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541E59" w:rsidR="009961A5" w:rsidP="009961A5" w:rsidRDefault="00C534A6" w14:paraId="7636C9A6" w14:textId="6D4A122D">
      <w:pPr>
        <w:pStyle w:val="Rubrik1"/>
        <w:tabs>
          <w:tab w:val="left" w:pos="6765"/>
        </w:tabs>
        <w:rPr>
          <w:b/>
          <w:bCs/>
        </w:rPr>
      </w:pPr>
      <w:r>
        <w:rPr>
          <w:rFonts w:asciiTheme="minorHAnsi" w:hAnsiTheme="minorHAnsi" w:cstheme="minorHAnsi"/>
          <w:b/>
          <w:color w:val="auto"/>
        </w:rPr>
        <w:t>Mall</w:t>
      </w:r>
      <w:r w:rsidR="009961A5">
        <w:rPr>
          <w:rFonts w:asciiTheme="minorHAnsi" w:hAnsiTheme="minorHAnsi" w:cstheme="minorHAnsi"/>
          <w:b/>
          <w:color w:val="auto"/>
        </w:rPr>
        <w:t xml:space="preserve"> för avstegshantering gällande styrande dokument för utformning av fastigheter.</w:t>
      </w:r>
    </w:p>
    <w:p w:rsidRPr="006E012B" w:rsidR="009961A5" w:rsidP="009961A5" w:rsidRDefault="009961A5" w14:paraId="2EE2E06A" w14:textId="77777777">
      <w:pPr>
        <w:rPr>
          <w:rFonts w:cstheme="minorHAnsi"/>
        </w:rPr>
      </w:pPr>
      <w:r w:rsidRPr="006E012B">
        <w:rPr>
          <w:rFonts w:cstheme="minorHAnsi"/>
        </w:rPr>
        <w:t xml:space="preserve">Avstegshantering och förslag på förbättringar av </w:t>
      </w:r>
      <w:proofErr w:type="spellStart"/>
      <w:r w:rsidRPr="006E012B">
        <w:rPr>
          <w:rFonts w:cstheme="minorHAnsi"/>
        </w:rPr>
        <w:t>Regionfastigheters</w:t>
      </w:r>
      <w:proofErr w:type="spellEnd"/>
      <w:r w:rsidRPr="006E012B">
        <w:rPr>
          <w:rFonts w:cstheme="minorHAnsi"/>
        </w:rPr>
        <w:t xml:space="preserve"> riktlinjer och/eller PTS tekniska krav ska följa </w:t>
      </w:r>
      <w:proofErr w:type="spellStart"/>
      <w:r w:rsidRPr="006E012B">
        <w:rPr>
          <w:rFonts w:cstheme="minorHAnsi"/>
        </w:rPr>
        <w:t>Regionfastigheters</w:t>
      </w:r>
      <w:proofErr w:type="spellEnd"/>
      <w:r w:rsidRPr="006E012B">
        <w:rPr>
          <w:rFonts w:cstheme="minorHAnsi"/>
        </w:rPr>
        <w:t xml:space="preserve"> </w:t>
      </w:r>
      <w:r>
        <w:rPr>
          <w:rFonts w:cstheme="minorHAnsi"/>
        </w:rPr>
        <w:t>instruktion</w:t>
      </w:r>
      <w:r w:rsidRPr="006E012B">
        <w:rPr>
          <w:rFonts w:cstheme="minorHAnsi"/>
        </w:rPr>
        <w:t xml:space="preserve"> för </w:t>
      </w:r>
      <w:r>
        <w:rPr>
          <w:rFonts w:cstheme="minorHAnsi"/>
        </w:rPr>
        <w:t xml:space="preserve">hantering av PTS </w:t>
      </w:r>
      <w:r w:rsidRPr="006E012B">
        <w:rPr>
          <w:rFonts w:cstheme="minorHAnsi"/>
        </w:rPr>
        <w:t>avsteg</w:t>
      </w:r>
      <w:r>
        <w:rPr>
          <w:rFonts w:cstheme="minorHAnsi"/>
        </w:rPr>
        <w:t xml:space="preserve"> och förbättringsförslag</w:t>
      </w:r>
      <w:r w:rsidRPr="006E012B">
        <w:rPr>
          <w:rFonts w:cstheme="minorHAnsi"/>
        </w:rPr>
        <w:t>.</w:t>
      </w:r>
      <w:r>
        <w:rPr>
          <w:rFonts w:cstheme="minorHAnsi"/>
        </w:rPr>
        <w:t xml:space="preserve"> Ifylld blankett skall skickas i sitt originalformat till </w:t>
      </w:r>
      <w:hyperlink w:history="1" r:id="rId11">
        <w:r w:rsidRPr="000B2408">
          <w:rPr>
            <w:rStyle w:val="Hyperlnk"/>
            <w:rFonts w:cstheme="minorHAnsi"/>
          </w:rPr>
          <w:t>pts@skane.se</w:t>
        </w:r>
      </w:hyperlink>
      <w:r>
        <w:rPr>
          <w:rFonts w:cstheme="minorHAnsi"/>
        </w:rPr>
        <w:t>.</w:t>
      </w:r>
    </w:p>
    <w:p w:rsidRPr="006E012B" w:rsidR="009961A5" w:rsidP="009961A5" w:rsidRDefault="009961A5" w14:paraId="50C806C4" w14:textId="77777777">
      <w:pPr>
        <w:pStyle w:val="Rubrik2"/>
        <w:rPr>
          <w:rFonts w:asciiTheme="minorHAnsi" w:hAnsiTheme="minorHAnsi" w:cstheme="minorHAnsi"/>
          <w:b/>
          <w:color w:val="auto"/>
        </w:rPr>
      </w:pPr>
      <w:r w:rsidRPr="006E012B">
        <w:rPr>
          <w:rFonts w:asciiTheme="minorHAnsi" w:hAnsiTheme="minorHAnsi" w:cstheme="minorHAnsi"/>
          <w:b/>
          <w:color w:val="auto"/>
        </w:rPr>
        <w:t>Upprättad av</w:t>
      </w:r>
    </w:p>
    <w:tbl>
      <w:tblPr>
        <w:tblStyle w:val="Tabellrutn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13"/>
        <w:gridCol w:w="3103"/>
      </w:tblGrid>
      <w:tr w:rsidRPr="006E012B" w:rsidR="009961A5" w:rsidTr="07520FB2" w14:paraId="13BC16F2" w14:textId="77777777">
        <w:tc>
          <w:tcPr>
            <w:tcW w:w="5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6E012B" w:rsidR="009961A5" w:rsidP="71BB00F9" w:rsidRDefault="009961A5" w14:paraId="24B87940" w14:textId="7A5483C7">
            <w:pPr>
              <w:rPr>
                <w:rFonts w:cs="Calibri" w:cstheme="minorAscii"/>
              </w:rPr>
            </w:pPr>
            <w:r w:rsidRPr="71BB00F9" w:rsidR="71BB00F9">
              <w:rPr>
                <w:rFonts w:cs="Calibri" w:cstheme="minorAscii"/>
                <w:b w:val="1"/>
                <w:bCs w:val="1"/>
              </w:rPr>
              <w:t xml:space="preserve">Namn: </w:t>
            </w:r>
            <w:sdt>
              <w:sdtPr>
                <w:id w:val="1788698147"/>
                <w15:appearance w15:val="hidden"/>
                <w:placeholder>
                  <w:docPart w:val="B9A5AA5739984D1CB6B773417767F55F"/>
                </w:placeholder>
                <w:rPr>
                  <w:rFonts w:cs="Calibri" w:cstheme="minorAscii"/>
                </w:rPr>
              </w:sdtPr>
              <w:sdtContent>
                <w:r w:rsidRPr="71BB00F9" w:rsidR="71BB00F9">
                  <w:rPr>
                    <w:rFonts w:cs="Calibri" w:cstheme="minorAscii"/>
                  </w:rPr>
                  <w:t>Marcus Åkesson</w:t>
                </w:r>
              </w:sdtContent>
              <w:sdtEndPr>
                <w:rPr>
                  <w:rFonts w:cs="Calibri" w:cstheme="minorAscii"/>
                </w:rPr>
              </w:sdtEndPr>
            </w:sdt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E012B" w:rsidR="009961A5" w:rsidP="00621F2C" w:rsidRDefault="009961A5" w14:paraId="5410633E" w14:textId="77777777">
            <w:pPr>
              <w:rPr>
                <w:rFonts w:cstheme="minorHAnsi"/>
                <w:b/>
              </w:rPr>
            </w:pPr>
            <w:r w:rsidRPr="006E012B">
              <w:rPr>
                <w:rFonts w:cstheme="minorHAnsi"/>
                <w:b/>
              </w:rPr>
              <w:t>Typ av ärende:</w:t>
            </w:r>
          </w:p>
        </w:tc>
      </w:tr>
      <w:tr w:rsidRPr="006E012B" w:rsidR="009961A5" w:rsidTr="07520FB2" w14:paraId="554AF074" w14:textId="77777777">
        <w:tc>
          <w:tcPr>
            <w:tcW w:w="594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232EB" w:rsidR="009961A5" w:rsidP="71BB00F9" w:rsidRDefault="009961A5" w14:paraId="31C8F817" w14:textId="78238FA0">
            <w:pPr>
              <w:rPr>
                <w:rFonts w:cs="Calibri" w:cstheme="minorAscii"/>
                <w:lang w:val="nb-NO"/>
              </w:rPr>
            </w:pPr>
            <w:r w:rsidRPr="71BB00F9" w:rsidR="71BB00F9">
              <w:rPr>
                <w:rFonts w:cs="Calibri" w:cstheme="minorAscii"/>
                <w:b w:val="1"/>
                <w:bCs w:val="1"/>
                <w:lang w:val="nb-NO"/>
              </w:rPr>
              <w:t xml:space="preserve">Epost: </w:t>
            </w:r>
            <w:sdt>
              <w:sdtPr>
                <w:id w:val="-887028249"/>
                <w15:appearance w15:val="hidden"/>
                <w:placeholder>
                  <w:docPart w:val="93B2C727A9F34D879DDA38ED3EE923E7"/>
                </w:placeholder>
                <w:rPr>
                  <w:rFonts w:cs="Calibri" w:cstheme="minorAscii"/>
                </w:rPr>
              </w:sdtPr>
              <w:sdtContent>
                <w:r w:rsidRPr="71BB00F9" w:rsidR="71BB00F9">
                  <w:rPr>
                    <w:rFonts w:cs="Calibri" w:cstheme="minorAscii"/>
                  </w:rPr>
                  <w:t>marcus.akesson@skane.se</w:t>
                </w:r>
              </w:sdtContent>
              <w:sdtEndPr>
                <w:rPr>
                  <w:rFonts w:cs="Calibri" w:cstheme="minorAscii"/>
                </w:rPr>
              </w:sdtEndPr>
            </w:sdt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6E012B" w:rsidR="009961A5" w:rsidP="00621F2C" w:rsidRDefault="00C534A6" w14:paraId="05E24A59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1236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A5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6E012B" w:rsidR="009961A5">
              <w:rPr>
                <w:rFonts w:cstheme="minorHAnsi"/>
              </w:rPr>
              <w:t xml:space="preserve"> Nybyggnation</w:t>
            </w:r>
          </w:p>
        </w:tc>
      </w:tr>
      <w:tr w:rsidRPr="006E012B" w:rsidR="009961A5" w:rsidTr="07520FB2" w14:paraId="64F5FB36" w14:textId="77777777">
        <w:tc>
          <w:tcPr>
            <w:tcW w:w="594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6E012B" w:rsidR="009961A5" w:rsidP="71BB00F9" w:rsidRDefault="009961A5" w14:paraId="36F76DDB" w14:textId="71A1A8B3">
            <w:pPr>
              <w:rPr>
                <w:rFonts w:cs="Calibri" w:cstheme="minorAscii"/>
              </w:rPr>
            </w:pPr>
            <w:r w:rsidRPr="71BB00F9" w:rsidR="71BB00F9">
              <w:rPr>
                <w:rFonts w:cs="Calibri" w:cstheme="minorAscii"/>
                <w:b w:val="1"/>
                <w:bCs w:val="1"/>
              </w:rPr>
              <w:t xml:space="preserve">Tel.nr: </w:t>
            </w:r>
            <w:sdt>
              <w:sdtPr>
                <w:id w:val="-1378777944"/>
                <w15:appearance w15:val="hidden"/>
                <w:placeholder>
                  <w:docPart w:val="6A8B28B7308046538E6EA954C5BEE01D"/>
                </w:placeholder>
                <w:rPr>
                  <w:rFonts w:cs="Calibri" w:cstheme="minorAscii"/>
                </w:rPr>
              </w:sdtPr>
              <w:sdtContent>
                <w:r w:rsidRPr="71BB00F9" w:rsidR="71BB00F9">
                  <w:rPr>
                    <w:rFonts w:cs="Calibri" w:cstheme="minorAscii"/>
                    <w:b w:val="1"/>
                    <w:bCs w:val="1"/>
                  </w:rPr>
                  <w:t>0724-634998</w:t>
                </w:r>
              </w:sdtContent>
              <w:sdtEndPr>
                <w:rPr>
                  <w:rFonts w:cs="Calibri" w:cstheme="minorAscii"/>
                </w:rPr>
              </w:sdtEndPr>
            </w:sdt>
          </w:p>
        </w:tc>
        <w:tc>
          <w:tcPr>
            <w:tcW w:w="311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6E012B" w:rsidR="009961A5" w:rsidP="71BB00F9" w:rsidRDefault="00C534A6" w14:paraId="4D3E2A9F" w14:textId="35368CB8">
            <w:pPr>
              <w:rPr>
                <w:rFonts w:cs="Calibri" w:cstheme="minorAscii"/>
              </w:rPr>
            </w:pPr>
            <w:sdt>
              <w:sdtPr>
                <w:id w:val="1593588212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</w:rPr>
              </w:sdtPr>
              <w:sdtContent>
                <w:r w:rsidRPr="71BB00F9" w:rsidR="71BB00F9">
                  <w:rPr>
                    <w:rFonts w:ascii="MS Gothic" w:hAnsi="MS Gothic" w:eastAsia="MS Gothic" w:cs="MS Gothic" w:cstheme="minorAscii"/>
                  </w:rPr>
                  <w:t>☒</w:t>
                </w:r>
              </w:sdtContent>
              <w:sdtEndPr>
                <w:rPr>
                  <w:rFonts w:cs="Calibri" w:cstheme="minorAscii"/>
                </w:rPr>
              </w:sdtEndPr>
            </w:sdt>
            <w:r w:rsidRPr="71BB00F9" w:rsidR="71BB00F9">
              <w:rPr>
                <w:rFonts w:cs="Calibri" w:cstheme="minorAscii"/>
              </w:rPr>
              <w:t xml:space="preserve"> Ombyggnation</w:t>
            </w:r>
          </w:p>
        </w:tc>
      </w:tr>
      <w:tr w:rsidRPr="006E012B" w:rsidR="009961A5" w:rsidTr="07520FB2" w14:paraId="254DC90A" w14:textId="77777777">
        <w:tc>
          <w:tcPr>
            <w:tcW w:w="5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012B" w:rsidR="009961A5" w:rsidP="07520FB2" w:rsidRDefault="009961A5" w14:paraId="4BB34492" w14:textId="3963FAB6">
            <w:pPr>
              <w:rPr>
                <w:rFonts w:cs="Calibri" w:cstheme="minorAscii"/>
              </w:rPr>
            </w:pPr>
            <w:r w:rsidRPr="07520FB2" w:rsidR="009961A5">
              <w:rPr>
                <w:rFonts w:cs="Calibri" w:cstheme="minorAscii"/>
                <w:b w:val="1"/>
                <w:bCs w:val="1"/>
              </w:rPr>
              <w:t xml:space="preserve">Företagsnamn: </w:t>
            </w:r>
            <w:sdt>
              <w:sdtPr>
                <w:id w:val="1900318144"/>
                <w15:appearance w15:val="hidden"/>
                <w:placeholder>
                  <w:docPart w:val="908689798E554D8B973FA69A39737C0F"/>
                </w:placeholder>
                <w:rPr>
                  <w:rFonts w:cs="Calibri" w:cstheme="minorAscii"/>
                </w:rPr>
              </w:sdtPr>
              <w:sdtContent>
                <w:r w:rsidRPr="07520FB2" w:rsidR="7863ECA3">
                  <w:rPr>
                    <w:rFonts w:cs="Calibri" w:cstheme="minorAscii"/>
                  </w:rPr>
                  <w:t>Climat80</w:t>
                </w:r>
              </w:sdtContent>
              <w:sdtEndPr>
                <w:rPr>
                  <w:rFonts w:cs="Calibri" w:cstheme="minorAscii"/>
                </w:rPr>
              </w:sdtEndPr>
            </w:sdt>
          </w:p>
        </w:tc>
        <w:tc>
          <w:tcPr>
            <w:tcW w:w="31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012B" w:rsidR="009961A5" w:rsidP="00621F2C" w:rsidRDefault="00C534A6" w14:paraId="375A7BD7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027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012B" w:rsidR="009961A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E012B" w:rsidR="009961A5">
              <w:rPr>
                <w:rFonts w:cstheme="minorHAnsi"/>
              </w:rPr>
              <w:t xml:space="preserve"> Förbättringsförslag</w:t>
            </w:r>
          </w:p>
        </w:tc>
      </w:tr>
    </w:tbl>
    <w:p w:rsidRPr="006E012B" w:rsidR="009961A5" w:rsidP="009961A5" w:rsidRDefault="009961A5" w14:paraId="3426479F" w14:textId="77777777">
      <w:pPr>
        <w:pStyle w:val="Rubrik2"/>
        <w:rPr>
          <w:rFonts w:asciiTheme="minorHAnsi" w:hAnsiTheme="minorHAnsi" w:cstheme="minorHAnsi"/>
          <w:b/>
          <w:color w:val="auto"/>
        </w:rPr>
      </w:pPr>
    </w:p>
    <w:p w:rsidRPr="006E012B" w:rsidR="009961A5" w:rsidP="009961A5" w:rsidRDefault="009961A5" w14:paraId="3B966113" w14:textId="77777777">
      <w:pPr>
        <w:pStyle w:val="Rubrik2"/>
        <w:rPr>
          <w:rFonts w:asciiTheme="minorHAnsi" w:hAnsiTheme="minorHAnsi" w:cstheme="minorHAnsi"/>
          <w:b/>
          <w:color w:val="auto"/>
        </w:rPr>
      </w:pPr>
      <w:r w:rsidRPr="006E012B">
        <w:rPr>
          <w:rFonts w:asciiTheme="minorHAnsi" w:hAnsiTheme="minorHAnsi" w:cstheme="minorHAnsi"/>
          <w:b/>
          <w:color w:val="auto"/>
        </w:rPr>
        <w:t xml:space="preserve">Avser projekt </w:t>
      </w:r>
      <w:r w:rsidRPr="006E012B">
        <w:rPr>
          <w:rFonts w:asciiTheme="minorHAnsi" w:hAnsiTheme="minorHAnsi" w:cstheme="minorHAnsi"/>
          <w:color w:val="auto"/>
          <w:sz w:val="22"/>
          <w:szCs w:val="22"/>
        </w:rPr>
        <w:t>(ifylls endast vid avsteg)</w:t>
      </w:r>
    </w:p>
    <w:tbl>
      <w:tblPr>
        <w:tblStyle w:val="Tabellrutnt"/>
        <w:tblW w:w="90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67"/>
      </w:tblGrid>
      <w:tr w:rsidRPr="006E012B" w:rsidR="009961A5" w:rsidTr="71BB00F9" w14:paraId="708B0E1E" w14:textId="77777777">
        <w:trPr>
          <w:trHeight w:val="270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6E012B" w:rsidR="009961A5" w:rsidP="71BB00F9" w:rsidRDefault="009961A5" w14:paraId="1316E63B" w14:textId="21F2E683">
            <w:pPr>
              <w:rPr>
                <w:rFonts w:cs="Calibri" w:cstheme="minorAscii"/>
              </w:rPr>
            </w:pPr>
            <w:r w:rsidRPr="71BB00F9" w:rsidR="71BB00F9">
              <w:rPr>
                <w:rFonts w:cs="Calibri" w:cstheme="minorAscii"/>
                <w:b w:val="1"/>
                <w:bCs w:val="1"/>
              </w:rPr>
              <w:t>Datum:</w:t>
            </w:r>
            <w:r w:rsidRPr="71BB00F9" w:rsidR="71BB00F9">
              <w:rPr>
                <w:rFonts w:cs="Calibri" w:cstheme="minorAscii"/>
              </w:rPr>
              <w:t xml:space="preserve"> </w:t>
            </w:r>
            <w:sdt>
              <w:sdtPr>
                <w:id w:val="525986130"/>
                <w:placeholder>
                  <w:docPart w:val="57E0782AF4C24F1CAA7A71182715E8BF"/>
                </w:placeholder>
                <w:rPr>
                  <w:rFonts w:cs="Calibri" w:cstheme="minorAscii"/>
                </w:rPr>
              </w:sdtPr>
              <w:sdtContent>
                <w:r w:rsidRPr="71BB00F9" w:rsidR="71BB00F9">
                  <w:rPr>
                    <w:rFonts w:cs="Calibri" w:cstheme="minorAscii"/>
                  </w:rPr>
                  <w:t>2024-12-18</w:t>
                </w:r>
              </w:sdtContent>
              <w:sdtEndPr>
                <w:rPr>
                  <w:rFonts w:cs="Calibri" w:cstheme="minorAscii"/>
                </w:rPr>
              </w:sdtEndPr>
            </w:sdt>
          </w:p>
        </w:tc>
      </w:tr>
      <w:tr w:rsidRPr="006E012B" w:rsidR="009961A5" w:rsidTr="71BB00F9" w14:paraId="7FAA90B5" w14:textId="77777777">
        <w:trPr>
          <w:trHeight w:val="270"/>
        </w:trPr>
        <w:tc>
          <w:tcPr>
            <w:tcW w:w="906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6E012B" w:rsidR="009961A5" w:rsidP="71BB00F9" w:rsidRDefault="009961A5" w14:paraId="21A986F1" w14:textId="73E563A0">
            <w:pPr>
              <w:rPr>
                <w:rFonts w:cs="Calibri" w:cstheme="minorAscii"/>
              </w:rPr>
            </w:pPr>
            <w:r w:rsidRPr="71BB00F9" w:rsidR="71BB00F9">
              <w:rPr>
                <w:rFonts w:cs="Calibri" w:cstheme="minorAscii"/>
                <w:b w:val="1"/>
                <w:bCs w:val="1"/>
              </w:rPr>
              <w:t>Projektnummer:</w:t>
            </w:r>
            <w:r w:rsidRPr="71BB00F9" w:rsidR="71BB00F9">
              <w:rPr>
                <w:rFonts w:cs="Calibri" w:cstheme="minorAscii"/>
              </w:rPr>
              <w:t xml:space="preserve"> </w:t>
            </w:r>
            <w:sdt>
              <w:sdtPr>
                <w:id w:val="-175417860"/>
                <w15:appearance w15:val="hidden"/>
                <w:placeholder>
                  <w:docPart w:val="BF4F9070E91E49BAA55307D30D40EB41"/>
                </w:placeholder>
                <w:rPr>
                  <w:rFonts w:cs="Calibri" w:cstheme="minorAscii"/>
                </w:rPr>
              </w:sdtPr>
              <w:sdtContent>
                <w:r w:rsidRPr="71BB00F9" w:rsidR="71BB00F9">
                  <w:rPr>
                    <w:rFonts w:cs="Calibri" w:cstheme="minorAscii"/>
                  </w:rPr>
                  <w:t>407750</w:t>
                </w:r>
              </w:sdtContent>
              <w:sdtEndPr>
                <w:rPr>
                  <w:rFonts w:cs="Calibri" w:cstheme="minorAscii"/>
                </w:rPr>
              </w:sdtEndPr>
            </w:sdt>
          </w:p>
        </w:tc>
      </w:tr>
      <w:tr w:rsidRPr="006E012B" w:rsidR="009961A5" w:rsidTr="71BB00F9" w14:paraId="049D12B8" w14:textId="77777777">
        <w:tc>
          <w:tcPr>
            <w:tcW w:w="906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6E012B" w:rsidR="009961A5" w:rsidP="71BB00F9" w:rsidRDefault="009961A5" w14:paraId="4D7E62B2" w14:textId="3910E5C3">
            <w:pPr>
              <w:rPr>
                <w:rFonts w:cs="Calibri" w:cstheme="minorAscii"/>
              </w:rPr>
            </w:pPr>
            <w:r w:rsidRPr="71BB00F9" w:rsidR="71BB00F9">
              <w:rPr>
                <w:rFonts w:cs="Calibri" w:cstheme="minorAscii"/>
                <w:b w:val="1"/>
                <w:bCs w:val="1"/>
              </w:rPr>
              <w:t>Projektnamn:</w:t>
            </w:r>
            <w:r w:rsidRPr="71BB00F9" w:rsidR="71BB00F9">
              <w:rPr>
                <w:rFonts w:cs="Calibri" w:cstheme="minorAscii"/>
              </w:rPr>
              <w:t xml:space="preserve"> </w:t>
            </w:r>
            <w:sdt>
              <w:sdtPr>
                <w:id w:val="-2036715687"/>
                <w15:appearance w15:val="hidden"/>
                <w:placeholder>
                  <w:docPart w:val="CE753F47CF2D4434BF94F9A275F95436"/>
                </w:placeholder>
                <w:rPr>
                  <w:rFonts w:cs="Calibri" w:cstheme="minorAscii"/>
                </w:rPr>
              </w:sdtPr>
              <w:sdtContent>
                <w:r w:rsidRPr="71BB00F9" w:rsidR="71BB00F9">
                  <w:rPr>
                    <w:rFonts w:cs="Calibri" w:cstheme="minorAscii"/>
                  </w:rPr>
                  <w:t>Avdelningskök  Helsingborg</w:t>
                </w:r>
              </w:sdtContent>
              <w:sdtEndPr>
                <w:rPr>
                  <w:rFonts w:cs="Calibri" w:cstheme="minorAscii"/>
                </w:rPr>
              </w:sdtEndPr>
            </w:sdt>
          </w:p>
        </w:tc>
      </w:tr>
      <w:tr w:rsidRPr="006E012B" w:rsidR="009961A5" w:rsidTr="71BB00F9" w14:paraId="78D53346" w14:textId="77777777">
        <w:tc>
          <w:tcPr>
            <w:tcW w:w="906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6E012B" w:rsidR="009961A5" w:rsidP="71BB00F9" w:rsidRDefault="009961A5" w14:paraId="18E3DE55" w14:textId="4D8C9141">
            <w:pPr>
              <w:tabs>
                <w:tab w:val="left" w:pos="5070"/>
              </w:tabs>
              <w:rPr>
                <w:rFonts w:cs="Calibri" w:cstheme="minorAscii"/>
              </w:rPr>
            </w:pPr>
            <w:r w:rsidRPr="71BB00F9" w:rsidR="71BB00F9">
              <w:rPr>
                <w:rFonts w:cs="Calibri" w:cstheme="minorAscii"/>
                <w:b w:val="1"/>
                <w:bCs w:val="1"/>
              </w:rPr>
              <w:t>Projektledare:</w:t>
            </w:r>
            <w:r w:rsidRPr="71BB00F9" w:rsidR="71BB00F9">
              <w:rPr>
                <w:rFonts w:cs="Calibri" w:cstheme="minorAscii"/>
              </w:rPr>
              <w:t xml:space="preserve"> </w:t>
            </w:r>
            <w:sdt>
              <w:sdtPr>
                <w:id w:val="-248573035"/>
                <w15:appearance w15:val="hidden"/>
                <w:placeholder>
                  <w:docPart w:val="118C102F700D4AF3A15F6C38584388BC"/>
                </w:placeholder>
                <w:rPr>
                  <w:rFonts w:cs="Calibri" w:cstheme="minorAscii"/>
                </w:rPr>
              </w:sdtPr>
              <w:sdtContent>
                <w:r w:rsidRPr="71BB00F9" w:rsidR="71BB00F9">
                  <w:rPr>
                    <w:rFonts w:cs="Calibri" w:cstheme="minorAscii"/>
                  </w:rPr>
                  <w:t>Marcus Åkesson</w:t>
                </w:r>
              </w:sdtContent>
              <w:sdtEndPr>
                <w:rPr>
                  <w:rFonts w:cs="Calibri" w:cstheme="minorAscii"/>
                </w:rPr>
              </w:sdtEndPr>
            </w:sdt>
          </w:p>
        </w:tc>
      </w:tr>
      <w:tr w:rsidRPr="00A36EAD" w:rsidR="009961A5" w:rsidTr="71BB00F9" w14:paraId="41B4F31F" w14:textId="77777777">
        <w:tc>
          <w:tcPr>
            <w:tcW w:w="906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232EB" w:rsidR="009961A5" w:rsidP="71BB00F9" w:rsidRDefault="009961A5" w14:paraId="261D00D0" w14:textId="236EDF89">
            <w:pPr>
              <w:tabs>
                <w:tab w:val="left" w:pos="5070"/>
              </w:tabs>
              <w:rPr>
                <w:rFonts w:cs="Calibri" w:cstheme="minorAscii"/>
                <w:lang w:val="nb-NO"/>
              </w:rPr>
            </w:pPr>
            <w:r w:rsidRPr="71BB00F9" w:rsidR="71BB00F9">
              <w:rPr>
                <w:rFonts w:cs="Calibri" w:cstheme="minorAscii"/>
                <w:b w:val="1"/>
                <w:bCs w:val="1"/>
                <w:lang w:val="nb-NO"/>
              </w:rPr>
              <w:t xml:space="preserve">Epost: </w:t>
            </w:r>
            <w:sdt>
              <w:sdtPr>
                <w:id w:val="1277523629"/>
                <w15:appearance w15:val="hidden"/>
                <w:placeholder>
                  <w:docPart w:val="54F34DDCDB104F9889DF6E456137DD40"/>
                </w:placeholder>
                <w:rPr>
                  <w:rFonts w:cs="Calibri" w:cstheme="minorAscii"/>
                </w:rPr>
              </w:sdtPr>
              <w:sdtContent>
                <w:r w:rsidRPr="71BB00F9" w:rsidR="71BB00F9">
                  <w:rPr>
                    <w:rFonts w:cs="Calibri" w:cstheme="minorAscii"/>
                  </w:rPr>
                  <w:t>marcus.akesson@skane.se</w:t>
                </w:r>
              </w:sdtContent>
              <w:sdtEndPr>
                <w:rPr>
                  <w:rFonts w:cs="Calibri" w:cstheme="minorAscii"/>
                </w:rPr>
              </w:sdtEndPr>
            </w:sdt>
          </w:p>
        </w:tc>
      </w:tr>
      <w:tr w:rsidRPr="006E012B" w:rsidR="009961A5" w:rsidTr="71BB00F9" w14:paraId="01AEE86D" w14:textId="77777777">
        <w:trPr>
          <w:trHeight w:val="274"/>
        </w:trPr>
        <w:tc>
          <w:tcPr>
            <w:tcW w:w="9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012B" w:rsidR="009961A5" w:rsidP="00621F2C" w:rsidRDefault="009961A5" w14:paraId="55DFB1A5" w14:textId="77777777">
            <w:pPr>
              <w:tabs>
                <w:tab w:val="left" w:pos="5070"/>
              </w:tabs>
              <w:rPr>
                <w:rFonts w:cstheme="minorHAnsi"/>
              </w:rPr>
            </w:pPr>
            <w:r w:rsidRPr="006E012B">
              <w:rPr>
                <w:rFonts w:cstheme="minorHAnsi"/>
                <w:b/>
              </w:rPr>
              <w:t>Projektkostnad:</w:t>
            </w:r>
            <w:r w:rsidRPr="006E012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02176577"/>
                <w:placeholder>
                  <w:docPart w:val="97A9F4AA629148DBA19E41D735282C6B"/>
                </w:placeholder>
                <w:dropDownList>
                  <w:listItem w:displayText="&lt;50Msek" w:value="&lt;50Msek"/>
                  <w:listItem w:displayText="&gt;50Msek" w:value="&gt;50Msek"/>
                </w:dropDownList>
              </w:sdtPr>
              <w:sdtEndPr/>
              <w:sdtContent>
                <w:r>
                  <w:rPr>
                    <w:rFonts w:cstheme="minorHAnsi"/>
                  </w:rPr>
                  <w:t>&gt;50Msek</w:t>
                </w:r>
              </w:sdtContent>
            </w:sdt>
          </w:p>
        </w:tc>
      </w:tr>
    </w:tbl>
    <w:p w:rsidRPr="006E012B" w:rsidR="009961A5" w:rsidP="009961A5" w:rsidRDefault="009961A5" w14:paraId="2E175D23" w14:textId="77777777">
      <w:pPr>
        <w:spacing w:after="0" w:line="240" w:lineRule="auto"/>
        <w:rPr>
          <w:rFonts w:cstheme="minorHAnsi"/>
          <w:b/>
        </w:rPr>
      </w:pPr>
    </w:p>
    <w:p w:rsidRPr="006E012B" w:rsidR="009961A5" w:rsidP="009961A5" w:rsidRDefault="009961A5" w14:paraId="515CE2C1" w14:textId="77777777">
      <w:pPr>
        <w:pStyle w:val="Rubrik2"/>
        <w:rPr>
          <w:rFonts w:asciiTheme="minorHAnsi" w:hAnsiTheme="minorHAnsi" w:cstheme="minorHAnsi"/>
          <w:b/>
          <w:color w:val="auto"/>
        </w:rPr>
      </w:pPr>
      <w:r w:rsidRPr="006E012B">
        <w:rPr>
          <w:rFonts w:asciiTheme="minorHAnsi" w:hAnsiTheme="minorHAnsi" w:cstheme="minorHAnsi"/>
          <w:b/>
          <w:color w:val="auto"/>
        </w:rPr>
        <w:t>Kravställande dokument</w:t>
      </w:r>
    </w:p>
    <w:tbl>
      <w:tblPr>
        <w:tblStyle w:val="Tabellrutnt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16"/>
      </w:tblGrid>
      <w:tr w:rsidRPr="006E012B" w:rsidR="009961A5" w:rsidTr="00621F2C" w14:paraId="411291EA" w14:textId="77777777">
        <w:tc>
          <w:tcPr>
            <w:tcW w:w="9062" w:type="dxa"/>
          </w:tcPr>
          <w:p w:rsidRPr="006E012B" w:rsidR="009961A5" w:rsidP="00621F2C" w:rsidRDefault="00C534A6" w14:paraId="7373EB30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842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A5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6E012B" w:rsidR="009961A5">
              <w:rPr>
                <w:rFonts w:cstheme="minorHAnsi"/>
              </w:rPr>
              <w:t xml:space="preserve"> PTS tekniska krav: </w:t>
            </w:r>
            <w:sdt>
              <w:sdtPr>
                <w:rPr>
                  <w:rFonts w:cstheme="minorHAnsi"/>
                </w:rPr>
                <w:id w:val="716476781"/>
                <w:placeholder>
                  <w:docPart w:val="976BAA8B605C4593B231CD9920651D09"/>
                </w:placeholder>
                <w:showingPlcHdr/>
              </w:sdtPr>
              <w:sdtEndPr/>
              <w:sdtContent>
                <w:r w:rsidRPr="006E012B" w:rsidR="009961A5">
                  <w:rPr>
                    <w:rStyle w:val="Platshllartext"/>
                    <w:rFonts w:cstheme="minorHAnsi"/>
                  </w:rPr>
                  <w:t>Ange BSAB-kod</w:t>
                </w:r>
              </w:sdtContent>
            </w:sdt>
          </w:p>
        </w:tc>
      </w:tr>
      <w:tr w:rsidRPr="006E012B" w:rsidR="009961A5" w:rsidTr="00621F2C" w14:paraId="133A39C9" w14:textId="77777777">
        <w:tc>
          <w:tcPr>
            <w:tcW w:w="9062" w:type="dxa"/>
          </w:tcPr>
          <w:p w:rsidRPr="009F321B" w:rsidR="009961A5" w:rsidP="00621F2C" w:rsidRDefault="00C534A6" w14:paraId="0074930E" w14:textId="77777777">
            <w:pPr>
              <w:tabs>
                <w:tab w:val="left" w:pos="361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678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012B" w:rsidR="009961A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E012B" w:rsidR="009961A5">
              <w:rPr>
                <w:rFonts w:cstheme="minorHAnsi"/>
              </w:rPr>
              <w:t xml:space="preserve"> </w:t>
            </w:r>
            <w:proofErr w:type="spellStart"/>
            <w:r w:rsidRPr="006E012B" w:rsidR="009961A5">
              <w:rPr>
                <w:rFonts w:cstheme="minorHAnsi"/>
              </w:rPr>
              <w:t>Regionfastigheters</w:t>
            </w:r>
            <w:proofErr w:type="spellEnd"/>
            <w:r w:rsidRPr="006E012B" w:rsidR="009961A5">
              <w:rPr>
                <w:rFonts w:cstheme="minorHAnsi"/>
              </w:rPr>
              <w:t xml:space="preserve"> riktlinje: </w:t>
            </w:r>
            <w:sdt>
              <w:sdtPr>
                <w:rPr>
                  <w:rFonts w:cstheme="minorHAnsi"/>
                </w:rPr>
                <w:id w:val="1076864023"/>
                <w:placeholder>
                  <w:docPart w:val="C0D2D2E0A93541D798AE11DFDC6A1D78"/>
                </w:placeholder>
                <w:showingPlcHdr/>
              </w:sdtPr>
              <w:sdtEndPr/>
              <w:sdtContent>
                <w:r w:rsidRPr="002E4B17" w:rsidR="009961A5">
                  <w:rPr>
                    <w:rStyle w:val="Platshllartext"/>
                  </w:rPr>
                  <w:t>Ange namn (och ev. kapitel) på kravställande dokument</w:t>
                </w:r>
              </w:sdtContent>
            </w:sdt>
          </w:p>
        </w:tc>
      </w:tr>
    </w:tbl>
    <w:p w:rsidR="009961A5" w:rsidP="009961A5" w:rsidRDefault="009961A5" w14:paraId="3BC78241" w14:textId="77777777">
      <w:pPr>
        <w:spacing w:after="0" w:line="240" w:lineRule="auto"/>
        <w:rPr>
          <w:rFonts w:cstheme="minorHAnsi"/>
          <w:b/>
        </w:rPr>
      </w:pPr>
    </w:p>
    <w:p w:rsidRPr="006E012B" w:rsidR="009961A5" w:rsidP="009961A5" w:rsidRDefault="009961A5" w14:paraId="6FDCB95C" w14:textId="77777777">
      <w:pPr>
        <w:pStyle w:val="Rubrik2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Avsteg eller förbättringsförslag gäller disciplin</w:t>
      </w:r>
    </w:p>
    <w:tbl>
      <w:tblPr>
        <w:tblStyle w:val="Tabellrutnt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16"/>
      </w:tblGrid>
      <w:tr w:rsidRPr="006E012B" w:rsidR="009961A5" w:rsidTr="71BB00F9" w14:paraId="3CF43952" w14:textId="77777777">
        <w:tc>
          <w:tcPr>
            <w:tcW w:w="9062" w:type="dxa"/>
            <w:tcMar/>
          </w:tcPr>
          <w:p w:rsidRPr="006E012B" w:rsidR="009961A5" w:rsidP="71BB00F9" w:rsidRDefault="00C534A6" w14:paraId="01BFFA5B" w14:textId="0E691239">
            <w:pPr>
              <w:rPr>
                <w:rFonts w:cs="Calibri" w:cstheme="minorAscii"/>
              </w:rPr>
            </w:pPr>
            <w:sdt>
              <w:sdtPr>
                <w:id w:val="136702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</w:rPr>
              </w:sdtPr>
              <w:sdtContent>
                <w:r w:rsidRPr="71BB00F9" w:rsidR="71BB00F9">
                  <w:rPr>
                    <w:rFonts w:ascii="MS Gothic" w:hAnsi="MS Gothic" w:eastAsia="MS Gothic" w:cs="Calibri" w:cstheme="minorAscii"/>
                  </w:rPr>
                  <w:t>☐</w:t>
                </w:r>
              </w:sdtContent>
              <w:sdtEndPr>
                <w:rPr>
                  <w:rFonts w:cs="Calibri" w:cstheme="minorAscii"/>
                </w:rPr>
              </w:sdtEndPr>
            </w:sdt>
            <w:r w:rsidRPr="71BB00F9" w:rsidR="71BB00F9">
              <w:rPr>
                <w:rFonts w:cs="Calibri" w:cstheme="minorAscii"/>
              </w:rPr>
              <w:t xml:space="preserve"> BYGG </w:t>
            </w:r>
            <w:sdt>
              <w:sdtPr>
                <w:id w:val="-173207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</w:rPr>
              </w:sdtPr>
              <w:sdtContent>
                <w:r w:rsidRPr="71BB00F9" w:rsidR="71BB00F9">
                  <w:rPr>
                    <w:rFonts w:ascii="MS Gothic" w:hAnsi="MS Gothic" w:eastAsia="MS Gothic" w:cs="Calibri" w:cstheme="minorAscii"/>
                  </w:rPr>
                  <w:t>☐</w:t>
                </w:r>
              </w:sdtContent>
              <w:sdtEndPr>
                <w:rPr>
                  <w:rFonts w:cs="Calibri" w:cstheme="minorAscii"/>
                </w:rPr>
              </w:sdtEndPr>
            </w:sdt>
            <w:r w:rsidRPr="71BB00F9" w:rsidR="71BB00F9">
              <w:rPr>
                <w:rFonts w:cs="Calibri" w:cstheme="minorAscii"/>
              </w:rPr>
              <w:t xml:space="preserve">EL  </w:t>
            </w:r>
            <w:sdt>
              <w:sdtPr>
                <w:id w:val="77313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</w:rPr>
              </w:sdtPr>
              <w:sdtContent>
                <w:r w:rsidRPr="71BB00F9" w:rsidR="71BB00F9">
                  <w:rPr>
                    <w:rFonts w:ascii="MS Gothic" w:hAnsi="MS Gothic" w:eastAsia="MS Gothic" w:cs="Calibri" w:cstheme="minorAscii"/>
                  </w:rPr>
                  <w:t>☐</w:t>
                </w:r>
              </w:sdtContent>
              <w:sdtEndPr>
                <w:rPr>
                  <w:rFonts w:cs="Calibri" w:cstheme="minorAscii"/>
                </w:rPr>
              </w:sdtEndPr>
            </w:sdt>
            <w:r w:rsidRPr="71BB00F9" w:rsidR="71BB00F9">
              <w:rPr>
                <w:rFonts w:cs="Calibri" w:cstheme="minorAscii"/>
              </w:rPr>
              <w:t xml:space="preserve">VVS </w:t>
            </w:r>
            <w:sdt>
              <w:sdtPr>
                <w:id w:val="41274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</w:rPr>
              </w:sdtPr>
              <w:sdtContent>
                <w:r w:rsidRPr="71BB00F9" w:rsidR="71BB00F9">
                  <w:rPr>
                    <w:rFonts w:ascii="MS Gothic" w:hAnsi="MS Gothic" w:eastAsia="MS Gothic" w:cs="Calibri" w:cstheme="minorAscii"/>
                  </w:rPr>
                  <w:t>☐</w:t>
                </w:r>
              </w:sdtContent>
              <w:sdtEndPr>
                <w:rPr>
                  <w:rFonts w:cs="Calibri" w:cstheme="minorAscii"/>
                </w:rPr>
              </w:sdtEndPr>
            </w:sdt>
            <w:r w:rsidRPr="71BB00F9" w:rsidR="71BB00F9">
              <w:rPr>
                <w:rFonts w:cs="Calibri" w:cstheme="minorAscii"/>
              </w:rPr>
              <w:t xml:space="preserve">BRAND </w:t>
            </w:r>
            <w:sdt>
              <w:sdtPr>
                <w:id w:val="-357740836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</w:rPr>
              </w:sdtPr>
              <w:sdtContent>
                <w:r w:rsidRPr="71BB00F9" w:rsidR="71BB00F9">
                  <w:rPr>
                    <w:rFonts w:ascii="MS Gothic" w:hAnsi="MS Gothic" w:eastAsia="MS Gothic" w:cs="MS Gothic" w:cstheme="minorAscii"/>
                  </w:rPr>
                  <w:t>☒</w:t>
                </w:r>
              </w:sdtContent>
              <w:sdtEndPr>
                <w:rPr>
                  <w:rFonts w:cs="Calibri" w:cstheme="minorAscii"/>
                </w:rPr>
              </w:sdtEndPr>
            </w:sdt>
            <w:r w:rsidRPr="71BB00F9" w:rsidR="71BB00F9">
              <w:rPr>
                <w:rFonts w:cs="Calibri" w:cstheme="minorAscii"/>
              </w:rPr>
              <w:t xml:space="preserve">CAD/BIM </w:t>
            </w:r>
            <w:sdt>
              <w:sdtPr>
                <w:id w:val="-173107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</w:rPr>
              </w:sdtPr>
              <w:sdtContent>
                <w:r w:rsidRPr="71BB00F9" w:rsidR="71BB00F9">
                  <w:rPr>
                    <w:rFonts w:ascii="MS Gothic" w:hAnsi="MS Gothic" w:eastAsia="MS Gothic" w:cs="Calibri" w:cstheme="minorAscii"/>
                  </w:rPr>
                  <w:t>☐</w:t>
                </w:r>
              </w:sdtContent>
              <w:sdtEndPr>
                <w:rPr>
                  <w:rFonts w:cs="Calibri" w:cstheme="minorAscii"/>
                </w:rPr>
              </w:sdtEndPr>
            </w:sdt>
            <w:r w:rsidRPr="71BB00F9" w:rsidR="71BB00F9">
              <w:rPr>
                <w:rFonts w:cs="Calibri" w:cstheme="minorAscii"/>
              </w:rPr>
              <w:t xml:space="preserve"> FUNKTION </w:t>
            </w:r>
            <w:sdt>
              <w:sdtPr>
                <w:id w:val="36672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</w:rPr>
              </w:sdtPr>
              <w:sdtContent>
                <w:r w:rsidRPr="71BB00F9" w:rsidR="71BB00F9">
                  <w:rPr>
                    <w:rFonts w:ascii="MS Gothic" w:hAnsi="MS Gothic" w:eastAsia="MS Gothic" w:cs="Calibri" w:cstheme="minorAscii"/>
                  </w:rPr>
                  <w:t>☐</w:t>
                </w:r>
              </w:sdtContent>
              <w:sdtEndPr>
                <w:rPr>
                  <w:rFonts w:cs="Calibri" w:cstheme="minorAscii"/>
                </w:rPr>
              </w:sdtEndPr>
            </w:sdt>
            <w:r w:rsidRPr="71BB00F9" w:rsidR="71BB00F9">
              <w:rPr>
                <w:rFonts w:cs="Calibri" w:cstheme="minorAscii"/>
              </w:rPr>
              <w:t xml:space="preserve"> SÄKERHET</w:t>
            </w:r>
          </w:p>
        </w:tc>
      </w:tr>
      <w:tr w:rsidRPr="006E012B" w:rsidR="009961A5" w:rsidTr="71BB00F9" w14:paraId="5C4943F3" w14:textId="77777777">
        <w:tc>
          <w:tcPr>
            <w:tcW w:w="9062" w:type="dxa"/>
            <w:tcMar/>
          </w:tcPr>
          <w:p w:rsidRPr="009F321B" w:rsidR="009961A5" w:rsidP="0C31908D" w:rsidRDefault="00C534A6" w14:paraId="0047C47B" w14:textId="49CF356F">
            <w:pPr>
              <w:tabs>
                <w:tab w:val="left" w:pos="3610"/>
              </w:tabs>
              <w:rPr>
                <w:rFonts w:cs="Calibri" w:cstheme="minorAscii"/>
              </w:rPr>
            </w:pPr>
            <w:sdt>
              <w:sdtPr>
                <w:id w:val="150477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</w:rPr>
              </w:sdtPr>
              <w:sdtContent>
                <w:r w:rsidRPr="0C31908D" w:rsidR="0C31908D">
                  <w:rPr>
                    <w:rFonts w:ascii="MS Gothic" w:hAnsi="MS Gothic" w:eastAsia="MS Gothic" w:cs="Calibri" w:cstheme="minorAscii"/>
                  </w:rPr>
                  <w:t>☐</w:t>
                </w:r>
              </w:sdtContent>
              <w:sdtEndPr>
                <w:rPr>
                  <w:rFonts w:cs="Calibri" w:cstheme="minorAscii"/>
                </w:rPr>
              </w:sdtEndPr>
            </w:sdt>
            <w:r w:rsidRPr="0C31908D" w:rsidR="0C31908D">
              <w:rPr>
                <w:rFonts w:cs="Calibri" w:cstheme="minorAscii"/>
              </w:rPr>
              <w:t xml:space="preserve">INKÖP </w:t>
            </w:r>
            <w:sdt>
              <w:sdtPr>
                <w:id w:val="-182866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</w:rPr>
              </w:sdtPr>
              <w:sdtContent>
                <w:r w:rsidRPr="0C31908D" w:rsidR="0C31908D">
                  <w:rPr>
                    <w:rFonts w:ascii="MS Gothic" w:hAnsi="MS Gothic" w:eastAsia="MS Gothic" w:cs="Calibri" w:cstheme="minorAscii"/>
                  </w:rPr>
                  <w:t>☐</w:t>
                </w:r>
              </w:sdtContent>
              <w:sdtEndPr>
                <w:rPr>
                  <w:rFonts w:cs="Calibri" w:cstheme="minorAscii"/>
                </w:rPr>
              </w:sdtEndPr>
            </w:sdt>
            <w:r w:rsidRPr="0C31908D" w:rsidR="0C31908D">
              <w:rPr>
                <w:rFonts w:cs="Calibri" w:cstheme="minorAscii"/>
              </w:rPr>
              <w:t xml:space="preserve"> UTEMILJÖ </w:t>
            </w:r>
            <w:sdt>
              <w:sdtPr>
                <w:id w:val="-175272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</w:rPr>
              </w:sdtPr>
              <w:sdtContent>
                <w:r w:rsidRPr="0C31908D" w:rsidR="0C31908D">
                  <w:rPr>
                    <w:rFonts w:ascii="MS Gothic" w:hAnsi="MS Gothic" w:eastAsia="MS Gothic" w:cs="MS Gothic" w:cstheme="minorAscii"/>
                  </w:rPr>
                  <w:t>☐</w:t>
                </w:r>
              </w:sdtContent>
              <w:sdtEndPr>
                <w:rPr>
                  <w:rFonts w:cs="Calibri" w:cstheme="minorAscii"/>
                </w:rPr>
              </w:sdtEndPr>
            </w:sdt>
            <w:r w:rsidRPr="0C31908D" w:rsidR="0C31908D">
              <w:rPr>
                <w:rFonts w:cs="Calibri" w:cstheme="minorAscii"/>
              </w:rPr>
              <w:t xml:space="preserve"> STYR &amp; ÖVERVAKNING </w:t>
            </w:r>
            <w:sdt>
              <w:sdtPr>
                <w:id w:val="132230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</w:rPr>
              </w:sdtPr>
              <w:sdtContent>
                <w:r w:rsidRPr="0C31908D" w:rsidR="0C31908D">
                  <w:rPr>
                    <w:rFonts w:ascii="MS Gothic" w:hAnsi="MS Gothic" w:eastAsia="MS Gothic" w:cs="Calibri" w:cstheme="minorAscii"/>
                  </w:rPr>
                  <w:t>☐</w:t>
                </w:r>
              </w:sdtContent>
              <w:sdtEndPr>
                <w:rPr>
                  <w:rFonts w:cs="Calibri" w:cstheme="minorAscii"/>
                </w:rPr>
              </w:sdtEndPr>
            </w:sdt>
            <w:r w:rsidRPr="0C31908D" w:rsidR="0C31908D">
              <w:rPr>
                <w:rFonts w:cs="Calibri" w:cstheme="minorAscii"/>
              </w:rPr>
              <w:t xml:space="preserve"> HÅLLBARHET</w:t>
            </w:r>
          </w:p>
        </w:tc>
      </w:tr>
    </w:tbl>
    <w:p w:rsidR="009961A5" w:rsidP="009961A5" w:rsidRDefault="009961A5" w14:paraId="01C0B400" w14:textId="77777777">
      <w:pPr>
        <w:spacing w:after="0" w:line="240" w:lineRule="auto"/>
        <w:rPr>
          <w:rFonts w:cstheme="minorHAnsi"/>
          <w:b/>
        </w:rPr>
      </w:pPr>
    </w:p>
    <w:p w:rsidRPr="006E012B" w:rsidR="009961A5" w:rsidP="009961A5" w:rsidRDefault="009961A5" w14:paraId="58C60305" w14:textId="77777777">
      <w:pPr>
        <w:pStyle w:val="Rubrik2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Projektbeskrivning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6E012B" w:rsidR="009961A5" w:rsidTr="71BB00F9" w14:paraId="15A13885" w14:textId="77777777">
        <w:trPr>
          <w:trHeight w:val="2967"/>
        </w:trPr>
        <w:sdt>
          <w:sdtPr>
            <w:id w:val="-1700467071"/>
            <w:placeholder>
              <w:docPart w:val="7B5F4C96A136425D9F3396A49744F3E9"/>
            </w:placeholder>
            <w:rPr>
              <w:rFonts w:cs="Calibri" w:cstheme="minorAscii"/>
            </w:rPr>
          </w:sdtPr>
          <w:sdtEndPr>
            <w:rPr>
              <w:rFonts w:cs="Calibri" w:cstheme="minorAscii"/>
              <w:color w:val="808080" w:themeColor="background1" w:themeShade="80"/>
            </w:rPr>
          </w:sdtEndPr>
          <w:sdtContent>
            <w:tc>
              <w:tcPr>
                <w:tcW w:w="9212" w:type="dxa"/>
                <w:tcMar/>
              </w:tcPr>
              <w:p w:rsidRPr="006E012B" w:rsidR="009961A5" w:rsidP="71BB00F9" w:rsidRDefault="009961A5" w14:paraId="3F6EB84D" w14:textId="459708B6">
                <w:pPr>
                  <w:pStyle w:val="Normal"/>
                  <w:suppressLineNumbers w:val="0"/>
                  <w:bidi w:val="0"/>
                  <w:spacing w:before="0" w:beforeAutospacing="off" w:after="200" w:afterAutospacing="off" w:line="276" w:lineRule="auto"/>
                  <w:ind w:left="0" w:right="0"/>
                  <w:jc w:val="left"/>
                  <w:rPr>
                    <w:rFonts w:cs="Calibri" w:cstheme="minorAscii"/>
                  </w:rPr>
                </w:pPr>
                <w:r w:rsidRPr="71BB00F9" w:rsidR="71BB00F9">
                  <w:rPr>
                    <w:rFonts w:cs="Calibri" w:cstheme="minorAscii"/>
                    <w:color w:val="808080" w:themeColor="background1" w:themeTint="FF" w:themeShade="80"/>
                  </w:rPr>
                  <w:t xml:space="preserve">Projektet innefattas av att komplettera och byta ut köksinredning i samband med införande att nya måltidskoceptet </w:t>
                </w:r>
              </w:p>
            </w:tc>
          </w:sdtContent>
        </w:sdt>
      </w:tr>
    </w:tbl>
    <w:p w:rsidRPr="006E012B" w:rsidR="009961A5" w:rsidP="009961A5" w:rsidRDefault="009961A5" w14:paraId="6501F1EC" w14:textId="77777777">
      <w:pPr>
        <w:spacing w:after="0" w:line="240" w:lineRule="auto"/>
        <w:rPr>
          <w:rFonts w:cstheme="minorHAnsi"/>
          <w:b/>
        </w:rPr>
      </w:pPr>
    </w:p>
    <w:p w:rsidRPr="006E012B" w:rsidR="009961A5" w:rsidP="009961A5" w:rsidRDefault="009961A5" w14:paraId="16AAE000" w14:textId="77777777">
      <w:pPr>
        <w:pStyle w:val="Rubrik2"/>
        <w:rPr>
          <w:rFonts w:asciiTheme="minorHAnsi" w:hAnsiTheme="minorHAnsi" w:cstheme="minorHAnsi"/>
          <w:b/>
          <w:color w:val="auto"/>
        </w:rPr>
      </w:pPr>
      <w:r w:rsidRPr="006E012B">
        <w:rPr>
          <w:rFonts w:asciiTheme="minorHAnsi" w:hAnsiTheme="minorHAnsi" w:cstheme="minorHAnsi"/>
          <w:b/>
          <w:color w:val="auto"/>
        </w:rPr>
        <w:t>Kravtext</w:t>
      </w:r>
    </w:p>
    <w:tbl>
      <w:tblPr>
        <w:tblStyle w:val="Tabellrutnt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6E012B" w:rsidR="009961A5" w:rsidTr="71BB00F9" w14:paraId="6661CF46" w14:textId="77777777">
        <w:trPr>
          <w:trHeight w:val="300"/>
        </w:trPr>
        <w:sdt>
          <w:sdtPr>
            <w:id w:val="-1853952731"/>
            <w:placeholder>
              <w:docPart w:val="3D4552B8601F4BDE8774E8CBBE9CD794"/>
            </w:placeholder>
            <w:rPr>
              <w:rFonts w:cs="Calibri" w:cstheme="minorAscii"/>
            </w:rPr>
          </w:sdtPr>
          <w:sdtEndPr>
            <w:rPr>
              <w:rFonts w:cs="Calibri" w:cstheme="minorAscii"/>
            </w:rPr>
          </w:sdtEndPr>
          <w:sdtContent>
            <w:tc>
              <w:tcPr>
                <w:tcW w:w="2254" w:type="dxa"/>
                <w:tcMar/>
              </w:tcPr>
              <w:p w:rsidR="71BB00F9" w:rsidP="71BB00F9" w:rsidRDefault="71BB00F9" w14:paraId="33B5E5AF" w14:textId="356E22DE">
                <w:pPr>
                  <w:spacing w:before="0" w:beforeAutospacing="off" w:after="0" w:afterAutospacing="off"/>
                </w:pPr>
                <w:r w:rsidRPr="71BB00F9" w:rsidR="71BB00F9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strike w:val="0"/>
                    <w:dstrike w:val="0"/>
                    <w:color w:val="000000" w:themeColor="text1" w:themeTint="FF" w:themeShade="FF"/>
                    <w:sz w:val="22"/>
                    <w:szCs w:val="22"/>
                    <w:u w:val="none"/>
                  </w:rPr>
                  <w:t>46 Rumskompletteringar</w:t>
                </w:r>
              </w:p>
            </w:tc>
            <w:tc>
              <w:tcPr>
                <w:tcW w:w="2254" w:type="dxa"/>
                <w:tcMar/>
              </w:tcPr>
              <w:p w:rsidR="71BB00F9" w:rsidP="71BB00F9" w:rsidRDefault="71BB00F9" w14:paraId="36753DF1" w14:textId="2A6B137B">
                <w:pPr>
                  <w:spacing w:before="0" w:beforeAutospacing="off" w:after="0" w:afterAutospacing="off"/>
                </w:pPr>
                <w:r w:rsidRPr="71BB00F9" w:rsidR="71BB00F9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strike w:val="0"/>
                    <w:dstrike w:val="0"/>
                    <w:color w:val="000000" w:themeColor="text1" w:themeTint="FF" w:themeShade="FF"/>
                    <w:sz w:val="22"/>
                    <w:szCs w:val="22"/>
                    <w:u w:val="none"/>
                  </w:rPr>
                  <w:t>RFA_A.dwt</w:t>
                </w:r>
              </w:p>
            </w:tc>
            <w:tc>
              <w:tcPr>
                <w:tcW w:w="2254" w:type="dxa"/>
                <w:tcMar/>
              </w:tcPr>
              <w:p w:rsidR="71BB00F9" w:rsidP="71BB00F9" w:rsidRDefault="71BB00F9" w14:paraId="1B97D473" w14:textId="7B0E5DB2">
                <w:pPr>
                  <w:spacing w:before="0" w:beforeAutospacing="off" w:after="0" w:afterAutospacing="off"/>
                </w:pPr>
                <w:r w:rsidRPr="71BB00F9" w:rsidR="71BB00F9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strike w:val="0"/>
                    <w:dstrike w:val="0"/>
                    <w:color w:val="000000" w:themeColor="text1" w:themeTint="FF" w:themeShade="FF"/>
                    <w:sz w:val="22"/>
                    <w:szCs w:val="22"/>
                    <w:u w:val="none"/>
                  </w:rPr>
                  <w:t>A-46-P-81014000-10</w:t>
                </w:r>
              </w:p>
            </w:tc>
            <w:tc>
              <w:tcPr>
                <w:tcW w:w="2254" w:type="dxa"/>
                <w:tcMar/>
              </w:tcPr>
              <w:p w:rsidR="71BB00F9" w:rsidP="71BB00F9" w:rsidRDefault="71BB00F9" w14:paraId="7EC3CFCD" w14:textId="195881FA">
                <w:pPr>
                  <w:spacing w:before="0" w:beforeAutospacing="off" w:after="0" w:afterAutospacing="off"/>
                </w:pPr>
                <w:r w:rsidRPr="71BB00F9" w:rsidR="71BB00F9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strike w:val="0"/>
                    <w:dstrike w:val="0"/>
                    <w:sz w:val="22"/>
                    <w:szCs w:val="22"/>
                    <w:u w:val="none"/>
                  </w:rPr>
                  <w:t>3d-modell</w:t>
                </w:r>
              </w:p>
            </w:tc>
          </w:sdtContent>
        </w:sdt>
      </w:tr>
    </w:tbl>
    <w:p w:rsidRPr="006E012B" w:rsidR="009961A5" w:rsidP="009961A5" w:rsidRDefault="009961A5" w14:paraId="515994AF" w14:textId="77777777">
      <w:pPr>
        <w:rPr>
          <w:rFonts w:cstheme="minorHAnsi"/>
        </w:rPr>
      </w:pPr>
    </w:p>
    <w:p w:rsidRPr="006E012B" w:rsidR="009961A5" w:rsidP="009961A5" w:rsidRDefault="009961A5" w14:paraId="74A9D8C2" w14:textId="77777777">
      <w:pPr>
        <w:pStyle w:val="Rubrik2"/>
        <w:rPr>
          <w:rFonts w:asciiTheme="minorHAnsi" w:hAnsiTheme="minorHAnsi" w:cstheme="minorHAnsi"/>
          <w:b/>
          <w:color w:val="auto"/>
        </w:rPr>
      </w:pPr>
      <w:r w:rsidRPr="006E012B">
        <w:rPr>
          <w:rFonts w:asciiTheme="minorHAnsi" w:hAnsiTheme="minorHAnsi" w:cstheme="minorHAnsi"/>
          <w:b/>
          <w:color w:val="auto"/>
        </w:rPr>
        <w:t>Avsteg eller förbättringsförslag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6E012B" w:rsidR="009961A5" w:rsidTr="71BB00F9" w14:paraId="5E416321" w14:textId="77777777">
        <w:trPr>
          <w:trHeight w:val="2684"/>
        </w:trPr>
        <w:sdt>
          <w:sdtPr>
            <w:id w:val="-1850323353"/>
            <w:placeholder>
              <w:docPart w:val="C65B87905177467FB42E6401D46AD80A"/>
            </w:placeholder>
            <w:rPr>
              <w:rFonts w:cs="Calibri" w:cstheme="minorAscii"/>
            </w:rPr>
          </w:sdtPr>
          <w:sdtEndPr>
            <w:rPr>
              <w:rFonts w:cs="Calibri" w:cstheme="minorAscii"/>
              <w:color w:val="808080" w:themeColor="background1" w:themeShade="80"/>
            </w:rPr>
          </w:sdtEndPr>
          <w:sdtContent>
            <w:tc>
              <w:tcPr>
                <w:tcW w:w="9062" w:type="dxa"/>
                <w:tcMar/>
              </w:tcPr>
              <w:p w:rsidRPr="006E012B" w:rsidR="009961A5" w:rsidP="71BB00F9" w:rsidRDefault="009961A5" w14:paraId="32ED8CDA" w14:textId="7560ADD2">
                <w:pPr>
                  <w:pStyle w:val="Normal"/>
                  <w:suppressLineNumbers w:val="0"/>
                  <w:bidi w:val="0"/>
                  <w:spacing w:before="0" w:beforeAutospacing="off" w:after="200" w:afterAutospacing="off" w:line="276" w:lineRule="auto"/>
                  <w:ind w:left="0" w:right="0"/>
                  <w:jc w:val="left"/>
                  <w:rPr>
                    <w:rFonts w:cs="Calibri" w:cstheme="minorAscii"/>
                  </w:rPr>
                </w:pPr>
                <w:r w:rsidRPr="71BB00F9" w:rsidR="71BB00F9">
                  <w:rPr>
                    <w:rFonts w:cs="Calibri" w:cstheme="minorAscii"/>
                    <w:color w:val="808080" w:themeColor="background1" w:themeTint="FF" w:themeShade="80"/>
                  </w:rPr>
                  <w:t xml:space="preserve">Projektet önskar att göra avsteg på leverans av 3d modellerade objekt för köksutrustningar i en byggnadsdel där övriga delar är i 2d. </w:t>
                </w:r>
              </w:p>
            </w:tc>
          </w:sdtContent>
        </w:sdt>
      </w:tr>
    </w:tbl>
    <w:p w:rsidRPr="006E012B" w:rsidR="009961A5" w:rsidP="009961A5" w:rsidRDefault="009961A5" w14:paraId="0D84E453" w14:textId="77777777">
      <w:pPr>
        <w:rPr>
          <w:rFonts w:cstheme="minorHAnsi"/>
        </w:rPr>
      </w:pPr>
    </w:p>
    <w:p w:rsidRPr="006E012B" w:rsidR="009961A5" w:rsidP="009961A5" w:rsidRDefault="009961A5" w14:paraId="3E37F6E1" w14:textId="77777777">
      <w:pPr>
        <w:pStyle w:val="Rubrik2"/>
        <w:rPr>
          <w:rFonts w:asciiTheme="minorHAnsi" w:hAnsiTheme="minorHAnsi" w:cstheme="minorHAnsi"/>
          <w:b/>
          <w:color w:val="auto"/>
        </w:rPr>
      </w:pPr>
      <w:r w:rsidRPr="006E012B">
        <w:rPr>
          <w:rFonts w:asciiTheme="minorHAnsi" w:hAnsiTheme="minorHAnsi" w:cstheme="minorHAnsi"/>
          <w:b/>
          <w:color w:val="auto"/>
        </w:rPr>
        <w:t>Motivering/kompenserande åtgärder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6E012B" w:rsidR="009961A5" w:rsidTr="71BB00F9" w14:paraId="18F6B461" w14:textId="77777777">
        <w:trPr>
          <w:trHeight w:val="2475"/>
        </w:trPr>
        <w:sdt>
          <w:sdtPr>
            <w:id w:val="-1049067130"/>
            <w:placeholder>
              <w:docPart w:val="E20C916E82914D3EA3E3D5FF6743A563"/>
            </w:placeholder>
            <w:rPr>
              <w:rFonts w:cs="Calibri" w:cstheme="minorAscii"/>
            </w:rPr>
          </w:sdtPr>
          <w:sdtEndPr>
            <w:rPr>
              <w:rFonts w:cs="Calibri" w:cstheme="minorAscii"/>
              <w:color w:val="808080" w:themeColor="background1" w:themeShade="80"/>
            </w:rPr>
          </w:sdtEndPr>
          <w:sdtContent>
            <w:tc>
              <w:tcPr>
                <w:tcW w:w="9212" w:type="dxa"/>
                <w:tcMar/>
              </w:tcPr>
              <w:p w:rsidRPr="006E012B" w:rsidR="009961A5" w:rsidP="71BB00F9" w:rsidRDefault="009961A5" w14:paraId="0406EE75" w14:textId="7F304F8E">
                <w:pPr>
                  <w:pStyle w:val="Normal"/>
                  <w:suppressLineNumbers w:val="0"/>
                  <w:bidi w:val="0"/>
                  <w:spacing w:before="0" w:beforeAutospacing="off" w:after="200" w:afterAutospacing="off" w:line="276" w:lineRule="auto"/>
                  <w:ind w:left="0" w:right="0"/>
                  <w:jc w:val="left"/>
                  <w:rPr>
                    <w:rFonts w:cs="Calibri" w:cstheme="minorAscii"/>
                    <w:color w:val="808080" w:themeColor="background1" w:themeTint="FF" w:themeShade="80"/>
                  </w:rPr>
                </w:pPr>
                <w:r w:rsidRPr="71BB00F9" w:rsidR="71BB00F9">
                  <w:rPr>
                    <w:rFonts w:cs="Calibri" w:cstheme="minorAscii"/>
                  </w:rPr>
                  <w:t>Motiveringen till avsteg är ekonomisk och mindre mervärde att för framtida förvaltning utav dessa ytor då ett stort omtag behöver göras om informationen ska komma till nytta.</w:t>
                </w:r>
              </w:p>
            </w:tc>
          </w:sdtContent>
        </w:sdt>
      </w:tr>
    </w:tbl>
    <w:p w:rsidRPr="006E012B" w:rsidR="009961A5" w:rsidP="009961A5" w:rsidRDefault="009961A5" w14:paraId="4B72B7B7" w14:textId="77777777">
      <w:pPr>
        <w:rPr>
          <w:rFonts w:cstheme="minorHAnsi"/>
        </w:rPr>
      </w:pPr>
    </w:p>
    <w:p w:rsidR="009961A5" w:rsidP="009961A5" w:rsidRDefault="009961A5" w14:paraId="7067F28E" w14:textId="77777777">
      <w:pPr>
        <w:spacing w:after="0" w:line="240" w:lineRule="auto"/>
        <w:rPr>
          <w:rFonts w:cstheme="minorHAnsi"/>
          <w:b/>
          <w:sz w:val="26"/>
          <w:szCs w:val="26"/>
        </w:rPr>
      </w:pPr>
    </w:p>
    <w:p w:rsidR="009961A5" w:rsidP="009961A5" w:rsidRDefault="009961A5" w14:paraId="194211C9" w14:textId="77777777">
      <w:pPr>
        <w:spacing w:after="0" w:line="240" w:lineRule="auto"/>
        <w:rPr>
          <w:rFonts w:cstheme="minorHAnsi"/>
          <w:b/>
          <w:sz w:val="26"/>
          <w:szCs w:val="26"/>
        </w:rPr>
      </w:pPr>
    </w:p>
    <w:p w:rsidR="009961A5" w:rsidP="009961A5" w:rsidRDefault="009961A5" w14:paraId="22E6F30A" w14:textId="77777777">
      <w:pPr>
        <w:spacing w:after="0" w:line="240" w:lineRule="auto"/>
        <w:rPr>
          <w:rFonts w:cstheme="minorHAnsi"/>
          <w:b/>
          <w:sz w:val="26"/>
          <w:szCs w:val="26"/>
        </w:rPr>
      </w:pPr>
    </w:p>
    <w:p w:rsidR="009961A5" w:rsidP="009961A5" w:rsidRDefault="009961A5" w14:paraId="4233A293" w14:textId="77777777">
      <w:pPr>
        <w:spacing w:after="0" w:line="240" w:lineRule="auto"/>
        <w:rPr>
          <w:rFonts w:cstheme="minorHAnsi"/>
          <w:b/>
          <w:sz w:val="26"/>
          <w:szCs w:val="26"/>
        </w:rPr>
      </w:pPr>
    </w:p>
    <w:p w:rsidRPr="006E012B" w:rsidR="009961A5" w:rsidP="009961A5" w:rsidRDefault="009961A5" w14:paraId="0AFED674" w14:textId="11068547">
      <w:pPr>
        <w:spacing w:after="0" w:line="240" w:lineRule="auto"/>
        <w:rPr>
          <w:rFonts w:cstheme="minorHAnsi"/>
        </w:rPr>
      </w:pPr>
      <w:r w:rsidRPr="006E012B">
        <w:rPr>
          <w:rFonts w:cstheme="minorHAnsi"/>
          <w:b/>
          <w:sz w:val="26"/>
          <w:szCs w:val="26"/>
        </w:rPr>
        <w:t>Yttrande för beslut av avsteg</w:t>
      </w:r>
      <w:r w:rsidRPr="006E012B">
        <w:rPr>
          <w:rFonts w:cstheme="minorHAnsi"/>
          <w:b/>
          <w:sz w:val="28"/>
          <w:szCs w:val="28"/>
        </w:rPr>
        <w:t xml:space="preserve"> </w:t>
      </w:r>
      <w:r w:rsidRPr="006E012B">
        <w:rPr>
          <w:rFonts w:cstheme="minorHAnsi"/>
        </w:rPr>
        <w:t>(ifylls av kompetensgrupp)</w:t>
      </w: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Pr="006E012B" w:rsidR="009961A5" w:rsidTr="00621F2C" w14:paraId="5C52856C" w14:textId="77777777">
        <w:tc>
          <w:tcPr>
            <w:tcW w:w="9062" w:type="dxa"/>
            <w:tcBorders>
              <w:bottom w:val="nil"/>
            </w:tcBorders>
            <w:shd w:val="clear" w:color="auto" w:fill="auto"/>
          </w:tcPr>
          <w:p w:rsidRPr="006E012B" w:rsidR="009961A5" w:rsidP="00621F2C" w:rsidRDefault="009961A5" w14:paraId="6D75D3FD" w14:textId="77777777">
            <w:pPr>
              <w:rPr>
                <w:rFonts w:cstheme="minorHAnsi"/>
              </w:rPr>
            </w:pPr>
            <w:r w:rsidRPr="006E012B">
              <w:rPr>
                <w:rFonts w:cstheme="minorHAnsi"/>
              </w:rPr>
              <w:t>Rekommendation till beslut från kompetensgrupp:</w:t>
            </w:r>
          </w:p>
        </w:tc>
      </w:tr>
      <w:tr w:rsidRPr="006E012B" w:rsidR="009961A5" w:rsidTr="00621F2C" w14:paraId="6A883E91" w14:textId="77777777">
        <w:tc>
          <w:tcPr>
            <w:tcW w:w="9067" w:type="dxa"/>
            <w:tcBorders>
              <w:top w:val="nil"/>
            </w:tcBorders>
          </w:tcPr>
          <w:p w:rsidRPr="006E012B" w:rsidR="009961A5" w:rsidP="00621F2C" w:rsidRDefault="00C534A6" w14:paraId="64D56B74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139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012B" w:rsidR="009961A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E012B" w:rsidR="009961A5">
              <w:rPr>
                <w:rFonts w:cstheme="minorHAnsi"/>
              </w:rPr>
              <w:t xml:space="preserve"> Beviljad          </w:t>
            </w:r>
            <w:sdt>
              <w:sdtPr>
                <w:rPr>
                  <w:rFonts w:cstheme="minorHAnsi"/>
                </w:rPr>
                <w:id w:val="24893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012B" w:rsidR="009961A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E012B" w:rsidR="009961A5">
              <w:rPr>
                <w:rFonts w:cstheme="minorHAnsi"/>
              </w:rPr>
              <w:t xml:space="preserve"> </w:t>
            </w:r>
            <w:proofErr w:type="spellStart"/>
            <w:r w:rsidRPr="006E012B" w:rsidR="009961A5">
              <w:rPr>
                <w:rFonts w:cstheme="minorHAnsi"/>
              </w:rPr>
              <w:t>Beviljad</w:t>
            </w:r>
            <w:proofErr w:type="spellEnd"/>
            <w:r w:rsidRPr="006E012B" w:rsidR="009961A5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6E012B" w:rsidR="009961A5">
              <w:rPr>
                <w:rFonts w:cstheme="minorHAnsi"/>
              </w:rPr>
              <w:t>enl.yttrande</w:t>
            </w:r>
            <w:proofErr w:type="spellEnd"/>
            <w:proofErr w:type="gramEnd"/>
            <w:r w:rsidRPr="006E012B" w:rsidR="009961A5">
              <w:rPr>
                <w:rFonts w:cstheme="minorHAnsi"/>
              </w:rPr>
              <w:t xml:space="preserve">          </w:t>
            </w:r>
            <w:sdt>
              <w:sdtPr>
                <w:rPr>
                  <w:rFonts w:cstheme="minorHAnsi"/>
                </w:rPr>
                <w:id w:val="-70178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012B" w:rsidR="009961A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E012B" w:rsidR="009961A5">
              <w:rPr>
                <w:rFonts w:cstheme="minorHAnsi"/>
              </w:rPr>
              <w:t xml:space="preserve"> Nekad</w:t>
            </w:r>
          </w:p>
        </w:tc>
      </w:tr>
      <w:tr w:rsidRPr="006E012B" w:rsidR="009961A5" w:rsidTr="00621F2C" w14:paraId="1B888504" w14:textId="77777777">
        <w:trPr>
          <w:trHeight w:val="1836"/>
        </w:trPr>
        <w:tc>
          <w:tcPr>
            <w:tcW w:w="9062" w:type="dxa"/>
          </w:tcPr>
          <w:p w:rsidRPr="006E012B" w:rsidR="009961A5" w:rsidP="00621F2C" w:rsidRDefault="009961A5" w14:paraId="07D5436E" w14:textId="77777777">
            <w:pPr>
              <w:rPr>
                <w:rFonts w:cstheme="minorHAnsi"/>
              </w:rPr>
            </w:pPr>
            <w:r w:rsidRPr="006E012B">
              <w:rPr>
                <w:rFonts w:cstheme="minorHAnsi"/>
                <w:b/>
              </w:rPr>
              <w:t xml:space="preserve">Yttrande: </w:t>
            </w:r>
            <w:sdt>
              <w:sdtPr>
                <w:rPr>
                  <w:rFonts w:cstheme="minorHAnsi"/>
                </w:rPr>
                <w:id w:val="756712954"/>
                <w:placeholder>
                  <w:docPart w:val="24A6671D900E4E2EA503E8B6162DD6B1"/>
                </w:placeholder>
                <w:showingPlcHdr/>
                <w15:appearance w15:val="hidden"/>
              </w:sdtPr>
              <w:sdtEndPr/>
              <w:sdtContent>
                <w:r w:rsidRPr="006E012B">
                  <w:rPr>
                    <w:rStyle w:val="Platshllartext"/>
                    <w:rFonts w:cstheme="minorHAnsi"/>
                  </w:rPr>
                  <w:t>Yttrande</w:t>
                </w:r>
              </w:sdtContent>
            </w:sdt>
          </w:p>
        </w:tc>
      </w:tr>
      <w:tr w:rsidRPr="006E012B" w:rsidR="009961A5" w:rsidTr="00621F2C" w14:paraId="10F12421" w14:textId="77777777">
        <w:tc>
          <w:tcPr>
            <w:tcW w:w="9062" w:type="dxa"/>
          </w:tcPr>
          <w:p w:rsidR="009961A5" w:rsidP="00621F2C" w:rsidRDefault="009961A5" w14:paraId="5F63AAD1" w14:textId="77777777">
            <w:pPr>
              <w:rPr>
                <w:rFonts w:cstheme="minorHAnsi"/>
                <w:b/>
              </w:rPr>
            </w:pPr>
            <w:r w:rsidRPr="006E012B">
              <w:rPr>
                <w:rFonts w:cstheme="minorHAnsi"/>
                <w:b/>
              </w:rPr>
              <w:t>Disciplin/kompetensgrupp:</w:t>
            </w:r>
          </w:p>
          <w:p w:rsidR="009961A5" w:rsidP="00621F2C" w:rsidRDefault="00C534A6" w14:paraId="0D9CEEE4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7220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A5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9961A5">
              <w:rPr>
                <w:rFonts w:cstheme="minorHAnsi"/>
              </w:rPr>
              <w:t xml:space="preserve">BYGG </w:t>
            </w:r>
            <w:sdt>
              <w:sdtPr>
                <w:rPr>
                  <w:rFonts w:cstheme="minorHAnsi"/>
                </w:rPr>
                <w:id w:val="202034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A5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9961A5">
              <w:rPr>
                <w:rFonts w:cstheme="minorHAnsi"/>
              </w:rPr>
              <w:t xml:space="preserve">EL  </w:t>
            </w:r>
            <w:sdt>
              <w:sdtPr>
                <w:rPr>
                  <w:rFonts w:cstheme="minorHAnsi"/>
                </w:rPr>
                <w:id w:val="16190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A5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9961A5">
              <w:rPr>
                <w:rFonts w:cstheme="minorHAnsi"/>
              </w:rPr>
              <w:t xml:space="preserve">VVS </w:t>
            </w:r>
            <w:sdt>
              <w:sdtPr>
                <w:rPr>
                  <w:rFonts w:cstheme="minorHAnsi"/>
                </w:rPr>
                <w:id w:val="22557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A5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9961A5">
              <w:rPr>
                <w:rFonts w:cstheme="minorHAnsi"/>
              </w:rPr>
              <w:t xml:space="preserve">BRAND </w:t>
            </w:r>
            <w:sdt>
              <w:sdtPr>
                <w:rPr>
                  <w:rFonts w:cstheme="minorHAnsi"/>
                </w:rPr>
                <w:id w:val="-121897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A5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9961A5">
              <w:rPr>
                <w:rFonts w:cstheme="minorHAnsi"/>
              </w:rPr>
              <w:t xml:space="preserve">CAD/BIM </w:t>
            </w:r>
            <w:sdt>
              <w:sdtPr>
                <w:rPr>
                  <w:rFonts w:cstheme="minorHAnsi"/>
                </w:rPr>
                <w:id w:val="-196325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A5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9961A5">
              <w:rPr>
                <w:rFonts w:cstheme="minorHAnsi"/>
              </w:rPr>
              <w:t xml:space="preserve"> FUNKTION </w:t>
            </w:r>
            <w:sdt>
              <w:sdtPr>
                <w:rPr>
                  <w:rFonts w:cstheme="minorHAnsi"/>
                </w:rPr>
                <w:id w:val="-137499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A5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9961A5">
              <w:rPr>
                <w:rFonts w:cstheme="minorHAnsi"/>
              </w:rPr>
              <w:t xml:space="preserve"> SÄKERHET</w:t>
            </w:r>
          </w:p>
          <w:p w:rsidRPr="006E012B" w:rsidR="009961A5" w:rsidP="00621F2C" w:rsidRDefault="00C534A6" w14:paraId="588567EF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3562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A5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9961A5">
              <w:rPr>
                <w:rFonts w:cstheme="minorHAnsi"/>
              </w:rPr>
              <w:t xml:space="preserve">INKÖP </w:t>
            </w:r>
            <w:sdt>
              <w:sdtPr>
                <w:rPr>
                  <w:rFonts w:cstheme="minorHAnsi"/>
                </w:rPr>
                <w:id w:val="101017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A5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9961A5">
              <w:rPr>
                <w:rFonts w:cstheme="minorHAnsi"/>
              </w:rPr>
              <w:t xml:space="preserve"> UTEMILJÖ </w:t>
            </w:r>
            <w:sdt>
              <w:sdtPr>
                <w:rPr>
                  <w:rFonts w:cstheme="minorHAnsi"/>
                </w:rPr>
                <w:id w:val="14818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A5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9961A5">
              <w:rPr>
                <w:rFonts w:cstheme="minorHAnsi"/>
              </w:rPr>
              <w:t xml:space="preserve"> STYR &amp; ÖVERVAKNING </w:t>
            </w:r>
            <w:sdt>
              <w:sdtPr>
                <w:rPr>
                  <w:rFonts w:cstheme="minorHAnsi"/>
                </w:rPr>
                <w:id w:val="2784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A5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9961A5">
              <w:rPr>
                <w:rFonts w:cstheme="minorHAnsi"/>
              </w:rPr>
              <w:t xml:space="preserve"> HÅLLBARHET</w:t>
            </w:r>
          </w:p>
        </w:tc>
      </w:tr>
      <w:tr w:rsidRPr="006E012B" w:rsidR="009961A5" w:rsidTr="00621F2C" w14:paraId="3F08E640" w14:textId="77777777">
        <w:trPr>
          <w:trHeight w:val="683"/>
        </w:trPr>
        <w:tc>
          <w:tcPr>
            <w:tcW w:w="9062" w:type="dxa"/>
          </w:tcPr>
          <w:p w:rsidRPr="006E012B" w:rsidR="009961A5" w:rsidP="00621F2C" w:rsidRDefault="009961A5" w14:paraId="0E03B379" w14:textId="77777777">
            <w:pPr>
              <w:rPr>
                <w:rFonts w:cstheme="minorHAnsi"/>
              </w:rPr>
            </w:pPr>
            <w:r w:rsidRPr="006E012B">
              <w:rPr>
                <w:rFonts w:cstheme="minorHAnsi"/>
                <w:b/>
              </w:rPr>
              <w:t>Datum:</w:t>
            </w:r>
            <w:r w:rsidRPr="006E012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327436412"/>
                <w:placeholder>
                  <w:docPart w:val="D6AAF9A94B0C4A5181B12A1779CB3A7C"/>
                </w:placeholder>
                <w:showingPlcHdr/>
              </w:sdtPr>
              <w:sdtEndPr>
                <w:rPr>
                  <w:rStyle w:val="Platshllartext"/>
                  <w:color w:val="808080"/>
                </w:rPr>
              </w:sdtEndPr>
              <w:sdtContent>
                <w:r w:rsidRPr="006E012B">
                  <w:rPr>
                    <w:rStyle w:val="Platshllartext"/>
                    <w:rFonts w:cstheme="minorHAnsi"/>
                  </w:rPr>
                  <w:t>Ange datum</w:t>
                </w:r>
              </w:sdtContent>
            </w:sdt>
          </w:p>
        </w:tc>
      </w:tr>
    </w:tbl>
    <w:p w:rsidR="009961A5" w:rsidP="009961A5" w:rsidRDefault="009961A5" w14:paraId="5375EF0E" w14:textId="77777777">
      <w:pPr>
        <w:spacing w:after="0" w:line="240" w:lineRule="auto"/>
        <w:rPr>
          <w:rFonts w:cstheme="minorHAnsi"/>
          <w:b/>
          <w:sz w:val="26"/>
          <w:szCs w:val="26"/>
        </w:rPr>
      </w:pPr>
    </w:p>
    <w:p w:rsidRPr="006E012B" w:rsidR="009961A5" w:rsidP="009961A5" w:rsidRDefault="009961A5" w14:paraId="6E60C2B3" w14:textId="77777777">
      <w:pPr>
        <w:spacing w:after="0" w:line="240" w:lineRule="auto"/>
        <w:rPr>
          <w:rFonts w:cstheme="minorHAnsi"/>
          <w:sz w:val="26"/>
          <w:szCs w:val="26"/>
        </w:rPr>
      </w:pPr>
      <w:r w:rsidRPr="00632A7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54294F" wp14:editId="29C1886D">
                <wp:simplePos x="0" y="0"/>
                <wp:positionH relativeFrom="column">
                  <wp:posOffset>-23495</wp:posOffset>
                </wp:positionH>
                <wp:positionV relativeFrom="paragraph">
                  <wp:posOffset>26670</wp:posOffset>
                </wp:positionV>
                <wp:extent cx="1533525" cy="333375"/>
                <wp:effectExtent l="0" t="0" r="28575" b="2857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A5" w:rsidP="009961A5" w:rsidRDefault="009961A5" w14:paraId="39441FB5" w14:textId="7777777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6E012B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Beslut för avsteg</w:t>
                            </w:r>
                          </w:p>
                          <w:p w:rsidR="009961A5" w:rsidP="009961A5" w:rsidRDefault="009961A5" w14:paraId="0581413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91166EA">
              <v:shapetype id="_x0000_t202" coordsize="21600,21600" o:spt="202" path="m,l,21600r21600,l21600,xe" w14:anchorId="1A54294F">
                <v:stroke joinstyle="miter"/>
                <v:path gradientshapeok="t" o:connecttype="rect"/>
              </v:shapetype>
              <v:shape id="Textruta 2" style="position:absolute;margin-left:-1.85pt;margin-top:2.1pt;width:120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ZhDAIAAB8EAAAOAAAAZHJzL2Uyb0RvYy54bWysU9tu2zAMfR+wfxD0vjjXtTXiFF26DAO6&#10;C9DuA2RZjoXJokYpsbOvL6W4adYNeximB0E06UPy8HB53beG7RV6Dbbgk9GYM2UlVNpuC/7tYfPm&#10;kjMfhK2EAasKflCeX69ev1p2LldTaMBUChmBWJ93ruBNCC7PMi8b1Qo/AqcsOWvAVgQycZtVKDpC&#10;b002HY/fZh1g5RCk8p6+3h6dfJXw61rJ8KWuvQrMFJxqC+nGdJfxzlZLkW9RuEbLoQzxD1W0QltK&#10;eoK6FUGwHerfoFotETzUYSShzaCutVSpB+pmMn7RzX0jnEq9EDnenWjy/w9Wft7fu6/IQv8Oehpg&#10;asK7O5DfPbOwboTdqhtE6BolKko8iZRlnfP58Guk2uc+gpTdJ6hoyGIXIAH1NbaRFeqTEToN4HAi&#10;XfWByZhyMZstpgvOJPlmdC4WKYXIn/526MMHBS2Lj4IjDTWhi/2dD7EakT+FxGQejK422phk4LZc&#10;G2R7QQLYpDOg/xJmLOsKfhXr+DvEOJ0/QbQ6kJKNbgt+eQoSeaTtva2SzoLQ5vimko0deIzUHUkM&#10;fdlTYOSzhOpAjCIcFUsbRo8G8CdnHam14P7HTqDizHy0NJWryXwe5Z2M+eJiSgaee8pzj7CSoAoe&#10;ODs+1yGtRGzdwg1Nr9aJ2OdKhlpJhYnvYWOizM/tFPW816tHAAAA//8DAFBLAwQUAAYACAAAACEA&#10;s02lyN4AAAAHAQAADwAAAGRycy9kb3ducmV2LnhtbEyPwU7DMBBE70j8g7VIXFDrkJSkhGwqhASC&#10;GxQEVzfeJhGxHWw3DX/PcoLjaEYzb6rNbAYxkQ+9swiXywQE2cbp3rYIb6/3izWIEJXVanCWEL4p&#10;wKY+PalUqd3RvtC0ja3gEhtKhdDFOJZShqYjo8LSjWTZ2ztvVGTpW6m9OnK5GWSaJLk0qre80KmR&#10;7jpqPrcHg7BePU4f4Sl7fm/y/XAdL4rp4csjnp/NtzcgIs3xLwy/+IwONTPt3MHqIAaERVZwEmGV&#10;gmA7zQp+skO4yguQdSX/89c/AAAA//8DAFBLAQItABQABgAIAAAAIQC2gziS/gAAAOEBAAATAAAA&#10;AAAAAAAAAAAAAAAAAABbQ29udGVudF9UeXBlc10ueG1sUEsBAi0AFAAGAAgAAAAhADj9If/WAAAA&#10;lAEAAAsAAAAAAAAAAAAAAAAALwEAAF9yZWxzLy5yZWxzUEsBAi0AFAAGAAgAAAAhABjLBmEMAgAA&#10;HwQAAA4AAAAAAAAAAAAAAAAALgIAAGRycy9lMm9Eb2MueG1sUEsBAi0AFAAGAAgAAAAhALNNpcje&#10;AAAABwEAAA8AAAAAAAAAAAAAAAAAZgQAAGRycy9kb3ducmV2LnhtbFBLBQYAAAAABAAEAPMAAABx&#10;BQAAAAA=&#10;">
                <v:textbox>
                  <w:txbxContent>
                    <w:p w:rsidR="009961A5" w:rsidP="009961A5" w:rsidRDefault="009961A5" w14:paraId="62ECF23E" w14:textId="77777777">
                      <w:pPr>
                        <w:spacing w:after="0" w:line="240" w:lineRule="auto"/>
                        <w:rPr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6E012B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Beslut för avsteg</w:t>
                      </w:r>
                    </w:p>
                    <w:p w:rsidR="009961A5" w:rsidP="009961A5" w:rsidRDefault="009961A5" w14:paraId="672A6659" w14:textId="77777777"/>
                  </w:txbxContent>
                </v:textbox>
              </v:shape>
            </w:pict>
          </mc:Fallback>
        </mc:AlternateConten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Pr="006E012B" w:rsidR="009961A5" w:rsidTr="00621F2C" w14:paraId="38EF23BC" w14:textId="77777777">
        <w:trPr>
          <w:trHeight w:val="80"/>
        </w:trPr>
        <w:tc>
          <w:tcPr>
            <w:tcW w:w="92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6E012B" w:rsidR="009961A5" w:rsidP="00621F2C" w:rsidRDefault="00C534A6" w14:paraId="111A4C55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903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012B" w:rsidR="009961A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E012B" w:rsidR="009961A5">
              <w:rPr>
                <w:rFonts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-203548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A5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6E012B" w:rsidR="009961A5">
              <w:rPr>
                <w:rFonts w:cstheme="minorHAnsi"/>
              </w:rPr>
              <w:t xml:space="preserve"> </w:t>
            </w:r>
          </w:p>
        </w:tc>
      </w:tr>
      <w:tr w:rsidRPr="006E012B" w:rsidR="009961A5" w:rsidTr="00621F2C" w14:paraId="6A5A7D35" w14:textId="77777777">
        <w:trPr>
          <w:trHeight w:val="450"/>
        </w:trPr>
        <w:tc>
          <w:tcPr>
            <w:tcW w:w="9209" w:type="dxa"/>
            <w:tcBorders>
              <w:top w:val="single" w:color="auto" w:sz="4" w:space="0"/>
              <w:bottom w:val="nil"/>
            </w:tcBorders>
            <w:shd w:val="clear" w:color="auto" w:fill="auto"/>
            <w:vAlign w:val="bottom"/>
          </w:tcPr>
          <w:p w:rsidRPr="006E012B" w:rsidR="009961A5" w:rsidP="00621F2C" w:rsidRDefault="00C534A6" w14:paraId="493AA861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1558900"/>
                <w:placeholder>
                  <w:docPart w:val="8FE369E976574D75B510D719C0C8675C"/>
                </w:placeholder>
                <w15:appearance w15:val="hidden"/>
              </w:sdtPr>
              <w:sdtEndPr/>
              <w:sdtContent>
                <w:r w:rsidR="009961A5">
                  <w:rPr>
                    <w:rFonts w:cstheme="minorHAnsi"/>
                  </w:rPr>
                  <w:t>Beslut taget</w:t>
                </w:r>
              </w:sdtContent>
            </w:sdt>
          </w:p>
        </w:tc>
      </w:tr>
      <w:tr w:rsidRPr="006E012B" w:rsidR="009961A5" w:rsidTr="00621F2C" w14:paraId="1E5C7D1F" w14:textId="77777777">
        <w:trPr>
          <w:trHeight w:val="464"/>
        </w:trPr>
        <w:tc>
          <w:tcPr>
            <w:tcW w:w="9209" w:type="dxa"/>
            <w:tcBorders>
              <w:top w:val="nil"/>
              <w:left w:val="single" w:color="auto" w:sz="4" w:space="0"/>
            </w:tcBorders>
            <w:shd w:val="clear" w:color="auto" w:fill="auto"/>
          </w:tcPr>
          <w:p w:rsidRPr="006E012B" w:rsidR="009961A5" w:rsidP="00621F2C" w:rsidRDefault="00C534A6" w14:paraId="2C8250A4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7730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A5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6E012B" w:rsidR="009961A5">
              <w:rPr>
                <w:rFonts w:cstheme="minorHAnsi"/>
              </w:rPr>
              <w:t xml:space="preserve">    Beviljad          </w:t>
            </w:r>
            <w:sdt>
              <w:sdtPr>
                <w:rPr>
                  <w:rFonts w:cstheme="minorHAnsi"/>
                </w:rPr>
                <w:id w:val="-3058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A5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6E012B" w:rsidR="009961A5">
              <w:rPr>
                <w:rFonts w:cstheme="minorHAnsi"/>
              </w:rPr>
              <w:t xml:space="preserve"> Nekad</w:t>
            </w:r>
          </w:p>
        </w:tc>
      </w:tr>
      <w:tr w:rsidRPr="006E012B" w:rsidR="009961A5" w:rsidTr="00621F2C" w14:paraId="65C65D52" w14:textId="77777777">
        <w:trPr>
          <w:trHeight w:val="404"/>
        </w:trPr>
        <w:tc>
          <w:tcPr>
            <w:tcW w:w="9209" w:type="dxa"/>
            <w:shd w:val="clear" w:color="auto" w:fill="auto"/>
          </w:tcPr>
          <w:p w:rsidRPr="006E012B" w:rsidR="009961A5" w:rsidP="00621F2C" w:rsidRDefault="00C534A6" w14:paraId="5D38C40F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90458879"/>
                <w:placeholder>
                  <w:docPart w:val="72143D60AF3F4E04B904A1D44A0C76C4"/>
                </w:placeholder>
                <w:showingPlcHdr/>
                <w15:appearance w15:val="hidden"/>
              </w:sdtPr>
              <w:sdtEndPr/>
              <w:sdtContent>
                <w:r w:rsidRPr="006E012B" w:rsidR="009961A5">
                  <w:rPr>
                    <w:rStyle w:val="Platshllartext"/>
                    <w:rFonts w:cstheme="minorHAnsi"/>
                  </w:rPr>
                  <w:t>Ange ort</w:t>
                </w:r>
              </w:sdtContent>
            </w:sdt>
          </w:p>
        </w:tc>
      </w:tr>
      <w:tr w:rsidRPr="006E012B" w:rsidR="009961A5" w:rsidTr="00621F2C" w14:paraId="70A96293" w14:textId="77777777">
        <w:trPr>
          <w:trHeight w:val="423"/>
        </w:trPr>
        <w:tc>
          <w:tcPr>
            <w:tcW w:w="9209" w:type="dxa"/>
            <w:shd w:val="clear" w:color="auto" w:fill="auto"/>
          </w:tcPr>
          <w:p w:rsidRPr="006E012B" w:rsidR="009961A5" w:rsidP="00621F2C" w:rsidRDefault="00C534A6" w14:paraId="05F705E2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04731995"/>
                <w:placeholder>
                  <w:docPart w:val="B2CAB7E0BD144C7BAC087C1FBD70FC74"/>
                </w:placeholder>
                <w:showingPlcHdr/>
              </w:sdtPr>
              <w:sdtEndPr/>
              <w:sdtContent>
                <w:r w:rsidRPr="006E012B" w:rsidR="009961A5">
                  <w:rPr>
                    <w:rStyle w:val="Platshllartext"/>
                    <w:rFonts w:cstheme="minorHAnsi"/>
                  </w:rPr>
                  <w:t>Ange datum</w:t>
                </w:r>
              </w:sdtContent>
            </w:sdt>
          </w:p>
        </w:tc>
      </w:tr>
    </w:tbl>
    <w:p w:rsidRPr="006E012B" w:rsidR="009961A5" w:rsidP="009961A5" w:rsidRDefault="009961A5" w14:paraId="2D379970" w14:textId="77777777">
      <w:pPr>
        <w:rPr>
          <w:rFonts w:cstheme="minorHAnsi"/>
        </w:rPr>
      </w:pPr>
    </w:p>
    <w:p w:rsidRPr="006E012B" w:rsidR="009961A5" w:rsidP="009961A5" w:rsidRDefault="009961A5" w14:paraId="4906373A" w14:textId="77777777">
      <w:pPr>
        <w:rPr>
          <w:rFonts w:cstheme="minorHAnsi"/>
        </w:rPr>
      </w:pPr>
    </w:p>
    <w:p w:rsidRPr="006E012B" w:rsidR="009961A5" w:rsidP="009961A5" w:rsidRDefault="00C534A6" w14:paraId="0E81883C" w14:textId="77777777">
      <w:pPr>
        <w:rPr>
          <w:rFonts w:cstheme="minorHAnsi"/>
        </w:rPr>
      </w:pPr>
      <w:r>
        <w:rPr>
          <w:rFonts w:cstheme="minorHAnsi"/>
        </w:rPr>
        <w:pict w14:anchorId="0158731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92pt;height:96pt" alt="Microsoft Office-signaturrad..." type="#_x0000_t75">
            <v:imagedata o:title="" r:id="rId12"/>
            <o:lock v:ext="edit" grouping="t" ungrouping="t" rotation="t" cropping="t" verticies="t" text="t"/>
            <o:signatureline v:ext="edit" issignatureline="t" id="{CA6813F3-153F-4E29-8073-2E0D1F833E02}" provid="{00000000-0000-0000-0000-000000000000}" showsigndate="f" o:suggestedsigner="Anders Johansson" o:suggestedsigneremail="anders.b.johansson@skane.se"/>
          </v:shape>
        </w:pict>
      </w:r>
    </w:p>
    <w:p w:rsidR="00B24CCB" w:rsidP="00E83639" w:rsidRDefault="00B24CCB" w14:paraId="4A4E149D" w14:textId="77777777"/>
    <w:sectPr w:rsidR="00B24CCB" w:rsidSect="00663409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61A5" w:rsidP="00663409" w:rsidRDefault="009961A5" w14:paraId="42CC8BB1" w14:textId="77777777">
      <w:pPr>
        <w:spacing w:after="0" w:line="240" w:lineRule="auto"/>
      </w:pPr>
      <w:r>
        <w:separator/>
      </w:r>
    </w:p>
  </w:endnote>
  <w:endnote w:type="continuationSeparator" w:id="0">
    <w:p w:rsidR="009961A5" w:rsidP="00663409" w:rsidRDefault="009961A5" w14:paraId="79D585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27084" w:rsidR="00663409" w:rsidP="00CE7A31" w:rsidRDefault="00663409" w14:paraId="4B29D510" w14:textId="77777777">
    <w:pPr>
      <w:pStyle w:val="Sidhuvudtext"/>
      <w:jc w:val="right"/>
    </w:pPr>
    <w:r w:rsidRPr="00627084">
      <w:fldChar w:fldCharType="begin"/>
    </w:r>
    <w:r w:rsidRPr="00627084">
      <w:instrText>PAGE  \* Arabic  \* MERGEFORMAT</w:instrText>
    </w:r>
    <w:r w:rsidRPr="00627084">
      <w:fldChar w:fldCharType="separate"/>
    </w:r>
    <w:r w:rsidRPr="00627084">
      <w:t>1</w:t>
    </w:r>
    <w:r w:rsidRPr="00627084">
      <w:fldChar w:fldCharType="end"/>
    </w:r>
    <w:r w:rsidRPr="00627084">
      <w:t xml:space="preserve"> (</w:t>
    </w:r>
    <w:r>
      <w:fldChar w:fldCharType="begin"/>
    </w:r>
    <w:r>
      <w:instrText>NUMPAGES  \* Arabic  \* MERGEFORMAT</w:instrText>
    </w:r>
    <w:r>
      <w:fldChar w:fldCharType="separate"/>
    </w:r>
    <w:r w:rsidRPr="00627084">
      <w:t>1</w:t>
    </w:r>
    <w:r>
      <w:fldChar w:fldCharType="end"/>
    </w:r>
    <w:r w:rsidRPr="00627084">
      <w:t>)</w:t>
    </w:r>
  </w:p>
  <w:p w:rsidRPr="00627084" w:rsidR="00663409" w:rsidP="00CE7A31" w:rsidRDefault="00663409" w14:paraId="1EDFA3A7" w14:textId="77777777">
    <w:pPr>
      <w:pStyle w:val="Sidhuvudtex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27084" w:rsidR="00663409" w:rsidP="00CE7A31" w:rsidRDefault="00663409" w14:paraId="30089C94" w14:textId="77777777">
    <w:pPr>
      <w:pStyle w:val="Sidhuvudtext"/>
      <w:jc w:val="right"/>
    </w:pPr>
    <w:r w:rsidRPr="00627084">
      <w:fldChar w:fldCharType="begin"/>
    </w:r>
    <w:r w:rsidRPr="00627084">
      <w:instrText>PAGE  \* Arabic  \* MERGEFORMAT</w:instrText>
    </w:r>
    <w:r w:rsidRPr="00627084">
      <w:fldChar w:fldCharType="separate"/>
    </w:r>
    <w:r w:rsidRPr="00627084">
      <w:t>1</w:t>
    </w:r>
    <w:r w:rsidRPr="00627084">
      <w:fldChar w:fldCharType="end"/>
    </w:r>
    <w:r w:rsidRPr="00627084">
      <w:t xml:space="preserve"> (</w:t>
    </w:r>
    <w:r>
      <w:fldChar w:fldCharType="begin"/>
    </w:r>
    <w:r>
      <w:instrText>NUMPAGES  \* Arabic  \* MERGEFORMAT</w:instrText>
    </w:r>
    <w:r>
      <w:fldChar w:fldCharType="separate"/>
    </w:r>
    <w:r w:rsidRPr="00627084">
      <w:t>1</w:t>
    </w:r>
    <w:r>
      <w:fldChar w:fldCharType="end"/>
    </w:r>
    <w:r w:rsidRPr="00627084">
      <w:t>)</w:t>
    </w:r>
  </w:p>
  <w:p w:rsidRPr="00627084" w:rsidR="00663409" w:rsidP="00CE7A31" w:rsidRDefault="00663409" w14:paraId="556BB52D" w14:textId="77777777">
    <w:pPr>
      <w:pStyle w:val="Sidhuvud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61A5" w:rsidP="00663409" w:rsidRDefault="009961A5" w14:paraId="3079A686" w14:textId="77777777">
      <w:pPr>
        <w:spacing w:after="0" w:line="240" w:lineRule="auto"/>
      </w:pPr>
      <w:r>
        <w:separator/>
      </w:r>
    </w:p>
  </w:footnote>
  <w:footnote w:type="continuationSeparator" w:id="0">
    <w:p w:rsidR="009961A5" w:rsidP="00663409" w:rsidRDefault="009961A5" w14:paraId="113D7A5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63409" w:rsidP="00663409" w:rsidRDefault="00663409" w14:paraId="1AD08522" w14:textId="77777777">
    <w:pPr>
      <w:pStyle w:val="Sidhuvudtitel"/>
    </w:pPr>
    <w:r w:rsidRPr="006A4994">
      <w:rPr>
        <w:noProof/>
      </w:rPr>
      <w:drawing>
        <wp:anchor distT="0" distB="0" distL="648335" distR="114300" simplePos="0" relativeHeight="251659264" behindDoc="0" locked="0" layoutInCell="1" allowOverlap="1" wp14:anchorId="379C69E3" wp14:editId="0696F812">
          <wp:simplePos x="0" y="0"/>
          <wp:positionH relativeFrom="rightMargin">
            <wp:align>left</wp:align>
          </wp:positionH>
          <wp:positionV relativeFrom="paragraph">
            <wp:posOffset>-137160</wp:posOffset>
          </wp:positionV>
          <wp:extent cx="647700" cy="597535"/>
          <wp:effectExtent l="0" t="0" r="0" b="0"/>
          <wp:wrapSquare wrapText="bothSides"/>
          <wp:docPr id="1" name="Bildobjekt 1" descr="En bild som visar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En bild som visar vektor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3409" w:rsidP="00663409" w:rsidRDefault="00663409" w14:paraId="4C901FC0" w14:textId="77777777">
    <w:pPr>
      <w:pStyle w:val="Sidhuvud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63409" w:rsidP="00DB2EC5" w:rsidRDefault="00663409" w14:paraId="079E86A0" w14:textId="77777777">
    <w:pPr>
      <w:pStyle w:val="Sidhuvudtitel"/>
    </w:pPr>
    <w:r w:rsidRPr="006A4994">
      <w:rPr>
        <w:noProof/>
      </w:rPr>
      <w:drawing>
        <wp:anchor distT="0" distB="0" distL="648335" distR="114300" simplePos="0" relativeHeight="251660288" behindDoc="0" locked="0" layoutInCell="1" allowOverlap="1" wp14:anchorId="68B76C68" wp14:editId="5FC6AF84">
          <wp:simplePos x="0" y="0"/>
          <wp:positionH relativeFrom="rightMargin">
            <wp:align>left</wp:align>
          </wp:positionH>
          <wp:positionV relativeFrom="paragraph">
            <wp:posOffset>-137160</wp:posOffset>
          </wp:positionV>
          <wp:extent cx="647700" cy="597535"/>
          <wp:effectExtent l="0" t="0" r="0" b="0"/>
          <wp:wrapSquare wrapText="bothSides"/>
          <wp:docPr id="3" name="Bildobjekt 3" descr="En bild som visar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En bild som visar vektor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Regionfastigheter</w:t>
    </w:r>
  </w:p>
  <w:p w:rsidR="00663409" w:rsidP="00DB2EC5" w:rsidRDefault="00663409" w14:paraId="679F5EF8" w14:textId="77777777">
    <w:pPr>
      <w:pStyle w:val="Sidhuvudtext"/>
    </w:pPr>
  </w:p>
  <w:p w:rsidR="00663409" w:rsidP="00DB2EC5" w:rsidRDefault="00663409" w14:paraId="680B4ECC" w14:textId="77777777">
    <w:pPr>
      <w:pStyle w:val="Sidhuvudtext"/>
    </w:pPr>
    <w:r w:rsidRPr="00D13FB4">
      <w:rPr>
        <w:b/>
        <w:bCs/>
      </w:rPr>
      <w:t>Process:</w:t>
    </w:r>
    <w:r>
      <w:t xml:space="preserve"> </w:t>
    </w:r>
    <w:sdt>
      <w:sdtPr>
        <w:alias w:val="Process"/>
        <w:tag w:val="ke1aa4b4a0ff4bfdbd1eaab71b26b885"/>
        <w:id w:val="1370647013"/>
        <w:lock w:val="contentLocked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a4bc90f0-74ed-46bf-98e8-e74a622aef6b' xmlns:ns4='859e2695-216a-4f12-9188-b15261d14a44' xmlns:ns5='http://www.w3.org/2000/xmlns/' " w:xpath="/ns0:properties[1]/documentManagement[1]/ns3:ke1aa4b4a0ff4bfdbd1eaab71b26b885[1]/ns2:Terms[1]" w:storeItemID="{DDA09BB3-6B24-4ECD-9CDD-B1DF6C3C6E29}"/>
        <w:text w:multiLine="1"/>
      </w:sdtPr>
      <w:sdtEndPr/>
      <w:sdtContent>
        <w:r w:rsidRPr="00323AA2">
          <w:rPr>
            <w:rStyle w:val="Platshllartext"/>
          </w:rPr>
          <w:t>[Process]</w:t>
        </w:r>
      </w:sdtContent>
    </w:sdt>
  </w:p>
  <w:p w:rsidR="00663409" w:rsidP="00DB2EC5" w:rsidRDefault="00663409" w14:paraId="14DAC7DF" w14:textId="77777777">
    <w:pPr>
      <w:pStyle w:val="Sidhuvudtext"/>
    </w:pPr>
    <w:r w:rsidRPr="00D13FB4">
      <w:rPr>
        <w:b/>
        <w:bCs/>
      </w:rPr>
      <w:t>Faktaägare:</w:t>
    </w:r>
    <w:r>
      <w:t xml:space="preserve"> </w:t>
    </w:r>
    <w:sdt>
      <w:sdtPr>
        <w:alias w:val="Faktaägare"/>
        <w:tag w:val="Faktaagare"/>
        <w:id w:val="-833685898"/>
        <w:lock w:val="contentLocked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a4bc90f0-74ed-46bf-98e8-e74a622aef6b' xmlns:ns4='859e2695-216a-4f12-9188-b15261d14a44' xmlns:ns5='http://www.w3.org/2000/xmlns/' " w:xpath="/ns0:properties[1]/documentManagement[1]/ns3:Faktaagare[1]/ns3:UserInfo[1]/ns3:DisplayName[1]" w:storeItemID="{DDA09BB3-6B24-4ECD-9CDD-B1DF6C3C6E29}"/>
        <w:text/>
      </w:sdtPr>
      <w:sdtEndPr/>
      <w:sdtContent>
        <w:r w:rsidRPr="00323AA2">
          <w:rPr>
            <w:rStyle w:val="Platshllartext"/>
          </w:rPr>
          <w:t>[Faktaägare]</w:t>
        </w:r>
      </w:sdtContent>
    </w:sdt>
  </w:p>
  <w:p w:rsidR="00663409" w:rsidP="00DB2EC5" w:rsidRDefault="00663409" w14:paraId="28326EBC" w14:textId="77777777">
    <w:pPr>
      <w:pStyle w:val="Sidhuvudtext"/>
    </w:pPr>
    <w:r w:rsidRPr="00D13FB4">
      <w:rPr>
        <w:b/>
        <w:bCs/>
      </w:rPr>
      <w:t>Version:</w:t>
    </w:r>
    <w:r>
      <w:t xml:space="preserve"> </w:t>
    </w:r>
    <w:sdt>
      <w:sdtPr>
        <w:alias w:val="Etikett"/>
        <w:tag w:val="DLCPolicyLabelValue"/>
        <w:id w:val="-2126373630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a4bc90f0-74ed-46bf-98e8-e74a622aef6b' xmlns:ns4='859e2695-216a-4f12-9188-b15261d14a44' xmlns:ns5='http://www.w3.org/2000/xmlns/' " w:xpath="/ns0:properties[1]/documentManagement[1]/ns4:DLCPolicyLabelValue[1]" w:storeItemID="{DDA09BB3-6B24-4ECD-9CDD-B1DF6C3C6E29}"/>
        <w:text w:multiLine="1"/>
      </w:sdtPr>
      <w:sdtEndPr/>
      <w:sdtContent>
        <w:r>
          <w:t>{_UIVersionString}</w:t>
        </w:r>
      </w:sdtContent>
    </w:sdt>
  </w:p>
  <w:p w:rsidR="00663409" w:rsidP="00DB2EC5" w:rsidRDefault="00663409" w14:paraId="31CEE908" w14:textId="77777777">
    <w:pPr>
      <w:pStyle w:val="Sidhuvudtext"/>
      <w:pBdr>
        <w:bottom w:val="single" w:color="auto" w:sz="6" w:space="1"/>
      </w:pBdr>
    </w:pPr>
  </w:p>
  <w:p w:rsidR="00663409" w:rsidRDefault="00663409" w14:paraId="69CE9D5D" w14:textId="77777777">
    <w:pPr>
      <w:pStyle w:val="Sidhuvud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1A5"/>
    <w:rsid w:val="00627084"/>
    <w:rsid w:val="00663409"/>
    <w:rsid w:val="009961A5"/>
    <w:rsid w:val="00B24CCB"/>
    <w:rsid w:val="00C534A6"/>
    <w:rsid w:val="00CE7A31"/>
    <w:rsid w:val="00D13FB4"/>
    <w:rsid w:val="00E83639"/>
    <w:rsid w:val="07520FB2"/>
    <w:rsid w:val="0C31908D"/>
    <w:rsid w:val="11A08370"/>
    <w:rsid w:val="1882C87B"/>
    <w:rsid w:val="71BB00F9"/>
    <w:rsid w:val="7863E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743207"/>
  <w15:chartTrackingRefBased/>
  <w15:docId w15:val="{3E69E30A-89C7-4EC4-A3FC-8C92783028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61A5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9961A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961A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63409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styleId="SidhuvudChar" w:customStyle="1">
    <w:name w:val="Sidhuvud Char"/>
    <w:basedOn w:val="Standardstycketeckensnitt"/>
    <w:link w:val="Sidhuvud"/>
    <w:uiPriority w:val="99"/>
    <w:rsid w:val="00663409"/>
  </w:style>
  <w:style w:type="paragraph" w:styleId="Sidfot">
    <w:name w:val="footer"/>
    <w:basedOn w:val="Normal"/>
    <w:link w:val="SidfotChar"/>
    <w:uiPriority w:val="99"/>
    <w:unhideWhenUsed/>
    <w:rsid w:val="00663409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styleId="SidfotChar" w:customStyle="1">
    <w:name w:val="Sidfot Char"/>
    <w:basedOn w:val="Standardstycketeckensnitt"/>
    <w:link w:val="Sidfot"/>
    <w:uiPriority w:val="99"/>
    <w:rsid w:val="00663409"/>
  </w:style>
  <w:style w:type="paragraph" w:styleId="Sidhuvudtitel" w:customStyle="1">
    <w:name w:val="Sidhuvud titel"/>
    <w:basedOn w:val="Sidhuvud"/>
    <w:link w:val="SidhuvudtitelChar"/>
    <w:qFormat/>
    <w:rsid w:val="00663409"/>
    <w:rPr>
      <w:b/>
      <w:sz w:val="24"/>
    </w:rPr>
  </w:style>
  <w:style w:type="paragraph" w:styleId="Sidhuvudtext" w:customStyle="1">
    <w:name w:val="Sidhuvud text"/>
    <w:basedOn w:val="Sidhuvudtitel"/>
    <w:link w:val="SidhuvudtextChar"/>
    <w:qFormat/>
    <w:rsid w:val="00663409"/>
    <w:rPr>
      <w:b w:val="0"/>
      <w:sz w:val="16"/>
    </w:rPr>
  </w:style>
  <w:style w:type="character" w:styleId="SidhuvudtitelChar" w:customStyle="1">
    <w:name w:val="Sidhuvud titel Char"/>
    <w:basedOn w:val="SidhuvudChar"/>
    <w:link w:val="Sidhuvudtitel"/>
    <w:rsid w:val="00663409"/>
    <w:rPr>
      <w:rFonts w:ascii="Arial" w:hAnsi="Arial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663409"/>
    <w:rPr>
      <w:color w:val="808080"/>
    </w:rPr>
  </w:style>
  <w:style w:type="character" w:styleId="SidhuvudtextChar" w:customStyle="1">
    <w:name w:val="Sidhuvud text Char"/>
    <w:basedOn w:val="SidhuvudtitelChar"/>
    <w:link w:val="Sidhuvudtext"/>
    <w:rsid w:val="00663409"/>
    <w:rPr>
      <w:rFonts w:ascii="Arial" w:hAnsi="Arial"/>
      <w:b w:val="0"/>
      <w:sz w:val="16"/>
    </w:rPr>
  </w:style>
  <w:style w:type="character" w:styleId="Rubrik1Char" w:customStyle="1">
    <w:name w:val="Rubrik 1 Char"/>
    <w:basedOn w:val="Standardstycketeckensnitt"/>
    <w:link w:val="Rubrik1"/>
    <w:uiPriority w:val="9"/>
    <w:rsid w:val="009961A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9961A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9961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basedOn w:val="Standardstycketeckensnitt"/>
    <w:uiPriority w:val="99"/>
    <w:unhideWhenUsed/>
    <w:rsid w:val="00996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emf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ts@skane.se" TargetMode="Externa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gionskane.sharepoint.com/sites/fastighet/Styrande%20dokument/Forms/Mall/allm&#228;n%20mall%20ny%20v10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5AA5739984D1CB6B773417767F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D8831-4F3B-4590-9DF4-FBD1F9DD9A96}"/>
      </w:docPartPr>
      <w:docPartBody>
        <w:p xmlns:wp14="http://schemas.microsoft.com/office/word/2010/wordml" w:rsidR="005E1279" w:rsidP="005E1279" w:rsidRDefault="005E1279" w14:paraId="31670D09" wp14:textId="77777777">
          <w:pPr>
            <w:pStyle w:val="B9A5AA5739984D1CB6B773417767F55F"/>
          </w:pPr>
          <w:r w:rsidRPr="006E012B">
            <w:rPr>
              <w:rStyle w:val="Platshllartext"/>
              <w:rFonts w:cstheme="minorHAnsi"/>
            </w:rPr>
            <w:t>Ange namn</w:t>
          </w:r>
        </w:p>
      </w:docPartBody>
    </w:docPart>
    <w:docPart>
      <w:docPartPr>
        <w:name w:val="93B2C727A9F34D879DDA38ED3EE92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B25A5-0578-4E2D-91CA-EAC9D2C0AAFB}"/>
      </w:docPartPr>
      <w:docPartBody>
        <w:p xmlns:wp14="http://schemas.microsoft.com/office/word/2010/wordml" w:rsidR="005E1279" w:rsidP="005E1279" w:rsidRDefault="005E1279" w14:paraId="76E61EC4" wp14:textId="77777777">
          <w:pPr>
            <w:pStyle w:val="93B2C727A9F34D879DDA38ED3EE923E7"/>
          </w:pPr>
          <w:r w:rsidRPr="006E012B">
            <w:rPr>
              <w:rStyle w:val="Platshllartext"/>
              <w:rFonts w:cstheme="minorHAnsi"/>
            </w:rPr>
            <w:t>Ange epost</w:t>
          </w:r>
        </w:p>
      </w:docPartBody>
    </w:docPart>
    <w:docPart>
      <w:docPartPr>
        <w:name w:val="6A8B28B7308046538E6EA954C5BEE0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5FEA8-7C44-4A1B-A44A-CCC97846035B}"/>
      </w:docPartPr>
      <w:docPartBody>
        <w:p xmlns:wp14="http://schemas.microsoft.com/office/word/2010/wordml" w:rsidR="005E1279" w:rsidP="005E1279" w:rsidRDefault="005E1279" w14:paraId="3A9B3105" wp14:textId="77777777">
          <w:pPr>
            <w:pStyle w:val="6A8B28B7308046538E6EA954C5BEE01D"/>
          </w:pPr>
          <w:r w:rsidRPr="006E012B">
            <w:rPr>
              <w:rStyle w:val="Platshllartext"/>
              <w:rFonts w:cstheme="minorHAnsi"/>
            </w:rPr>
            <w:t>Ange telefonnummer</w:t>
          </w:r>
        </w:p>
      </w:docPartBody>
    </w:docPart>
    <w:docPart>
      <w:docPartPr>
        <w:name w:val="908689798E554D8B973FA69A39737C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1EC64-45ED-4D2A-BFA4-6F13DBDC95F0}"/>
      </w:docPartPr>
      <w:docPartBody>
        <w:p xmlns:wp14="http://schemas.microsoft.com/office/word/2010/wordml" w:rsidR="005E1279" w:rsidP="005E1279" w:rsidRDefault="005E1279" w14:paraId="1868F797" wp14:textId="77777777">
          <w:pPr>
            <w:pStyle w:val="908689798E554D8B973FA69A39737C0F"/>
          </w:pPr>
          <w:r w:rsidRPr="006E012B">
            <w:rPr>
              <w:rStyle w:val="Platshllartext"/>
              <w:rFonts w:cstheme="minorHAnsi"/>
            </w:rPr>
            <w:t>Ange företagsnamn</w:t>
          </w:r>
        </w:p>
      </w:docPartBody>
    </w:docPart>
    <w:docPart>
      <w:docPartPr>
        <w:name w:val="57E0782AF4C24F1CAA7A71182715E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3C575-D839-4057-98DD-3747A46B8D80}"/>
      </w:docPartPr>
      <w:docPartBody>
        <w:p xmlns:wp14="http://schemas.microsoft.com/office/word/2010/wordml" w:rsidR="005E1279" w:rsidP="005E1279" w:rsidRDefault="005E1279" w14:paraId="54774E72" wp14:textId="77777777">
          <w:pPr>
            <w:pStyle w:val="57E0782AF4C24F1CAA7A71182715E8BF"/>
          </w:pPr>
          <w:r w:rsidRPr="006E012B">
            <w:rPr>
              <w:rStyle w:val="Platshllartext"/>
              <w:rFonts w:cstheme="minorHAnsi"/>
            </w:rPr>
            <w:t>Ange datum</w:t>
          </w:r>
        </w:p>
      </w:docPartBody>
    </w:docPart>
    <w:docPart>
      <w:docPartPr>
        <w:name w:val="BF4F9070E91E49BAA55307D30D40EB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F84AC-35D1-4772-B3F9-0902853E1A9A}"/>
      </w:docPartPr>
      <w:docPartBody>
        <w:p xmlns:wp14="http://schemas.microsoft.com/office/word/2010/wordml" w:rsidR="005E1279" w:rsidP="005E1279" w:rsidRDefault="005E1279" w14:paraId="5B14B8C0" wp14:textId="77777777">
          <w:pPr>
            <w:pStyle w:val="BF4F9070E91E49BAA55307D30D40EB41"/>
          </w:pPr>
          <w:r w:rsidRPr="006E012B">
            <w:rPr>
              <w:rStyle w:val="Platshllartext"/>
              <w:rFonts w:cstheme="minorHAnsi"/>
            </w:rPr>
            <w:t>Ange projektnummer</w:t>
          </w:r>
        </w:p>
      </w:docPartBody>
    </w:docPart>
    <w:docPart>
      <w:docPartPr>
        <w:name w:val="CE753F47CF2D4434BF94F9A275F954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16441-F84B-482D-96FA-831BD48637F7}"/>
      </w:docPartPr>
      <w:docPartBody>
        <w:p xmlns:wp14="http://schemas.microsoft.com/office/word/2010/wordml" w:rsidR="005E1279" w:rsidP="005E1279" w:rsidRDefault="005E1279" w14:paraId="618BD4E4" wp14:textId="77777777">
          <w:pPr>
            <w:pStyle w:val="CE753F47CF2D4434BF94F9A275F95436"/>
          </w:pPr>
          <w:r w:rsidRPr="006E012B">
            <w:rPr>
              <w:rStyle w:val="Platshllartext"/>
              <w:rFonts w:cstheme="minorHAnsi"/>
            </w:rPr>
            <w:t>Ange projektnamn</w:t>
          </w:r>
        </w:p>
      </w:docPartBody>
    </w:docPart>
    <w:docPart>
      <w:docPartPr>
        <w:name w:val="118C102F700D4AF3A15F6C3858438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E07AF-D38A-4E3A-AC17-378891EEE512}"/>
      </w:docPartPr>
      <w:docPartBody>
        <w:p xmlns:wp14="http://schemas.microsoft.com/office/word/2010/wordml" w:rsidR="005E1279" w:rsidP="005E1279" w:rsidRDefault="005E1279" w14:paraId="49749185" wp14:textId="77777777">
          <w:pPr>
            <w:pStyle w:val="118C102F700D4AF3A15F6C38584388BC"/>
          </w:pPr>
          <w:r w:rsidRPr="006E012B">
            <w:rPr>
              <w:rStyle w:val="Platshllartext"/>
              <w:rFonts w:cstheme="minorHAnsi"/>
            </w:rPr>
            <w:t xml:space="preserve">Ange </w:t>
          </w:r>
          <w:r>
            <w:rPr>
              <w:rStyle w:val="Platshllartext"/>
              <w:rFonts w:cstheme="minorHAnsi"/>
            </w:rPr>
            <w:t>namn och efternamn</w:t>
          </w:r>
        </w:p>
      </w:docPartBody>
    </w:docPart>
    <w:docPart>
      <w:docPartPr>
        <w:name w:val="54F34DDCDB104F9889DF6E456137D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882E8-B873-408C-8566-CCD50E2D5B8A}"/>
      </w:docPartPr>
      <w:docPartBody>
        <w:p xmlns:wp14="http://schemas.microsoft.com/office/word/2010/wordml" w:rsidR="005E1279" w:rsidP="005E1279" w:rsidRDefault="005E1279" w14:paraId="04B314BC" wp14:textId="77777777">
          <w:pPr>
            <w:pStyle w:val="54F34DDCDB104F9889DF6E456137DD40"/>
          </w:pPr>
          <w:r w:rsidRPr="006E012B">
            <w:rPr>
              <w:rStyle w:val="Platshllartext"/>
              <w:rFonts w:cstheme="minorHAnsi"/>
            </w:rPr>
            <w:t>Ange epost</w:t>
          </w:r>
        </w:p>
      </w:docPartBody>
    </w:docPart>
    <w:docPart>
      <w:docPartPr>
        <w:name w:val="97A9F4AA629148DBA19E41D735282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C72B5D-279D-43A7-BD9F-AC6BD6E0538E}"/>
      </w:docPartPr>
      <w:docPartBody>
        <w:p xmlns:wp14="http://schemas.microsoft.com/office/word/2010/wordml" w:rsidR="005E1279" w:rsidP="005E1279" w:rsidRDefault="005E1279" w14:paraId="1B8F09FA" wp14:textId="77777777">
          <w:pPr>
            <w:pStyle w:val="97A9F4AA629148DBA19E41D735282C6B"/>
          </w:pPr>
          <w:r w:rsidRPr="006E012B">
            <w:rPr>
              <w:rStyle w:val="Platshllartext"/>
              <w:rFonts w:cstheme="minorHAnsi"/>
            </w:rPr>
            <w:t>Välj ett objekt.</w:t>
          </w:r>
        </w:p>
      </w:docPartBody>
    </w:docPart>
    <w:docPart>
      <w:docPartPr>
        <w:name w:val="976BAA8B605C4593B231CD9920651D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19B8CA-7F70-4A65-8595-088485A81B76}"/>
      </w:docPartPr>
      <w:docPartBody>
        <w:p xmlns:wp14="http://schemas.microsoft.com/office/word/2010/wordml" w:rsidR="005E1279" w:rsidP="005E1279" w:rsidRDefault="005E1279" w14:paraId="7A08627E" wp14:textId="77777777">
          <w:pPr>
            <w:pStyle w:val="976BAA8B605C4593B231CD9920651D09"/>
          </w:pPr>
          <w:r w:rsidRPr="006E012B">
            <w:rPr>
              <w:rStyle w:val="Platshllartext"/>
              <w:rFonts w:cstheme="minorHAnsi"/>
            </w:rPr>
            <w:t>Ange BSAB-kod</w:t>
          </w:r>
        </w:p>
      </w:docPartBody>
    </w:docPart>
    <w:docPart>
      <w:docPartPr>
        <w:name w:val="C0D2D2E0A93541D798AE11DFDC6A1D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7E209C-BF42-4F63-B57A-58C7B2CA16A1}"/>
      </w:docPartPr>
      <w:docPartBody>
        <w:p xmlns:wp14="http://schemas.microsoft.com/office/word/2010/wordml" w:rsidR="005E1279" w:rsidP="005E1279" w:rsidRDefault="005E1279" w14:paraId="10446259" wp14:textId="77777777">
          <w:pPr>
            <w:pStyle w:val="C0D2D2E0A93541D798AE11DFDC6A1D78"/>
          </w:pPr>
          <w:r w:rsidRPr="002E4B17">
            <w:rPr>
              <w:rStyle w:val="Platshllartext"/>
            </w:rPr>
            <w:t>Ange namn (och ev. kapitel) på kravställande dokument</w:t>
          </w:r>
        </w:p>
      </w:docPartBody>
    </w:docPart>
    <w:docPart>
      <w:docPartPr>
        <w:name w:val="7B5F4C96A136425D9F3396A49744F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9E752-2496-4537-A941-AC42950373B3}"/>
      </w:docPartPr>
      <w:docPartBody>
        <w:p xmlns:wp14="http://schemas.microsoft.com/office/word/2010/wordml" w:rsidR="005E1279" w:rsidP="005E1279" w:rsidRDefault="005E1279" w14:paraId="0088ECF2" wp14:textId="77777777">
          <w:pPr>
            <w:pStyle w:val="7B5F4C96A136425D9F3396A49744F3E9"/>
          </w:pPr>
          <w:r w:rsidRPr="004406C2">
            <w:rPr>
              <w:rStyle w:val="Platshllartext"/>
            </w:rPr>
            <w:t>Kopiera in kravtexten som avsteget eller förbättringsförslaget avser</w:t>
          </w:r>
        </w:p>
      </w:docPartBody>
    </w:docPart>
    <w:docPart>
      <w:docPartPr>
        <w:name w:val="3D4552B8601F4BDE8774E8CBBE9CD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130C28-EFAF-4DA1-9481-0E25B342F070}"/>
      </w:docPartPr>
      <w:docPartBody>
        <w:p xmlns:wp14="http://schemas.microsoft.com/office/word/2010/wordml" w:rsidR="005E1279" w:rsidP="005E1279" w:rsidRDefault="005E1279" w14:paraId="2C8A63A9" wp14:textId="77777777">
          <w:pPr>
            <w:pStyle w:val="3D4552B8601F4BDE8774E8CBBE9CD794"/>
          </w:pPr>
          <w:r w:rsidRPr="004406C2">
            <w:rPr>
              <w:rStyle w:val="Platshllartext"/>
            </w:rPr>
            <w:t>Kopiera in kravtexten som avsteget eller förbättringsförslaget avser</w:t>
          </w:r>
        </w:p>
      </w:docPartBody>
    </w:docPart>
    <w:docPart>
      <w:docPartPr>
        <w:name w:val="C65B87905177467FB42E6401D46AD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E32C9-F759-4E12-915D-06E88229A9D9}"/>
      </w:docPartPr>
      <w:docPartBody>
        <w:p xmlns:wp14="http://schemas.microsoft.com/office/word/2010/wordml" w:rsidR="005E1279" w:rsidP="005E1279" w:rsidRDefault="005E1279" w14:paraId="4100CFF2" wp14:textId="77777777">
          <w:pPr>
            <w:pStyle w:val="C65B87905177467FB42E6401D46AD80A"/>
          </w:pPr>
          <w:r w:rsidRPr="006E012B">
            <w:rPr>
              <w:rStyle w:val="Platshllartext"/>
              <w:rFonts w:cstheme="minorHAnsi"/>
            </w:rPr>
            <w:t>Beskriv utformning</w:t>
          </w:r>
        </w:p>
      </w:docPartBody>
    </w:docPart>
    <w:docPart>
      <w:docPartPr>
        <w:name w:val="E20C916E82914D3EA3E3D5FF6743A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75ACD-0E2A-4596-8E73-96B03E75FDDF}"/>
      </w:docPartPr>
      <w:docPartBody>
        <w:p xmlns:wp14="http://schemas.microsoft.com/office/word/2010/wordml" w:rsidR="005E1279" w:rsidP="005E1279" w:rsidRDefault="005E1279" w14:paraId="3C315E53" wp14:textId="77777777">
          <w:pPr>
            <w:pStyle w:val="E20C916E82914D3EA3E3D5FF6743A563"/>
          </w:pPr>
          <w:r w:rsidRPr="006E012B">
            <w:rPr>
              <w:rStyle w:val="Platshllartext"/>
              <w:rFonts w:cstheme="minorHAnsi"/>
            </w:rPr>
            <w:t>Redogör varför avsteget är acceptabelt, ev. kompenserande åtgärder och/eller fördelar med föreslagen lösning</w:t>
          </w:r>
        </w:p>
      </w:docPartBody>
    </w:docPart>
    <w:docPart>
      <w:docPartPr>
        <w:name w:val="24A6671D900E4E2EA503E8B6162DD6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074FB4-D0BA-46EF-8C4B-09AC1D36096E}"/>
      </w:docPartPr>
      <w:docPartBody>
        <w:p xmlns:wp14="http://schemas.microsoft.com/office/word/2010/wordml" w:rsidR="005E1279" w:rsidP="005E1279" w:rsidRDefault="005E1279" w14:paraId="04D43C81" wp14:textId="77777777">
          <w:pPr>
            <w:pStyle w:val="24A6671D900E4E2EA503E8B6162DD6B1"/>
          </w:pPr>
          <w:r w:rsidRPr="006E012B">
            <w:rPr>
              <w:rStyle w:val="Platshllartext"/>
              <w:rFonts w:cstheme="minorHAnsi"/>
            </w:rPr>
            <w:t>Yttrande</w:t>
          </w:r>
        </w:p>
      </w:docPartBody>
    </w:docPart>
    <w:docPart>
      <w:docPartPr>
        <w:name w:val="D6AAF9A94B0C4A5181B12A1779CB3A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A443E-1DDD-4B80-9998-EEB9538AE639}"/>
      </w:docPartPr>
      <w:docPartBody>
        <w:p xmlns:wp14="http://schemas.microsoft.com/office/word/2010/wordml" w:rsidR="005E1279" w:rsidP="005E1279" w:rsidRDefault="005E1279" w14:paraId="50A57729" wp14:textId="77777777">
          <w:pPr>
            <w:pStyle w:val="D6AAF9A94B0C4A5181B12A1779CB3A7C"/>
          </w:pPr>
          <w:r w:rsidRPr="006E012B">
            <w:rPr>
              <w:rStyle w:val="Platshllartext"/>
              <w:rFonts w:cstheme="minorHAnsi"/>
            </w:rPr>
            <w:t>Ange datum</w:t>
          </w:r>
        </w:p>
      </w:docPartBody>
    </w:docPart>
    <w:docPart>
      <w:docPartPr>
        <w:name w:val="8FE369E976574D75B510D719C0C867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F0D0D-AA41-42A6-9272-1F8E0995261C}"/>
      </w:docPartPr>
      <w:docPartBody>
        <w:p xmlns:wp14="http://schemas.microsoft.com/office/word/2010/wordml" w:rsidR="005E1279" w:rsidP="005E1279" w:rsidRDefault="005E1279" w14:paraId="30368138" wp14:textId="77777777">
          <w:pPr>
            <w:pStyle w:val="8FE369E976574D75B510D719C0C8675C"/>
          </w:pPr>
          <w:r w:rsidRPr="006E012B">
            <w:rPr>
              <w:rStyle w:val="Platshllartext"/>
              <w:rFonts w:cstheme="minorHAnsi"/>
            </w:rPr>
            <w:t>Ange namn</w:t>
          </w:r>
        </w:p>
      </w:docPartBody>
    </w:docPart>
    <w:docPart>
      <w:docPartPr>
        <w:name w:val="72143D60AF3F4E04B904A1D44A0C76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0ACEC3-87F6-49CE-9B12-DA582CE5E9F9}"/>
      </w:docPartPr>
      <w:docPartBody>
        <w:p xmlns:wp14="http://schemas.microsoft.com/office/word/2010/wordml" w:rsidR="005E1279" w:rsidP="005E1279" w:rsidRDefault="005E1279" w14:paraId="3894C5F5" wp14:textId="77777777">
          <w:pPr>
            <w:pStyle w:val="72143D60AF3F4E04B904A1D44A0C76C4"/>
          </w:pPr>
          <w:r w:rsidRPr="006E012B">
            <w:rPr>
              <w:rStyle w:val="Platshllartext"/>
              <w:rFonts w:cstheme="minorHAnsi"/>
            </w:rPr>
            <w:t>Ange ort</w:t>
          </w:r>
        </w:p>
      </w:docPartBody>
    </w:docPart>
    <w:docPart>
      <w:docPartPr>
        <w:name w:val="B2CAB7E0BD144C7BAC087C1FBD70F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87CF6-10F4-45D8-AC2A-AB90A30B7F50}"/>
      </w:docPartPr>
      <w:docPartBody>
        <w:p xmlns:wp14="http://schemas.microsoft.com/office/word/2010/wordml" w:rsidR="005E1279" w:rsidP="005E1279" w:rsidRDefault="005E1279" w14:paraId="7941AEFF" wp14:textId="77777777">
          <w:pPr>
            <w:pStyle w:val="B2CAB7E0BD144C7BAC087C1FBD70FC74"/>
          </w:pPr>
          <w:r w:rsidRPr="006E012B">
            <w:rPr>
              <w:rStyle w:val="Platshllartext"/>
              <w:rFonts w:cstheme="minorHAnsi"/>
            </w:rPr>
            <w:t>Ange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79"/>
    <w:rsid w:val="005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E1279"/>
    <w:rPr>
      <w:color w:val="808080"/>
    </w:rPr>
  </w:style>
  <w:style w:type="paragraph" w:customStyle="1" w:styleId="B9A5AA5739984D1CB6B773417767F55F">
    <w:name w:val="B9A5AA5739984D1CB6B773417767F55F"/>
    <w:rsid w:val="005E1279"/>
  </w:style>
  <w:style w:type="paragraph" w:customStyle="1" w:styleId="93B2C727A9F34D879DDA38ED3EE923E7">
    <w:name w:val="93B2C727A9F34D879DDA38ED3EE923E7"/>
    <w:rsid w:val="005E1279"/>
  </w:style>
  <w:style w:type="paragraph" w:customStyle="1" w:styleId="6A8B28B7308046538E6EA954C5BEE01D">
    <w:name w:val="6A8B28B7308046538E6EA954C5BEE01D"/>
    <w:rsid w:val="005E1279"/>
  </w:style>
  <w:style w:type="paragraph" w:customStyle="1" w:styleId="908689798E554D8B973FA69A39737C0F">
    <w:name w:val="908689798E554D8B973FA69A39737C0F"/>
    <w:rsid w:val="005E1279"/>
  </w:style>
  <w:style w:type="paragraph" w:customStyle="1" w:styleId="57E0782AF4C24F1CAA7A71182715E8BF">
    <w:name w:val="57E0782AF4C24F1CAA7A71182715E8BF"/>
    <w:rsid w:val="005E1279"/>
  </w:style>
  <w:style w:type="paragraph" w:customStyle="1" w:styleId="BF4F9070E91E49BAA55307D30D40EB41">
    <w:name w:val="BF4F9070E91E49BAA55307D30D40EB41"/>
    <w:rsid w:val="005E1279"/>
  </w:style>
  <w:style w:type="paragraph" w:customStyle="1" w:styleId="CE753F47CF2D4434BF94F9A275F95436">
    <w:name w:val="CE753F47CF2D4434BF94F9A275F95436"/>
    <w:rsid w:val="005E1279"/>
  </w:style>
  <w:style w:type="paragraph" w:customStyle="1" w:styleId="118C102F700D4AF3A15F6C38584388BC">
    <w:name w:val="118C102F700D4AF3A15F6C38584388BC"/>
    <w:rsid w:val="005E1279"/>
  </w:style>
  <w:style w:type="paragraph" w:customStyle="1" w:styleId="54F34DDCDB104F9889DF6E456137DD40">
    <w:name w:val="54F34DDCDB104F9889DF6E456137DD40"/>
    <w:rsid w:val="005E1279"/>
  </w:style>
  <w:style w:type="paragraph" w:customStyle="1" w:styleId="97A9F4AA629148DBA19E41D735282C6B">
    <w:name w:val="97A9F4AA629148DBA19E41D735282C6B"/>
    <w:rsid w:val="005E1279"/>
  </w:style>
  <w:style w:type="paragraph" w:customStyle="1" w:styleId="976BAA8B605C4593B231CD9920651D09">
    <w:name w:val="976BAA8B605C4593B231CD9920651D09"/>
    <w:rsid w:val="005E1279"/>
  </w:style>
  <w:style w:type="paragraph" w:customStyle="1" w:styleId="C0D2D2E0A93541D798AE11DFDC6A1D78">
    <w:name w:val="C0D2D2E0A93541D798AE11DFDC6A1D78"/>
    <w:rsid w:val="005E1279"/>
  </w:style>
  <w:style w:type="paragraph" w:customStyle="1" w:styleId="7B5F4C96A136425D9F3396A49744F3E9">
    <w:name w:val="7B5F4C96A136425D9F3396A49744F3E9"/>
    <w:rsid w:val="005E1279"/>
  </w:style>
  <w:style w:type="paragraph" w:customStyle="1" w:styleId="3D4552B8601F4BDE8774E8CBBE9CD794">
    <w:name w:val="3D4552B8601F4BDE8774E8CBBE9CD794"/>
    <w:rsid w:val="005E1279"/>
  </w:style>
  <w:style w:type="paragraph" w:customStyle="1" w:styleId="C65B87905177467FB42E6401D46AD80A">
    <w:name w:val="C65B87905177467FB42E6401D46AD80A"/>
    <w:rsid w:val="005E1279"/>
  </w:style>
  <w:style w:type="paragraph" w:customStyle="1" w:styleId="E20C916E82914D3EA3E3D5FF6743A563">
    <w:name w:val="E20C916E82914D3EA3E3D5FF6743A563"/>
    <w:rsid w:val="005E1279"/>
  </w:style>
  <w:style w:type="paragraph" w:customStyle="1" w:styleId="24A6671D900E4E2EA503E8B6162DD6B1">
    <w:name w:val="24A6671D900E4E2EA503E8B6162DD6B1"/>
    <w:rsid w:val="005E1279"/>
  </w:style>
  <w:style w:type="paragraph" w:customStyle="1" w:styleId="D6AAF9A94B0C4A5181B12A1779CB3A7C">
    <w:name w:val="D6AAF9A94B0C4A5181B12A1779CB3A7C"/>
    <w:rsid w:val="005E1279"/>
  </w:style>
  <w:style w:type="paragraph" w:customStyle="1" w:styleId="8FE369E976574D75B510D719C0C8675C">
    <w:name w:val="8FE369E976574D75B510D719C0C8675C"/>
    <w:rsid w:val="005E1279"/>
  </w:style>
  <w:style w:type="paragraph" w:customStyle="1" w:styleId="72143D60AF3F4E04B904A1D44A0C76C4">
    <w:name w:val="72143D60AF3F4E04B904A1D44A0C76C4"/>
    <w:rsid w:val="005E1279"/>
  </w:style>
  <w:style w:type="paragraph" w:customStyle="1" w:styleId="B2CAB7E0BD144C7BAC087C1FBD70FC74">
    <w:name w:val="B2CAB7E0BD144C7BAC087C1FBD70FC74"/>
    <w:rsid w:val="005E12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Mall</p:Name>
  <p:Description/>
  <p:Statement/>
  <p:PolicyItems>
    <p:PolicyItem featureId="Microsoft.Office.RecordsManagement.PolicyFeatures.PolicyLabel" staticId="0x01010016DAA05A9A3895479AE6934420BDFAEF0F001780B921C8A1FF44A835DD974F9D1428|801092262" UniqueId="23a36e15-1bc4-4a77-ae3d-5cb639f86943">
      <p:Name>Etiketter</p:Name>
      <p:Description>Genererar etiketter som kan infogas i Microsoft Office-dokument för att se till att dokumentegenskaper och annan viktig information inkluderas när dokument skrivs ut. Etiketter kan också användas för att söka efter dokument.</p:Description>
      <p:CustomData>
        <label>
          <segment type="metadata">_UIVersionString</segment>
        </label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(Mall)" ma:contentTypeID="0x01010016DAA05A9A3895479AE6934420BDFAEF0F001780B921C8A1FF44A835DD974F9D1428" ma:contentTypeVersion="59" ma:contentTypeDescription="" ma:contentTypeScope="" ma:versionID="1dbc313275f72cfe5058566a16c4323a">
  <xsd:schema xmlns:xsd="http://www.w3.org/2001/XMLSchema" xmlns:xs="http://www.w3.org/2001/XMLSchema" xmlns:p="http://schemas.microsoft.com/office/2006/metadata/properties" xmlns:ns1="859e2695-216a-4f12-9188-b15261d14a44" xmlns:ns2="http://schemas.microsoft.com/sharepoint/v3" xmlns:ns3="a4bc90f0-74ed-46bf-98e8-e74a622aef6b" targetNamespace="http://schemas.microsoft.com/office/2006/metadata/properties" ma:root="true" ma:fieldsID="893ed023d68d5a2993634a7278ec7e6b" ns1:_="" ns2:_="" ns3:_="">
    <xsd:import namespace="859e2695-216a-4f12-9188-b15261d14a44"/>
    <xsd:import namespace="http://schemas.microsoft.com/sharepoint/v3"/>
    <xsd:import namespace="a4bc90f0-74ed-46bf-98e8-e74a622aef6b"/>
    <xsd:element name="properties">
      <xsd:complexType>
        <xsd:sequence>
          <xsd:element name="documentManagement">
            <xsd:complexType>
              <xsd:all>
                <xsd:element ref="ns3:Faktaagare"/>
                <xsd:element ref="ns3:Utarbetad_x0020_av"/>
                <xsd:element ref="ns3:Valid_x0020_from" minOccurs="0"/>
                <xsd:element ref="ns3:ke1aa4b4a0ff4bfdbd1eaab71b26b885" minOccurs="0"/>
                <xsd:element ref="ns3:TaxCatchAll" minOccurs="0"/>
                <xsd:element ref="ns3:TaxCatchAllLabel" minOccurs="0"/>
                <xsd:element ref="ns2:_dlc_Exempt" minOccurs="0"/>
                <xsd:element ref="ns1:DLCPolicyLabelValue" minOccurs="0"/>
                <xsd:element ref="ns1:DLCPolicyLabelClientValue" minOccurs="0"/>
                <xsd:element ref="ns1:DLCPolicyLabelLock" minOccurs="0"/>
                <xsd:element ref="ns3:Approved" minOccurs="0"/>
                <xsd:element ref="ns1:ee133b80dbad46e09ac0f3331d3a7eb6" minOccurs="0"/>
                <xsd:element ref="ns1:i3fa7da2c4914bc1a4bfa09f7a39e40f" minOccurs="0"/>
                <xsd:element ref="ns1:Skickadf_x00f6_rgodk_x00e4_nnan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2695-216a-4f12-9188-b15261d14a44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4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5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16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  <xsd:element name="ee133b80dbad46e09ac0f3331d3a7eb6" ma:index="20" nillable="true" ma:taxonomy="true" ma:internalName="ee133b80dbad46e09ac0f3331d3a7eb6" ma:taxonomyFieldName="Omr_x00e5_de" ma:displayName="Tagg" ma:default="" ma:fieldId="{ee133b80-dbad-46e0-9ac0-f3331d3a7eb6}" ma:taxonomyMulti="true" ma:sspId="0712f857-838a-48cf-af71-0d5f19c87c4b" ma:termSetId="08e18688-eacd-4554-a434-ee719011e2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fa7da2c4914bc1a4bfa09f7a39e40f" ma:index="23" ma:taxonomy="true" ma:internalName="i3fa7da2c4914bc1a4bfa09f7a39e40f" ma:taxonomyFieldName="Dokumenttyp" ma:displayName="Dokumenttyp" ma:indexed="true" ma:default="" ma:fieldId="{23fa7da2-c491-4bc1-a4bf-a09f7a39e40f}" ma:sspId="0712f857-838a-48cf-af71-0d5f19c87c4b" ma:termSetId="5e56f554-8d58-412b-8085-1fe4461d5ff2" ma:anchorId="d02c8b34-42c0-47e6-9985-c7b07a0535c4" ma:open="false" ma:isKeyword="false">
      <xsd:complexType>
        <xsd:sequence>
          <xsd:element ref="pc:Terms" minOccurs="0" maxOccurs="1"/>
        </xsd:sequence>
      </xsd:complexType>
    </xsd:element>
    <xsd:element name="Skickadf_x00f6_rgodk_x00e4_nnande" ma:index="24" nillable="true" ma:displayName="Skickad för godkännande" ma:format="DateOnly" ma:hidden="true" ma:internalName="Skickadf_x00f6_rgodk_x00e4_nnand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Undanta från princip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c90f0-74ed-46bf-98e8-e74a622aef6b" elementFormDefault="qualified">
    <xsd:import namespace="http://schemas.microsoft.com/office/2006/documentManagement/types"/>
    <xsd:import namespace="http://schemas.microsoft.com/office/infopath/2007/PartnerControls"/>
    <xsd:element name="Faktaagare" ma:index="2" ma:displayName="Faktaägare" ma:indexed="true" ma:SearchPeopleOnly="false" ma:SharePointGroup="0" ma:internalName="Faktaa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tarbetad_x0020_av" ma:index="4" ma:displayName="Utarbetad av" ma:description="Författare till dokumentet" ma:indexed="true" ma:list="UserInfo" ma:SharePointGroup="0" ma:internalName="Utarbetad_x0020_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_x0020_from" ma:index="5" nillable="true" ma:displayName="Gäller från" ma:format="DateOnly" ma:internalName="Valid_x0020_from" ma:readOnly="false">
      <xsd:simpleType>
        <xsd:restriction base="dms:DateTime"/>
      </xsd:simpleType>
    </xsd:element>
    <xsd:element name="ke1aa4b4a0ff4bfdbd1eaab71b26b885" ma:index="8" ma:taxonomy="true" ma:internalName="ke1aa4b4a0ff4bfdbd1eaab71b26b885" ma:taxonomyFieldName="Process" ma:displayName="Process" ma:indexed="true" ma:readOnly="false" ma:default="" ma:fieldId="{4e1aa4b4-a0ff-4bfd-bd1e-aab71b26b885}" ma:sspId="0712f857-838a-48cf-af71-0d5f19c87c4b" ma:termSetId="2d2fbb50-0738-4940-b9c9-027ffc9fb4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0697e0f-3238-455a-9ab8-7d18055e4e1b}" ma:internalName="TaxCatchAll" ma:showField="CatchAllData" ma:web="a4bc90f0-74ed-46bf-98e8-e74a622ae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0697e0f-3238-455a-9ab8-7d18055e4e1b}" ma:internalName="TaxCatchAllLabel" ma:readOnly="true" ma:showField="CatchAllDataLabel" ma:web="a4bc90f0-74ed-46bf-98e8-e74a622ae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ed" ma:index="18" nillable="true" ma:displayName="Approved" ma:format="DateOnly" ma:hidden="true" ma:internalName="Approv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Value xmlns="859e2695-216a-4f12-9188-b15261d14a44">{_UIVersionString}</DLCPolicyLabelValue>
    <TaxCatchAll xmlns="a4bc90f0-74ed-46bf-98e8-e74a622aef6b" xsi:nil="true"/>
    <Utarbetad_x0020_av xmlns="a4bc90f0-74ed-46bf-98e8-e74a622aef6b">
      <UserInfo>
        <DisplayName/>
        <AccountId/>
        <AccountType/>
      </UserInfo>
    </Utarbetad_x0020_av>
    <DLCPolicyLabelClientValue xmlns="859e2695-216a-4f12-9188-b15261d14a44">{_UIVersionString}</DLCPolicyLabelClientValue>
    <DLCPolicyLabelLock xmlns="859e2695-216a-4f12-9188-b15261d14a44" xsi:nil="true"/>
    <Faktaagare xmlns="a4bc90f0-74ed-46bf-98e8-e74a622aef6b">
      <UserInfo>
        <DisplayName/>
        <AccountId/>
        <AccountType/>
      </UserInfo>
    </Faktaagare>
    <ke1aa4b4a0ff4bfdbd1eaab71b26b885 xmlns="a4bc90f0-74ed-46bf-98e8-e74a622aef6b">
      <Terms xmlns="http://schemas.microsoft.com/office/infopath/2007/PartnerControls"/>
    </ke1aa4b4a0ff4bfdbd1eaab71b26b885>
    <Valid_x0020_from xmlns="a4bc90f0-74ed-46bf-98e8-e74a622aef6b" xsi:nil="true"/>
    <Approved xmlns="a4bc90f0-74ed-46bf-98e8-e74a622aef6b" xsi:nil="true"/>
    <ee133b80dbad46e09ac0f3331d3a7eb6 xmlns="859e2695-216a-4f12-9188-b15261d14a44">
      <Terms xmlns="http://schemas.microsoft.com/office/infopath/2007/PartnerControls"/>
    </ee133b80dbad46e09ac0f3331d3a7eb6>
    <i3fa7da2c4914bc1a4bfa09f7a39e40f xmlns="859e2695-216a-4f12-9188-b15261d14a44">
      <Terms xmlns="http://schemas.microsoft.com/office/infopath/2007/PartnerControls"/>
    </i3fa7da2c4914bc1a4bfa09f7a39e40f>
    <Skickadf_x00f6_rgodk_x00e4_nnande xmlns="859e2695-216a-4f12-9188-b15261d14a4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D5770-0850-4E2D-A1B7-5B52E2D28AE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5D6F42F-F0C0-457D-BADF-F63F10B36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e2695-216a-4f12-9188-b15261d14a44"/>
    <ds:schemaRef ds:uri="http://schemas.microsoft.com/sharepoint/v3"/>
    <ds:schemaRef ds:uri="a4bc90f0-74ed-46bf-98e8-e74a622ae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B26BB-30AF-42A6-9D66-82BAB0E8C18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DA09BB3-6B24-4ECD-9CDD-B1DF6C3C6E29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859e2695-216a-4f12-9188-b15261d14a44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4bc90f0-74ed-46bf-98e8-e74a622aef6b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6D7EC26-13E3-4ADB-9B8D-E853BE98C5B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allmän%20mall%20ny%20v10.0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Sandgren Sara</dc:creator>
  <keywords/>
  <dc:description/>
  <lastModifiedBy>Peter Olson</lastModifiedBy>
  <revision>5</revision>
  <dcterms:created xsi:type="dcterms:W3CDTF">2024-09-20T08:43:00.0000000Z</dcterms:created>
  <dcterms:modified xsi:type="dcterms:W3CDTF">2025-06-13T09:26:08.9416571Z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0x01010016DAA05A9A3895479AE6934420BDFAEF0F001780B921C8A1FF44A835DD974F9D1428</vt:lpwstr>
  </property>
</Properties>
</file>