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8F" w:rsidRPr="0002638F" w:rsidRDefault="0002638F" w:rsidP="0002638F">
      <w:pPr>
        <w:widowControl w:val="0"/>
        <w:suppressAutoHyphens/>
        <w:spacing w:after="0" w:line="240" w:lineRule="auto"/>
        <w:rPr>
          <w:rFonts w:ascii="Times New Roman" w:eastAsia="Times New Roman" w:hAnsi="Times New Roman" w:cs="Times New Roman"/>
          <w:b/>
          <w:bCs/>
          <w:color w:val="000000"/>
          <w:sz w:val="24"/>
          <w:lang w:val="sv" w:eastAsia="sv" w:bidi="sv"/>
        </w:rPr>
      </w:pPr>
      <w:r w:rsidRPr="0002638F">
        <w:rPr>
          <w:rFonts w:ascii="Times New Roman" w:eastAsia="Times New Roman" w:hAnsi="Times New Roman" w:cs="Times New Roman"/>
          <w:b/>
          <w:bCs/>
          <w:color w:val="000000"/>
          <w:sz w:val="24"/>
          <w:lang w:val="sv" w:eastAsia="sv" w:bidi="sv"/>
        </w:rPr>
        <w:t>§ 5 Justering av internbudget 2025 - statligt bidrag KN</w:t>
      </w:r>
      <w:r w:rsidRPr="0002638F">
        <w:rPr>
          <w:rFonts w:ascii="Calibri" w:eastAsia="Times New Roman" w:hAnsi="Calibri" w:cs="Times New Roman"/>
        </w:rPr>
        <w:br/>
      </w:r>
      <w:r w:rsidRPr="0002638F">
        <w:rPr>
          <w:rFonts w:ascii="Times New Roman" w:eastAsia="Times New Roman" w:hAnsi="Times New Roman" w:cs="Times New Roman"/>
          <w:color w:val="000000"/>
          <w:sz w:val="24"/>
          <w:lang w:val="sv" w:eastAsia="sv" w:bidi="sv"/>
        </w:rPr>
        <w:t>Ärendenummer: 2024-POL000060</w:t>
      </w:r>
      <w:r w:rsidRPr="0002638F">
        <w:rPr>
          <w:rFonts w:ascii="Calibri" w:eastAsia="Times New Roman" w:hAnsi="Calibri" w:cs="Times New Roman"/>
        </w:rPr>
        <w:br/>
      </w:r>
      <w:r w:rsidRPr="0002638F">
        <w:rPr>
          <w:rFonts w:ascii="Calibri" w:eastAsia="Times New Roman" w:hAnsi="Calibri" w:cs="Times New Roman"/>
        </w:rPr>
        <w:br/>
      </w:r>
      <w:r w:rsidRPr="0002638F">
        <w:rPr>
          <w:rFonts w:ascii="Times New Roman" w:eastAsia="Times New Roman" w:hAnsi="Times New Roman" w:cs="Times New Roman"/>
          <w:b/>
          <w:bCs/>
          <w:color w:val="000000"/>
          <w:sz w:val="24"/>
          <w:lang w:val="sv" w:eastAsia="sv" w:bidi="sv"/>
        </w:rPr>
        <w:t>Kulturnämndens beslut</w:t>
      </w:r>
    </w:p>
    <w:p w:rsidR="0002638F" w:rsidRPr="0002638F" w:rsidRDefault="0002638F" w:rsidP="0002638F">
      <w:pPr>
        <w:widowControl w:val="0"/>
        <w:numPr>
          <w:ilvl w:val="0"/>
          <w:numId w:val="1"/>
        </w:numPr>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Kulturnämnden fastställer en reviderad verksamhetsplan och budget för 2025, samt nivån på respektive verksamhetsstöd 2025.</w:t>
      </w:r>
    </w:p>
    <w:p w:rsidR="0002638F" w:rsidRPr="0002638F" w:rsidRDefault="0002638F" w:rsidP="0002638F">
      <w:pPr>
        <w:widowControl w:val="0"/>
        <w:suppressAutoHyphens/>
        <w:spacing w:after="0" w:line="240" w:lineRule="auto"/>
        <w:ind w:right="20"/>
        <w:rPr>
          <w:rFonts w:ascii="Times New Roman" w:eastAsia="Times New Roman" w:hAnsi="Times New Roman" w:cs="Times New Roman"/>
          <w:color w:val="000000"/>
          <w:sz w:val="24"/>
          <w:lang w:val="sv" w:eastAsia="sv" w:bidi="sv"/>
        </w:rPr>
      </w:pPr>
    </w:p>
    <w:p w:rsidR="0002638F" w:rsidRPr="0002638F" w:rsidRDefault="0002638F" w:rsidP="0002638F">
      <w:pPr>
        <w:widowControl w:val="0"/>
        <w:suppressAutoHyphens/>
        <w:spacing w:after="0" w:line="240" w:lineRule="auto"/>
        <w:ind w:right="20"/>
        <w:rPr>
          <w:rFonts w:ascii="Times New Roman" w:eastAsia="Times New Roman" w:hAnsi="Times New Roman" w:cs="Times New Roman"/>
          <w:sz w:val="24"/>
          <w:lang w:eastAsia="sv" w:bidi="sv"/>
        </w:rPr>
      </w:pPr>
      <w:r w:rsidRPr="0002638F">
        <w:rPr>
          <w:rFonts w:ascii="Times New Roman" w:eastAsia="Times New Roman" w:hAnsi="Times New Roman" w:cs="Times New Roman"/>
          <w:b/>
          <w:sz w:val="24"/>
          <w:lang w:eastAsia="sv" w:bidi="sv"/>
        </w:rPr>
        <w:t>Reservationer</w:t>
      </w:r>
      <w:r w:rsidRPr="0002638F">
        <w:rPr>
          <w:rFonts w:ascii="Times New Roman" w:eastAsia="Times New Roman" w:hAnsi="Times New Roman" w:cs="Times New Roman"/>
          <w:sz w:val="24"/>
          <w:lang w:eastAsia="sv" w:bidi="sv"/>
        </w:rPr>
        <w:br/>
        <w:t>Therese Borg (SD) och Daniel Engström (SD) reserverar sig mot beslutet enligt</w:t>
      </w:r>
      <w:r w:rsidRPr="0002638F">
        <w:rPr>
          <w:rFonts w:ascii="Times New Roman" w:eastAsia="Times New Roman" w:hAnsi="Times New Roman" w:cs="Times New Roman"/>
          <w:sz w:val="24"/>
          <w:lang w:eastAsia="sv" w:bidi="sv"/>
        </w:rPr>
        <w:br/>
        <w:t>bifogad reservation.</w:t>
      </w:r>
      <w:r w:rsidRPr="0002638F">
        <w:rPr>
          <w:rFonts w:ascii="Times New Roman" w:eastAsia="Times New Roman" w:hAnsi="Times New Roman" w:cs="Times New Roman"/>
          <w:color w:val="FF0000"/>
          <w:sz w:val="24"/>
          <w:lang w:eastAsia="sv" w:bidi="sv"/>
        </w:rPr>
        <w:br/>
      </w:r>
      <w:r w:rsidRPr="0002638F">
        <w:rPr>
          <w:rFonts w:ascii="Times New Roman" w:eastAsia="Times New Roman" w:hAnsi="Times New Roman" w:cs="Times New Roman"/>
          <w:color w:val="FF0000"/>
          <w:sz w:val="24"/>
          <w:lang w:eastAsia="sv" w:bidi="sv"/>
        </w:rPr>
        <w:br/>
      </w:r>
      <w:r w:rsidRPr="0002638F">
        <w:rPr>
          <w:rFonts w:ascii="Times New Roman" w:eastAsia="Times New Roman" w:hAnsi="Times New Roman" w:cs="Times New Roman"/>
          <w:b/>
          <w:sz w:val="24"/>
          <w:lang w:eastAsia="sv" w:bidi="sv"/>
        </w:rPr>
        <w:t>Protokollsanteckningar</w:t>
      </w:r>
      <w:r w:rsidRPr="0002638F">
        <w:rPr>
          <w:rFonts w:ascii="Times New Roman" w:eastAsia="Times New Roman" w:hAnsi="Times New Roman" w:cs="Times New Roman"/>
          <w:sz w:val="24"/>
          <w:lang w:eastAsia="sv" w:bidi="sv"/>
        </w:rPr>
        <w:br/>
        <w:t>Stefan Pettersson (S), Lena Dahl Wahlgren (S) och Birgitta Eriksson (S) deltar</w:t>
      </w:r>
      <w:r w:rsidRPr="0002638F">
        <w:rPr>
          <w:rFonts w:ascii="Times New Roman" w:eastAsia="Times New Roman" w:hAnsi="Times New Roman" w:cs="Times New Roman"/>
          <w:sz w:val="24"/>
          <w:lang w:eastAsia="sv" w:bidi="sv"/>
        </w:rPr>
        <w:br/>
        <w:t>ej i beslutet och gör bifogad anteckning till protokollet.</w:t>
      </w:r>
    </w:p>
    <w:p w:rsidR="0002638F" w:rsidRPr="0002638F" w:rsidRDefault="0002638F" w:rsidP="0002638F">
      <w:pPr>
        <w:widowControl w:val="0"/>
        <w:suppressAutoHyphens/>
        <w:spacing w:after="0" w:line="240" w:lineRule="auto"/>
        <w:ind w:right="20"/>
        <w:rPr>
          <w:rFonts w:ascii="Times New Roman" w:eastAsia="Times New Roman" w:hAnsi="Times New Roman" w:cs="Times New Roman"/>
          <w:sz w:val="24"/>
          <w:lang w:eastAsia="sv" w:bidi="sv"/>
        </w:rPr>
      </w:pPr>
      <w:r w:rsidRPr="0002638F">
        <w:rPr>
          <w:rFonts w:ascii="Times New Roman" w:eastAsia="Times New Roman" w:hAnsi="Times New Roman" w:cs="Times New Roman"/>
          <w:sz w:val="24"/>
          <w:lang w:eastAsia="sv" w:bidi="sv"/>
        </w:rPr>
        <w:br/>
        <w:t>Ulrika Axelsson (C) deltar ej i beslutet och gör bifogad anteckning till</w:t>
      </w:r>
      <w:r w:rsidRPr="0002638F">
        <w:rPr>
          <w:rFonts w:ascii="Times New Roman" w:eastAsia="Times New Roman" w:hAnsi="Times New Roman" w:cs="Times New Roman"/>
          <w:sz w:val="24"/>
          <w:lang w:eastAsia="sv" w:bidi="sv"/>
        </w:rPr>
        <w:br/>
        <w:t>protokollet.</w:t>
      </w:r>
    </w:p>
    <w:p w:rsidR="0002638F" w:rsidRPr="0002638F" w:rsidRDefault="0002638F" w:rsidP="0002638F">
      <w:pPr>
        <w:widowControl w:val="0"/>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sz w:val="24"/>
          <w:lang w:eastAsia="sv" w:bidi="sv"/>
        </w:rPr>
        <w:br/>
        <w:t>Ingrid Mattiasson Saarinen (V) deltar ej i beslutet och gör bifogad anteckning till protokollet.</w:t>
      </w:r>
      <w:r w:rsidRPr="0002638F">
        <w:rPr>
          <w:rFonts w:ascii="Times New Roman" w:eastAsia="Times New Roman" w:hAnsi="Times New Roman" w:cs="Times New Roman"/>
          <w:color w:val="000000"/>
          <w:sz w:val="24"/>
          <w:lang w:eastAsia="sv" w:bidi="sv"/>
        </w:rPr>
        <w:br/>
      </w:r>
    </w:p>
    <w:p w:rsidR="0002638F" w:rsidRPr="0002638F" w:rsidRDefault="0002638F" w:rsidP="0002638F">
      <w:pPr>
        <w:widowControl w:val="0"/>
        <w:suppressAutoHyphens/>
        <w:spacing w:before="280" w:after="0" w:line="240" w:lineRule="auto"/>
        <w:rPr>
          <w:rFonts w:ascii="Times New Roman" w:eastAsia="Times New Roman" w:hAnsi="Times New Roman" w:cs="Times New Roman"/>
          <w:b/>
          <w:bCs/>
          <w:color w:val="000000"/>
          <w:sz w:val="24"/>
          <w:lang w:val="sv" w:eastAsia="sv" w:bidi="sv"/>
        </w:rPr>
      </w:pPr>
      <w:r w:rsidRPr="0002638F">
        <w:rPr>
          <w:rFonts w:ascii="Times New Roman" w:eastAsia="Times New Roman" w:hAnsi="Times New Roman" w:cs="Times New Roman"/>
          <w:b/>
          <w:bCs/>
          <w:color w:val="000000"/>
          <w:sz w:val="24"/>
          <w:lang w:val="sv" w:eastAsia="sv" w:bidi="sv"/>
        </w:rPr>
        <w:t>Sammanfattning</w:t>
      </w:r>
    </w:p>
    <w:p w:rsidR="0002638F" w:rsidRPr="0002638F" w:rsidRDefault="0002638F" w:rsidP="0002638F">
      <w:pPr>
        <w:widowControl w:val="0"/>
        <w:suppressAutoHyphens/>
        <w:spacing w:after="0" w:line="240" w:lineRule="auto"/>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Kulturnämnden beslutade i ett första steg om verksamhetsplan och budget vid sitt sammanträde 2024-12-12. Då beslutades även vilka verksamheter som beviljas verksamhetsstöd för 2025. Efter Kulturrådets beslut om fördelning av vissa statsbidrag till regional kulturverksamhet inom kultursamverkansmodellen har kulturnämnden fördelat nivåerna för verksamhetsstöd 2025 och fastställer härmed VP/budget 2025.</w:t>
      </w:r>
    </w:p>
    <w:p w:rsidR="0002638F" w:rsidRPr="0002638F" w:rsidRDefault="0002638F" w:rsidP="0002638F">
      <w:pPr>
        <w:widowControl w:val="0"/>
        <w:suppressAutoHyphens/>
        <w:spacing w:after="0" w:line="240" w:lineRule="auto"/>
        <w:rPr>
          <w:rFonts w:ascii="Times New Roman" w:eastAsia="Times New Roman" w:hAnsi="Times New Roman" w:cs="Times New Roman"/>
          <w:color w:val="000000"/>
          <w:sz w:val="24"/>
          <w:lang w:val="sv" w:eastAsia="sv" w:bidi="sv"/>
        </w:rPr>
      </w:pPr>
    </w:p>
    <w:p w:rsidR="0002638F" w:rsidRPr="0002638F" w:rsidRDefault="0002638F" w:rsidP="0002638F">
      <w:pPr>
        <w:widowControl w:val="0"/>
        <w:suppressAutoHyphens/>
        <w:spacing w:after="0" w:line="240" w:lineRule="auto"/>
        <w:rPr>
          <w:rFonts w:ascii="Times New Roman" w:eastAsia="Times New Roman" w:hAnsi="Times New Roman" w:cs="Times New Roman"/>
          <w:sz w:val="24"/>
          <w:lang w:eastAsia="sv" w:bidi="sv"/>
        </w:rPr>
      </w:pPr>
      <w:r w:rsidRPr="0002638F">
        <w:rPr>
          <w:rFonts w:ascii="Times New Roman" w:eastAsia="Times New Roman" w:hAnsi="Times New Roman" w:cs="Times New Roman"/>
          <w:b/>
          <w:color w:val="000000"/>
          <w:sz w:val="24"/>
          <w:lang w:eastAsia="sv" w:bidi="sv"/>
        </w:rPr>
        <w:t>Yrkanden</w:t>
      </w:r>
      <w:r w:rsidRPr="0002638F">
        <w:rPr>
          <w:rFonts w:ascii="Times New Roman" w:eastAsia="Times New Roman" w:hAnsi="Times New Roman" w:cs="Times New Roman"/>
          <w:color w:val="000000"/>
          <w:sz w:val="24"/>
          <w:lang w:eastAsia="sv" w:bidi="sv"/>
        </w:rPr>
        <w:br/>
      </w:r>
      <w:r w:rsidRPr="0002638F">
        <w:rPr>
          <w:rFonts w:ascii="Times New Roman" w:eastAsia="Times New Roman" w:hAnsi="Times New Roman" w:cs="Times New Roman"/>
          <w:sz w:val="24"/>
          <w:lang w:eastAsia="sv" w:bidi="sv"/>
        </w:rPr>
        <w:t>Therese Borg (SD) yrkar bifall till sitt eget bifogade ändringsyrkande.</w:t>
      </w:r>
    </w:p>
    <w:p w:rsidR="0002638F" w:rsidRPr="0002638F" w:rsidRDefault="0002638F" w:rsidP="0002638F">
      <w:pPr>
        <w:widowControl w:val="0"/>
        <w:suppressAutoHyphens/>
        <w:spacing w:after="0" w:line="240" w:lineRule="auto"/>
        <w:rPr>
          <w:rFonts w:ascii="Times New Roman" w:eastAsia="Times New Roman" w:hAnsi="Times New Roman" w:cs="Times New Roman"/>
          <w:sz w:val="24"/>
          <w:lang w:eastAsia="sv" w:bidi="sv"/>
        </w:rPr>
      </w:pPr>
      <w:r w:rsidRPr="0002638F">
        <w:rPr>
          <w:rFonts w:ascii="Times New Roman" w:eastAsia="Times New Roman" w:hAnsi="Times New Roman" w:cs="Times New Roman"/>
          <w:sz w:val="24"/>
          <w:lang w:eastAsia="sv" w:bidi="sv"/>
        </w:rPr>
        <w:br/>
        <w:t>Ordföranden Fredrik Sjögren (L) yrkar, med instämmande av Elisabeth</w:t>
      </w:r>
      <w:r w:rsidRPr="0002638F">
        <w:rPr>
          <w:rFonts w:ascii="Times New Roman" w:eastAsia="Times New Roman" w:hAnsi="Times New Roman" w:cs="Times New Roman"/>
          <w:sz w:val="24"/>
          <w:lang w:eastAsia="sv" w:bidi="sv"/>
        </w:rPr>
        <w:br/>
        <w:t>Kullenberg (M) avslag till Thereses yrkande och att nämnden beslutar enligt</w:t>
      </w:r>
      <w:r w:rsidRPr="0002638F">
        <w:rPr>
          <w:rFonts w:ascii="Times New Roman" w:eastAsia="Times New Roman" w:hAnsi="Times New Roman" w:cs="Times New Roman"/>
          <w:sz w:val="24"/>
          <w:lang w:eastAsia="sv" w:bidi="sv"/>
        </w:rPr>
        <w:br/>
        <w:t>beslutet ovan.</w:t>
      </w:r>
    </w:p>
    <w:p w:rsidR="0002638F" w:rsidRPr="0002638F" w:rsidRDefault="0002638F" w:rsidP="0002638F">
      <w:pPr>
        <w:widowControl w:val="0"/>
        <w:suppressAutoHyphens/>
        <w:spacing w:after="0" w:line="240" w:lineRule="auto"/>
        <w:rPr>
          <w:rFonts w:ascii="Times New Roman" w:eastAsia="Times New Roman" w:hAnsi="Times New Roman" w:cs="Times New Roman"/>
          <w:color w:val="FF0000"/>
          <w:sz w:val="24"/>
          <w:lang w:val="sv" w:eastAsia="sv" w:bidi="sv"/>
        </w:rPr>
      </w:pPr>
      <w:r w:rsidRPr="0002638F">
        <w:rPr>
          <w:rFonts w:ascii="Times New Roman" w:eastAsia="Times New Roman" w:hAnsi="Times New Roman" w:cs="Times New Roman"/>
          <w:color w:val="FF0000"/>
          <w:sz w:val="24"/>
          <w:lang w:eastAsia="sv" w:bidi="sv"/>
        </w:rPr>
        <w:br/>
      </w:r>
      <w:r w:rsidRPr="0002638F">
        <w:rPr>
          <w:rFonts w:ascii="Times New Roman" w:eastAsia="Times New Roman" w:hAnsi="Times New Roman" w:cs="Times New Roman"/>
          <w:sz w:val="24"/>
          <w:lang w:eastAsia="sv" w:bidi="sv"/>
        </w:rPr>
        <w:lastRenderedPageBreak/>
        <w:t>Ordföranden ställer proposition på yrkandena och finner att nämnden bifallit</w:t>
      </w:r>
      <w:r w:rsidRPr="0002638F">
        <w:rPr>
          <w:rFonts w:ascii="Times New Roman" w:eastAsia="Times New Roman" w:hAnsi="Times New Roman" w:cs="Times New Roman"/>
          <w:sz w:val="24"/>
          <w:lang w:eastAsia="sv" w:bidi="sv"/>
        </w:rPr>
        <w:br/>
        <w:t>ordförandens förslag till beslut.</w:t>
      </w:r>
    </w:p>
    <w:p w:rsidR="0002638F" w:rsidRPr="0002638F" w:rsidRDefault="0002638F" w:rsidP="0002638F">
      <w:pPr>
        <w:widowControl w:val="0"/>
        <w:suppressAutoHyphens/>
        <w:spacing w:after="0" w:line="240" w:lineRule="auto"/>
        <w:rPr>
          <w:rFonts w:ascii="Times New Roman" w:eastAsia="Times New Roman" w:hAnsi="Times New Roman" w:cs="Times New Roman"/>
          <w:color w:val="000000"/>
          <w:sz w:val="24"/>
          <w:lang w:val="sv" w:eastAsia="sv" w:bidi="sv"/>
        </w:rPr>
      </w:pPr>
    </w:p>
    <w:p w:rsidR="0002638F" w:rsidRPr="0002638F" w:rsidRDefault="0002638F" w:rsidP="0002638F">
      <w:pPr>
        <w:widowControl w:val="0"/>
        <w:suppressAutoHyphens/>
        <w:spacing w:after="0" w:line="240" w:lineRule="auto"/>
        <w:rPr>
          <w:rFonts w:ascii="Times New Roman" w:eastAsia="Times New Roman" w:hAnsi="Times New Roman" w:cs="Times New Roman"/>
          <w:b/>
          <w:bCs/>
          <w:color w:val="000000"/>
          <w:sz w:val="24"/>
          <w:lang w:val="sv" w:eastAsia="sv" w:bidi="sv"/>
        </w:rPr>
      </w:pPr>
      <w:r w:rsidRPr="0002638F">
        <w:rPr>
          <w:rFonts w:ascii="Times New Roman" w:eastAsia="Times New Roman" w:hAnsi="Times New Roman" w:cs="Times New Roman"/>
          <w:b/>
          <w:bCs/>
          <w:color w:val="000000"/>
          <w:sz w:val="24"/>
          <w:lang w:val="sv" w:eastAsia="sv" w:bidi="sv"/>
        </w:rPr>
        <w:t>I ärendet finns följande dokument</w:t>
      </w:r>
    </w:p>
    <w:p w:rsidR="0002638F" w:rsidRPr="0002638F" w:rsidRDefault="0002638F" w:rsidP="0002638F">
      <w:pPr>
        <w:widowControl w:val="0"/>
        <w:numPr>
          <w:ilvl w:val="0"/>
          <w:numId w:val="2"/>
        </w:numPr>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Beslutsförslag 2024-12-11</w:t>
      </w:r>
    </w:p>
    <w:p w:rsidR="0002638F" w:rsidRPr="0002638F" w:rsidRDefault="0002638F" w:rsidP="0002638F">
      <w:pPr>
        <w:widowControl w:val="0"/>
        <w:numPr>
          <w:ilvl w:val="0"/>
          <w:numId w:val="2"/>
        </w:numPr>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Kulturnämndens verksamhetsplan och budget 2025 (inkl bilaga 1&amp;2)</w:t>
      </w:r>
    </w:p>
    <w:p w:rsidR="0002638F" w:rsidRPr="0002638F" w:rsidRDefault="0002638F" w:rsidP="0002638F">
      <w:pPr>
        <w:widowControl w:val="0"/>
        <w:numPr>
          <w:ilvl w:val="0"/>
          <w:numId w:val="2"/>
        </w:numPr>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Bilaga 1 - Ansökningar om verksamhetsstöd 2025</w:t>
      </w:r>
    </w:p>
    <w:p w:rsidR="0002638F" w:rsidRPr="0002638F" w:rsidRDefault="0002638F" w:rsidP="0002638F">
      <w:pPr>
        <w:widowControl w:val="0"/>
        <w:numPr>
          <w:ilvl w:val="0"/>
          <w:numId w:val="2"/>
        </w:numPr>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Bilaga 2 - Fördelning av verksamhetsstöd 2025</w:t>
      </w:r>
    </w:p>
    <w:p w:rsidR="0002638F" w:rsidRPr="0002638F" w:rsidRDefault="0002638F" w:rsidP="0002638F">
      <w:pPr>
        <w:widowControl w:val="0"/>
        <w:numPr>
          <w:ilvl w:val="0"/>
          <w:numId w:val="2"/>
        </w:numPr>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Bilaga 3 - Verksamhetsstöd inkl villkor 2025</w:t>
      </w:r>
    </w:p>
    <w:p w:rsidR="0002638F" w:rsidRPr="0002638F" w:rsidRDefault="0002638F" w:rsidP="0002638F">
      <w:pPr>
        <w:widowControl w:val="0"/>
        <w:numPr>
          <w:ilvl w:val="0"/>
          <w:numId w:val="2"/>
        </w:numPr>
        <w:suppressAutoHyphens/>
        <w:spacing w:after="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Bilaga 4 - Beslut från KUR 2024_6338</w:t>
      </w:r>
    </w:p>
    <w:p w:rsidR="0002638F" w:rsidRDefault="0002638F" w:rsidP="0002638F">
      <w:pPr>
        <w:widowControl w:val="0"/>
        <w:numPr>
          <w:ilvl w:val="0"/>
          <w:numId w:val="2"/>
        </w:numPr>
        <w:suppressAutoHyphens/>
        <w:spacing w:after="280" w:line="240" w:lineRule="auto"/>
        <w:ind w:right="20"/>
        <w:rPr>
          <w:rFonts w:ascii="Times New Roman" w:eastAsia="Times New Roman" w:hAnsi="Times New Roman" w:cs="Times New Roman"/>
          <w:color w:val="000000"/>
          <w:sz w:val="24"/>
          <w:lang w:val="sv" w:eastAsia="sv" w:bidi="sv"/>
        </w:rPr>
      </w:pPr>
      <w:r w:rsidRPr="0002638F">
        <w:rPr>
          <w:rFonts w:ascii="Times New Roman" w:eastAsia="Times New Roman" w:hAnsi="Times New Roman" w:cs="Times New Roman"/>
          <w:color w:val="000000"/>
          <w:sz w:val="24"/>
          <w:lang w:val="sv" w:eastAsia="sv" w:bidi="sv"/>
        </w:rPr>
        <w:t>Bilaga 5 - Information studieförbunden 2025 jämfört med 2024</w:t>
      </w:r>
    </w:p>
    <w:p w:rsidR="0002638F" w:rsidRDefault="0002638F" w:rsidP="0002638F">
      <w:pPr>
        <w:widowControl w:val="0"/>
        <w:suppressAutoHyphens/>
        <w:spacing w:after="280" w:line="240" w:lineRule="auto"/>
        <w:ind w:right="20"/>
        <w:rPr>
          <w:rFonts w:ascii="Times New Roman" w:eastAsia="Times New Roman" w:hAnsi="Times New Roman" w:cs="Times New Roman"/>
          <w:color w:val="000000"/>
          <w:sz w:val="24"/>
          <w:lang w:val="sv" w:eastAsia="sv" w:bidi="sv"/>
        </w:rPr>
      </w:pPr>
      <w:r>
        <w:rPr>
          <w:rFonts w:ascii="Times New Roman" w:eastAsia="Times New Roman" w:hAnsi="Times New Roman" w:cs="Times New Roman"/>
          <w:color w:val="000000"/>
          <w:sz w:val="24"/>
          <w:lang w:val="sv" w:eastAsia="sv" w:bidi="sv"/>
        </w:rPr>
        <w:t>________________________________________________________________</w:t>
      </w:r>
    </w:p>
    <w:p w:rsidR="0002638F" w:rsidRDefault="0002638F" w:rsidP="0002638F">
      <w:pPr>
        <w:widowControl w:val="0"/>
        <w:suppressAutoHyphens/>
        <w:spacing w:after="280" w:line="240" w:lineRule="auto"/>
        <w:ind w:right="20"/>
        <w:rPr>
          <w:rFonts w:ascii="Times New Roman" w:eastAsia="Times New Roman" w:hAnsi="Times New Roman" w:cs="Times New Roman"/>
          <w:color w:val="000000"/>
          <w:sz w:val="24"/>
          <w:lang w:val="sv" w:eastAsia="sv" w:bidi="sv"/>
        </w:rPr>
      </w:pPr>
      <w:r>
        <w:rPr>
          <w:rFonts w:ascii="Times New Roman" w:eastAsia="Times New Roman" w:hAnsi="Times New Roman" w:cs="Times New Roman"/>
          <w:color w:val="000000"/>
          <w:sz w:val="24"/>
          <w:lang w:val="sv" w:eastAsia="sv" w:bidi="sv"/>
        </w:rPr>
        <w:t>Vid protokollet</w:t>
      </w:r>
      <w:r>
        <w:rPr>
          <w:rFonts w:ascii="Times New Roman" w:eastAsia="Times New Roman" w:hAnsi="Times New Roman" w:cs="Times New Roman"/>
          <w:color w:val="000000"/>
          <w:sz w:val="24"/>
          <w:lang w:val="sv" w:eastAsia="sv" w:bidi="sv"/>
        </w:rPr>
        <w:br/>
        <w:t>Josefine Ralsgård</w:t>
      </w:r>
    </w:p>
    <w:p w:rsidR="0002638F" w:rsidRDefault="0002638F" w:rsidP="0002638F">
      <w:pPr>
        <w:widowControl w:val="0"/>
        <w:suppressAutoHyphens/>
        <w:spacing w:after="280" w:line="240" w:lineRule="auto"/>
        <w:ind w:right="20"/>
        <w:rPr>
          <w:rFonts w:ascii="Times New Roman" w:eastAsia="Times New Roman" w:hAnsi="Times New Roman" w:cs="Times New Roman"/>
          <w:color w:val="000000"/>
          <w:sz w:val="24"/>
          <w:lang w:val="sv" w:eastAsia="sv" w:bidi="sv"/>
        </w:rPr>
      </w:pPr>
      <w:r>
        <w:rPr>
          <w:rFonts w:ascii="Times New Roman" w:eastAsia="Times New Roman" w:hAnsi="Times New Roman" w:cs="Times New Roman"/>
          <w:color w:val="000000"/>
          <w:sz w:val="24"/>
          <w:lang w:val="sv" w:eastAsia="sv" w:bidi="sv"/>
        </w:rPr>
        <w:t>Rätt utdraget intygas</w:t>
      </w:r>
      <w:r>
        <w:rPr>
          <w:rFonts w:ascii="Times New Roman" w:eastAsia="Times New Roman" w:hAnsi="Times New Roman" w:cs="Times New Roman"/>
          <w:color w:val="000000"/>
          <w:sz w:val="24"/>
          <w:lang w:val="sv" w:eastAsia="sv" w:bidi="sv"/>
        </w:rPr>
        <w:br/>
        <w:t>Gunnel Erlander</w:t>
      </w:r>
    </w:p>
    <w:p w:rsidR="0002638F" w:rsidRDefault="0002638F" w:rsidP="0002638F">
      <w:pPr>
        <w:widowControl w:val="0"/>
        <w:suppressAutoHyphens/>
        <w:spacing w:after="280" w:line="240" w:lineRule="auto"/>
        <w:ind w:right="20"/>
        <w:rPr>
          <w:rFonts w:ascii="Times New Roman" w:eastAsia="Times New Roman" w:hAnsi="Times New Roman" w:cs="Times New Roman"/>
          <w:color w:val="000000"/>
          <w:sz w:val="24"/>
          <w:lang w:val="sv" w:eastAsia="sv" w:bidi="sv"/>
        </w:rPr>
      </w:pPr>
      <w:r>
        <w:rPr>
          <w:rFonts w:ascii="Times New Roman" w:eastAsia="Times New Roman" w:hAnsi="Times New Roman" w:cs="Times New Roman"/>
          <w:color w:val="000000"/>
          <w:sz w:val="24"/>
          <w:lang w:val="sv" w:eastAsia="sv" w:bidi="sv"/>
        </w:rPr>
        <w:t>________________________________________________________________</w:t>
      </w:r>
    </w:p>
    <w:p w:rsidR="0002638F" w:rsidRDefault="0002638F" w:rsidP="0002638F">
      <w:pPr>
        <w:pStyle w:val="Normaltext"/>
        <w:rPr>
          <w:lang w:val="da-DK"/>
        </w:rPr>
      </w:pPr>
      <w:r>
        <w:rPr>
          <w:lang w:val="da-DK"/>
        </w:rPr>
        <w:t>Regionstyrelsen</w:t>
      </w:r>
    </w:p>
    <w:p w:rsidR="0002638F" w:rsidRPr="00722C2C" w:rsidRDefault="0002638F" w:rsidP="0002638F">
      <w:pPr>
        <w:pStyle w:val="Normaltext"/>
        <w:rPr>
          <w:lang w:val="da-DK"/>
        </w:rPr>
      </w:pPr>
      <w:r w:rsidRPr="00722C2C">
        <w:rPr>
          <w:lang w:val="da-DK"/>
        </w:rPr>
        <w:t>Kulturrådet margareta.brilioth@kulturradet.se</w:t>
      </w:r>
    </w:p>
    <w:p w:rsidR="0002638F" w:rsidRPr="005D2DA6" w:rsidRDefault="0002638F" w:rsidP="0002638F">
      <w:pPr>
        <w:pStyle w:val="Normaltext"/>
        <w:rPr>
          <w:lang w:val="da-DK"/>
        </w:rPr>
      </w:pPr>
      <w:r w:rsidRPr="00722C2C">
        <w:rPr>
          <w:lang w:val="da-DK"/>
        </w:rPr>
        <w:t>kulturradet@kulturradet.se</w:t>
      </w:r>
      <w:r>
        <w:rPr>
          <w:lang w:val="da-DK"/>
        </w:rPr>
        <w:br/>
        <w:t>Åsa Adolfsson</w:t>
      </w:r>
      <w:r>
        <w:rPr>
          <w:lang w:val="da-DK"/>
        </w:rPr>
        <w:br/>
      </w:r>
      <w:r w:rsidRPr="005D2DA6">
        <w:rPr>
          <w:lang w:val="da-DK"/>
        </w:rPr>
        <w:t>A Lyrevik</w:t>
      </w:r>
      <w:bookmarkStart w:id="0" w:name="_GoBack"/>
      <w:bookmarkEnd w:id="0"/>
    </w:p>
    <w:p w:rsidR="0002638F" w:rsidRPr="005D2DA6" w:rsidRDefault="0002638F" w:rsidP="0002638F">
      <w:pPr>
        <w:pStyle w:val="Normaltext"/>
        <w:rPr>
          <w:lang w:val="da-DK"/>
        </w:rPr>
      </w:pPr>
      <w:r w:rsidRPr="005D2DA6">
        <w:rPr>
          <w:lang w:val="da-DK"/>
        </w:rPr>
        <w:t>E Nilsson</w:t>
      </w:r>
    </w:p>
    <w:p w:rsidR="0002638F" w:rsidRDefault="0002638F" w:rsidP="0002638F">
      <w:pPr>
        <w:pStyle w:val="Normaltext"/>
        <w:rPr>
          <w:lang w:val="da-DK"/>
        </w:rPr>
      </w:pPr>
      <w:r>
        <w:rPr>
          <w:lang w:val="da-DK"/>
        </w:rPr>
        <w:t>E Ive</w:t>
      </w:r>
    </w:p>
    <w:p w:rsidR="0002638F" w:rsidRPr="005D2DA6" w:rsidRDefault="0002638F" w:rsidP="0002638F">
      <w:pPr>
        <w:pStyle w:val="Normaltext"/>
        <w:rPr>
          <w:lang w:val="da-DK"/>
        </w:rPr>
      </w:pPr>
      <w:r>
        <w:rPr>
          <w:lang w:val="da-DK"/>
        </w:rPr>
        <w:t>M Jörgel</w:t>
      </w:r>
    </w:p>
    <w:p w:rsidR="0002638F" w:rsidRPr="005D2DA6" w:rsidRDefault="0002638F" w:rsidP="0002638F">
      <w:pPr>
        <w:pStyle w:val="Normaltext"/>
        <w:rPr>
          <w:lang w:val="da-DK"/>
        </w:rPr>
      </w:pPr>
      <w:r>
        <w:rPr>
          <w:lang w:val="da-DK"/>
        </w:rPr>
        <w:t>M Jebril</w:t>
      </w:r>
    </w:p>
    <w:p w:rsidR="0002638F" w:rsidRDefault="0002638F" w:rsidP="0002638F">
      <w:pPr>
        <w:pStyle w:val="Normaltext"/>
        <w:rPr>
          <w:lang w:val="da-DK"/>
        </w:rPr>
      </w:pPr>
      <w:r>
        <w:rPr>
          <w:lang w:val="da-DK"/>
        </w:rPr>
        <w:t>H Frizén</w:t>
      </w:r>
    </w:p>
    <w:p w:rsidR="0002638F" w:rsidRPr="005D2DA6" w:rsidRDefault="0002638F" w:rsidP="0002638F">
      <w:pPr>
        <w:pStyle w:val="Normaltext"/>
        <w:rPr>
          <w:lang w:val="da-DK"/>
        </w:rPr>
      </w:pPr>
      <w:r>
        <w:rPr>
          <w:lang w:val="da-DK"/>
        </w:rPr>
        <w:t>V Luca</w:t>
      </w:r>
    </w:p>
    <w:p w:rsidR="0002638F" w:rsidRDefault="0002638F" w:rsidP="0002638F">
      <w:pPr>
        <w:pStyle w:val="Normaltext"/>
        <w:rPr>
          <w:lang w:val="da-DK"/>
        </w:rPr>
      </w:pPr>
      <w:r w:rsidRPr="005D2DA6">
        <w:rPr>
          <w:lang w:val="da-DK"/>
        </w:rPr>
        <w:t>G Erlander/diariet</w:t>
      </w:r>
    </w:p>
    <w:p w:rsidR="0002638F" w:rsidRPr="0002638F" w:rsidRDefault="0002638F" w:rsidP="0002638F">
      <w:pPr>
        <w:widowControl w:val="0"/>
        <w:suppressAutoHyphens/>
        <w:spacing w:after="280" w:line="240" w:lineRule="auto"/>
        <w:ind w:right="20"/>
        <w:rPr>
          <w:rFonts w:ascii="Times New Roman" w:eastAsia="Times New Roman" w:hAnsi="Times New Roman" w:cs="Times New Roman"/>
          <w:color w:val="000000"/>
          <w:sz w:val="24"/>
          <w:lang w:val="sv" w:eastAsia="sv" w:bidi="sv"/>
        </w:rPr>
      </w:pPr>
    </w:p>
    <w:p w:rsidR="00D20A78" w:rsidRDefault="00D20A78">
      <w:pPr>
        <w:pStyle w:val="a3"/>
        <w:widowControl w:val="0"/>
        <w:suppressAutoHyphens/>
        <w:rPr>
          <w:rStyle w:val="a8"/>
        </w:rPr>
      </w:pPr>
    </w:p>
    <w:p w:rsidR="00D20A78" w:rsidRDefault="00D20A78">
      <w:pPr>
        <w:pStyle w:val="a"/>
        <w:widowControl w:val="0"/>
        <w:suppressAutoHyphens/>
        <w:rPr>
          <w:rStyle w:val="a9"/>
          <w:rFonts w:eastAsiaTheme="minorEastAsia"/>
        </w:rPr>
      </w:pPr>
    </w:p>
    <w:p w:rsidR="00D20A78" w:rsidRDefault="00D20A78">
      <w:pPr>
        <w:pStyle w:val="a3"/>
        <w:widowControl w:val="0"/>
        <w:suppressAutoHyphens/>
        <w:rPr>
          <w:rStyle w:val="a9"/>
          <w:rFonts w:eastAsiaTheme="minorEastAsia"/>
        </w:rPr>
      </w:pPr>
    </w:p>
    <w:sectPr w:rsidR="00D20A78">
      <w:headerReference w:type="default" r:id="rId7"/>
      <w:headerReference w:type="first" r:id="rId8"/>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7C" w:rsidRDefault="001C5E7C">
      <w:pPr>
        <w:spacing w:after="0" w:line="240" w:lineRule="auto"/>
      </w:pPr>
      <w:r>
        <w:separator/>
      </w:r>
    </w:p>
  </w:endnote>
  <w:endnote w:type="continuationSeparator" w:id="0">
    <w:p w:rsidR="001C5E7C" w:rsidRDefault="001C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7C" w:rsidRDefault="001C5E7C">
      <w:pPr>
        <w:spacing w:after="0" w:line="240" w:lineRule="auto"/>
      </w:pPr>
      <w:r>
        <w:separator/>
      </w:r>
    </w:p>
  </w:footnote>
  <w:footnote w:type="continuationSeparator" w:id="0">
    <w:p w:rsidR="001C5E7C" w:rsidRDefault="001C5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8" w:rsidRPr="0002638F" w:rsidRDefault="001C5E7C">
    <w:pPr>
      <w:spacing w:after="0" w:line="240" w:lineRule="auto"/>
      <w:rPr>
        <w:rStyle w:val="a5"/>
      </w:rPr>
    </w:pPr>
    <w:r>
      <w:rPr>
        <w:noProof/>
      </w:rPr>
      <mc:AlternateContent>
        <mc:Choice Requires="wpg">
          <w:drawing>
            <wp:anchor distT="0" distB="0" distL="0" distR="0" simplePos="0" relativeHeight="1009" behindDoc="0" locked="0" layoutInCell="1" allowOverlap="1">
              <wp:simplePos x="0" y="0"/>
              <wp:positionH relativeFrom="page">
                <wp:posOffset>0</wp:posOffset>
              </wp:positionH>
              <wp:positionV relativeFrom="page">
                <wp:posOffset>0</wp:posOffset>
              </wp:positionV>
              <wp:extent cx="7562088" cy="10689336"/>
              <wp:effectExtent l="0" t="0" r="0" b="0"/>
              <wp:wrapNone/>
              <wp:docPr id="1010" name="Grup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 name="Rektangel 1"/>
                      <wps:cNvSpPr/>
                      <wps:spPr>
                        <a:xfrm>
                          <a:off x="0" y="0"/>
                          <a:ext cx="7562088" cy="10689336"/>
                        </a:xfrm>
                        <a:prstGeom prst="rect">
                          <a:avLst/>
                        </a:prstGeom>
                        <a:ln w="0">
                          <a:miter lim="800000"/>
                          <a:headEnd/>
                          <a:tailEnd/>
                        </a:ln>
                      </wps:spPr>
                      <wps:bodyPr/>
                    </wps:wsp>
                    <wps:wsp>
                      <wps:cNvPr id="2" name="Textruta 2"/>
                      <wps:cNvSpPr txBox="1"/>
                      <wps:spPr bwMode="auto">
                        <a:xfrm>
                          <a:off x="571462" y="342888"/>
                          <a:ext cx="2057400" cy="332740"/>
                        </a:xfrm>
                        <a:prstGeom prst="rect">
                          <a:avLst/>
                        </a:prstGeom>
                      </wps:spPr>
                      <wps:txbx>
                        <w:txbxContent>
                          <w:tbl>
                            <w:tblPr>
                              <w:tblStyle w:val="t7"/>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D20A78">
                              <w:tblPrEx>
                                <w:tblCellMar>
                                  <w:top w:w="0" w:type="dxa"/>
                                  <w:left w:w="0" w:type="dxa"/>
                                  <w:bottom w:w="0" w:type="dxa"/>
                                  <w:right w:w="0" w:type="dxa"/>
                                </w:tblCellMar>
                              </w:tblPrEx>
                              <w:trPr>
                                <w:cantSplit/>
                                <w:trHeight w:val="256"/>
                              </w:trPr>
                              <w:tc>
                                <w:tcPr>
                                  <w:tcW w:w="540" w:type="dxa"/>
                                  <w:vAlign w:val="bottom"/>
                                </w:tcPr>
                                <w:p w:rsidR="00D20A78" w:rsidRDefault="001C5E7C">
                                  <w:pPr>
                                    <w:pStyle w:val="a"/>
                                    <w:widowControl w:val="0"/>
                                    <w:suppressAutoHyphens/>
                                    <w:rPr>
                                      <w:rStyle w:val="ac"/>
                                    </w:rPr>
                                  </w:pPr>
                                  <w:r>
                                    <w:rPr>
                                      <w:rStyle w:val="ac"/>
                                    </w:rPr>
                                    <w:t>Datum</w:t>
                                  </w:r>
                                </w:p>
                              </w:tc>
                              <w:tc>
                                <w:tcPr>
                                  <w:tcW w:w="2700" w:type="dxa"/>
                                  <w:vAlign w:val="bottom"/>
                                </w:tcPr>
                                <w:p w:rsidR="00D20A78" w:rsidRDefault="00D20A78">
                                  <w:pPr>
                                    <w:pStyle w:val="a1"/>
                                    <w:widowControl w:val="0"/>
                                    <w:suppressAutoHyphens/>
                                    <w:rPr>
                                      <w:rStyle w:val="aa"/>
                                    </w:rPr>
                                  </w:pPr>
                                </w:p>
                              </w:tc>
                            </w:tr>
                            <w:tr w:rsidR="00D20A78">
                              <w:tblPrEx>
                                <w:tblCellMar>
                                  <w:top w:w="0" w:type="dxa"/>
                                  <w:left w:w="0" w:type="dxa"/>
                                  <w:bottom w:w="0" w:type="dxa"/>
                                  <w:right w:w="0" w:type="dxa"/>
                                </w:tblCellMar>
                              </w:tblPrEx>
                              <w:trPr>
                                <w:cantSplit/>
                                <w:trHeight w:val="256"/>
                              </w:trPr>
                              <w:tc>
                                <w:tcPr>
                                  <w:tcW w:w="540" w:type="dxa"/>
                                  <w:vAlign w:val="bottom"/>
                                </w:tcPr>
                                <w:p w:rsidR="00D20A78" w:rsidRDefault="00D20A78">
                                  <w:pPr>
                                    <w:pStyle w:val="a"/>
                                    <w:widowControl w:val="0"/>
                                    <w:suppressAutoHyphens/>
                                    <w:rPr>
                                      <w:rStyle w:val="ac"/>
                                    </w:rPr>
                                  </w:pPr>
                                </w:p>
                              </w:tc>
                              <w:tc>
                                <w:tcPr>
                                  <w:tcW w:w="2700" w:type="dxa"/>
                                  <w:vAlign w:val="bottom"/>
                                </w:tcPr>
                                <w:p w:rsidR="00D20A78" w:rsidRDefault="00D20A78">
                                  <w:pPr>
                                    <w:pStyle w:val="a"/>
                                    <w:widowControl w:val="0"/>
                                    <w:suppressAutoHyphens/>
                                    <w:rPr>
                                      <w:rStyle w:val="ac"/>
                                    </w:rPr>
                                  </w:pPr>
                                </w:p>
                              </w:tc>
                            </w:tr>
                          </w:tbl>
                          <w:p w:rsidR="00D20A78" w:rsidRPr="0002638F" w:rsidRDefault="00D20A78">
                            <w:pPr>
                              <w:spacing w:after="0" w:line="240" w:lineRule="auto"/>
                              <w:rPr>
                                <w:rStyle w:val="af1"/>
                              </w:rPr>
                            </w:pPr>
                          </w:p>
                        </w:txbxContent>
                      </wps:txbx>
                      <wps:bodyPr rot="0" lIns="0" tIns="0" rIns="0" bIns="0">
                        <a:spAutoFit/>
                      </wps:bodyPr>
                    </wps:wsp>
                    <wpg:grpSp>
                      <wpg:cNvPr id="3" name="Grupp 3"/>
                      <wpg:cNvGrpSpPr/>
                      <wpg:grpSpPr>
                        <a:xfrm>
                          <a:off x="5943600" y="342900"/>
                          <a:ext cx="1257300" cy="228600"/>
                          <a:chOff x="0" y="0"/>
                          <a:chExt cx="1257300" cy="228600"/>
                        </a:xfrm>
                      </wpg:grpSpPr>
                      <wps:wsp>
                        <wps:cNvPr id="4" name="Rektangel 4"/>
                        <wps:cNvSpPr/>
                        <wps:spPr>
                          <a:xfrm>
                            <a:off x="0" y="0"/>
                            <a:ext cx="1257300" cy="228600"/>
                          </a:xfrm>
                          <a:prstGeom prst="rect">
                            <a:avLst/>
                          </a:prstGeom>
                          <a:ln w="0">
                            <a:miter lim="800000"/>
                            <a:headEnd/>
                            <a:tailEnd/>
                          </a:ln>
                        </wps:spPr>
                        <wps:bodyPr/>
                      </wps:wsp>
                      <wps:wsp>
                        <wps:cNvPr id="5" name="Textruta 5"/>
                        <wps:cNvSpPr txBox="1"/>
                        <wps:spPr bwMode="auto">
                          <a:xfrm>
                            <a:off x="0" y="0"/>
                            <a:ext cx="800100" cy="228600"/>
                          </a:xfrm>
                          <a:prstGeom prst="rect">
                            <a:avLst/>
                          </a:prstGeom>
                          <a:ln w="0">
                            <a:miter lim="800000"/>
                            <a:headEnd/>
                            <a:tailEnd/>
                          </a:ln>
                        </wps:spPr>
                        <wps:txbx>
                          <w:txbxContent>
                            <w:p w:rsidR="00D20A78" w:rsidRDefault="001C5E7C">
                              <w:pPr>
                                <w:pStyle w:val="a0"/>
                                <w:widowControl w:val="0"/>
                                <w:suppressAutoHyphens/>
                                <w:rPr>
                                  <w:rStyle w:val="a7"/>
                                </w:rPr>
                              </w:pPr>
                              <w:r>
                                <w:rPr>
                                  <w:rStyle w:val="a7"/>
                                </w:rPr>
                                <w:fldChar w:fldCharType="begin"/>
                              </w:r>
                              <w:r>
                                <w:rPr>
                                  <w:rStyle w:val="a7"/>
                                </w:rPr>
                                <w:instrText>PAGE \* Arabic \* MERGEFORMAT</w:instrText>
                              </w:r>
                              <w:r w:rsidR="0002638F">
                                <w:rPr>
                                  <w:rStyle w:val="a7"/>
                                </w:rPr>
                                <w:fldChar w:fldCharType="separate"/>
                              </w:r>
                              <w:r w:rsidR="0002638F">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02638F">
                                <w:rPr>
                                  <w:rStyle w:val="a7"/>
                                </w:rPr>
                                <w:fldChar w:fldCharType="separate"/>
                              </w:r>
                              <w:r w:rsidR="0002638F">
                                <w:rPr>
                                  <w:rStyle w:val="a7"/>
                                  <w:noProof/>
                                </w:rPr>
                                <w:t>2</w:t>
                              </w:r>
                              <w:r>
                                <w:rPr>
                                  <w:rStyle w:val="a7"/>
                                </w:rPr>
                                <w:fldChar w:fldCharType="end"/>
                              </w:r>
                              <w:r>
                                <w:rPr>
                                  <w:rStyle w:val="a7"/>
                                </w:rPr>
                                <w:t>)</w:t>
                              </w:r>
                            </w:p>
                          </w:txbxContent>
                        </wps:txbx>
                        <wps:bodyPr rot="0" lIns="0" tIns="0" rIns="0" bIns="0">
                          <a:noAutofit/>
                        </wps:bodyPr>
                      </wps:wsp>
                    </wpg:grpSp>
                  </wpg:wgp>
                </a:graphicData>
              </a:graphic>
            </wp:anchor>
          </w:drawing>
        </mc:Choice>
        <mc:Fallback>
          <w:pict>
            <v:group id="Grupp 1010" o:spid="_x0000_s1026" style="position:absolute;margin-left:0;margin-top:0;width:595.45pt;height:841.7pt;z-index:1009;mso-wrap-distance-left:0;mso-wrap-distance-right: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">
              <v:rect id="Rektangel 1" o:spid="_x0000_s1027" style="position:absolute;width:75620;height:106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type id="_x0000_t202" coordsize="21600,21600" o:spt="202" path="m,l,21600r21600,l21600,xe">
                <v:stroke joinstyle="miter"/>
                <v:path gradientshapeok="t" o:connecttype="rect"/>
              </v:shapetype>
              <v:shape id="Textruta 2" o:spid="_x0000_s1028" type="#_x0000_t202" style="position:absolute;left:5714;top:3428;width:20574;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tucIA&#10;AADaAAAADwAAAGRycy9kb3ducmV2LnhtbESPQWuDQBSE74H8h+UVegl11YM01lVKaKH0ljSX3B7u&#10;i0rct+Ju1frru4FCj8PMfMMU1WJ6MdHoOssKkigGQVxb3XGj4Pz1/vQMwnlkjb1lUvBDDqpyuykw&#10;13bmI00n34gAYZejgtb7IZfS1S0ZdJEdiIN3taNBH+TYSD3iHOCml2kcZ9Jgx2GhxYEOLdW307dR&#10;kC1vw+5zT+m81v3ElzVJPCVKPT4sry8gPC3+P/zX/tAKUrhfCTd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S25wgAAANoAAAAPAAAAAAAAAAAAAAAAAJgCAABkcnMvZG93&#10;bnJldi54bWxQSwUGAAAAAAQABAD1AAAAhwMAAAAA&#10;" filled="f" stroked="f">
                <v:textbox style="mso-fit-shape-to-text:t" inset="0,0,0,0">
                  <w:txbxContent>
                    <w:tbl>
                      <w:tblPr>
                        <w:tblStyle w:val="t7"/>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D20A78">
                        <w:tblPrEx>
                          <w:tblCellMar>
                            <w:top w:w="0" w:type="dxa"/>
                            <w:left w:w="0" w:type="dxa"/>
                            <w:bottom w:w="0" w:type="dxa"/>
                            <w:right w:w="0" w:type="dxa"/>
                          </w:tblCellMar>
                        </w:tblPrEx>
                        <w:trPr>
                          <w:cantSplit/>
                          <w:trHeight w:val="256"/>
                        </w:trPr>
                        <w:tc>
                          <w:tcPr>
                            <w:tcW w:w="540" w:type="dxa"/>
                            <w:vAlign w:val="bottom"/>
                          </w:tcPr>
                          <w:p w:rsidR="00D20A78" w:rsidRDefault="001C5E7C">
                            <w:pPr>
                              <w:pStyle w:val="a"/>
                              <w:widowControl w:val="0"/>
                              <w:suppressAutoHyphens/>
                              <w:rPr>
                                <w:rStyle w:val="ac"/>
                              </w:rPr>
                            </w:pPr>
                            <w:r>
                              <w:rPr>
                                <w:rStyle w:val="ac"/>
                              </w:rPr>
                              <w:t>Datum</w:t>
                            </w:r>
                          </w:p>
                        </w:tc>
                        <w:tc>
                          <w:tcPr>
                            <w:tcW w:w="2700" w:type="dxa"/>
                            <w:vAlign w:val="bottom"/>
                          </w:tcPr>
                          <w:p w:rsidR="00D20A78" w:rsidRDefault="00D20A78">
                            <w:pPr>
                              <w:pStyle w:val="a1"/>
                              <w:widowControl w:val="0"/>
                              <w:suppressAutoHyphens/>
                              <w:rPr>
                                <w:rStyle w:val="aa"/>
                              </w:rPr>
                            </w:pPr>
                          </w:p>
                        </w:tc>
                      </w:tr>
                      <w:tr w:rsidR="00D20A78">
                        <w:tblPrEx>
                          <w:tblCellMar>
                            <w:top w:w="0" w:type="dxa"/>
                            <w:left w:w="0" w:type="dxa"/>
                            <w:bottom w:w="0" w:type="dxa"/>
                            <w:right w:w="0" w:type="dxa"/>
                          </w:tblCellMar>
                        </w:tblPrEx>
                        <w:trPr>
                          <w:cantSplit/>
                          <w:trHeight w:val="256"/>
                        </w:trPr>
                        <w:tc>
                          <w:tcPr>
                            <w:tcW w:w="540" w:type="dxa"/>
                            <w:vAlign w:val="bottom"/>
                          </w:tcPr>
                          <w:p w:rsidR="00D20A78" w:rsidRDefault="00D20A78">
                            <w:pPr>
                              <w:pStyle w:val="a"/>
                              <w:widowControl w:val="0"/>
                              <w:suppressAutoHyphens/>
                              <w:rPr>
                                <w:rStyle w:val="ac"/>
                              </w:rPr>
                            </w:pPr>
                          </w:p>
                        </w:tc>
                        <w:tc>
                          <w:tcPr>
                            <w:tcW w:w="2700" w:type="dxa"/>
                            <w:vAlign w:val="bottom"/>
                          </w:tcPr>
                          <w:p w:rsidR="00D20A78" w:rsidRDefault="00D20A78">
                            <w:pPr>
                              <w:pStyle w:val="a"/>
                              <w:widowControl w:val="0"/>
                              <w:suppressAutoHyphens/>
                              <w:rPr>
                                <w:rStyle w:val="ac"/>
                              </w:rPr>
                            </w:pPr>
                          </w:p>
                        </w:tc>
                      </w:tr>
                    </w:tbl>
                    <w:p w:rsidR="00D20A78" w:rsidRPr="0002638F" w:rsidRDefault="00D20A78">
                      <w:pPr>
                        <w:spacing w:after="0" w:line="240" w:lineRule="auto"/>
                        <w:rPr>
                          <w:rStyle w:val="af1"/>
                        </w:rPr>
                      </w:pPr>
                    </w:p>
                  </w:txbxContent>
                </v:textbox>
              </v:shape>
              <v:group id="Grupp 3" o:spid="_x0000_s1029" style="position:absolute;left:59436;top:3429;width:12573;height:2286" coordsize="12573,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ktangel 4" o:spid="_x0000_s1030"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hgcEA&#10;AADaAAAADwAAAGRycy9kb3ducmV2LnhtbESPT4vCMBTE78J+h/CEvWmqiEg1igiLy978A+3xkTyb&#10;YvNSmli7336zIHgcZuY3zGY3uEb01IXas4LZNANBrL2puVJwvXxNViBCRDbYeCYFvxRgt/0YbTA3&#10;/skn6s+xEgnCIUcFNsY2lzJoSw7D1LfEybv5zmFMsquk6fCZ4K6R8yxbSoc1pwWLLR0s6fv54RTs&#10;+3JelNXRNOXPfXGyOpRF1Ep9jof9GkSkIb7Dr/a3UbCA/yvpBs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l4YHBAAAA2gAAAA8AAAAAAAAAAAAAAAAAmAIAAGRycy9kb3du&#10;cmV2LnhtbFBLBQYAAAAABAAEAPUAAACGAwAAAAA=&#10;" filled="f" stroked="f" strokeweight="0"/>
                <v:shape id="Textruta 5" o:spid="_x0000_s1031" type="#_x0000_t202" style="position:absolute;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gUMQA&#10;AADaAAAADwAAAGRycy9kb3ducmV2LnhtbESPT2vCQBTE70K/w/IKXkQ3BiwlukpRFBV6MP6jt0f2&#10;NQnNvg3Z1cRv7xYKPQ4z8xtmtuhMJe7UuNKygvEoAkGcWV1yruB0XA/fQTiPrLGyTAoe5GAxf+nN&#10;MNG25QPdU5+LAGGXoILC+zqR0mUFGXQjWxMH79s2Bn2QTS51g22Am0rGUfQmDZYcFgqsaVlQ9pPe&#10;jILj55XiTbu5nHd7+7WieODTyU2p/mv3MQXhqfP/4b/2ViuYwO+Vc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KYFDEAAAA2gAAAA8AAAAAAAAAAAAAAAAAmAIAAGRycy9k&#10;b3ducmV2LnhtbFBLBQYAAAAABAAEAPUAAACJAwAAAAA=&#10;" filled="f" stroked="f" strokeweight="0">
                  <v:textbox inset="0,0,0,0">
                    <w:txbxContent>
                      <w:p w:rsidR="00D20A78" w:rsidRDefault="001C5E7C">
                        <w:pPr>
                          <w:pStyle w:val="a0"/>
                          <w:widowControl w:val="0"/>
                          <w:suppressAutoHyphens/>
                          <w:rPr>
                            <w:rStyle w:val="a7"/>
                          </w:rPr>
                        </w:pPr>
                        <w:r>
                          <w:rPr>
                            <w:rStyle w:val="a7"/>
                          </w:rPr>
                          <w:fldChar w:fldCharType="begin"/>
                        </w:r>
                        <w:r>
                          <w:rPr>
                            <w:rStyle w:val="a7"/>
                          </w:rPr>
                          <w:instrText>PAGE \* Arabic \* MERGEFORMAT</w:instrText>
                        </w:r>
                        <w:r w:rsidR="0002638F">
                          <w:rPr>
                            <w:rStyle w:val="a7"/>
                          </w:rPr>
                          <w:fldChar w:fldCharType="separate"/>
                        </w:r>
                        <w:r w:rsidR="0002638F">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02638F">
                          <w:rPr>
                            <w:rStyle w:val="a7"/>
                          </w:rPr>
                          <w:fldChar w:fldCharType="separate"/>
                        </w:r>
                        <w:r w:rsidR="0002638F">
                          <w:rPr>
                            <w:rStyle w:val="a7"/>
                            <w:noProof/>
                          </w:rPr>
                          <w:t>2</w:t>
                        </w:r>
                        <w:r>
                          <w:rPr>
                            <w:rStyle w:val="a7"/>
                          </w:rPr>
                          <w:fldChar w:fldCharType="end"/>
                        </w:r>
                        <w:r>
                          <w:rPr>
                            <w:rStyle w:val="a7"/>
                          </w:rPr>
                          <w:t>)</w:t>
                        </w:r>
                      </w:p>
                    </w:txbxContent>
                  </v:textbox>
                </v:shape>
              </v:group>
              <w10:wrap anchorx="page" anchory="page"/>
            </v:group>
          </w:pict>
        </mc:Fallback>
      </mc:AlternateContent>
    </w:r>
    <w:r>
      <w:rPr>
        <w:noProof/>
      </w:rPr>
      <mc:AlternateContent>
        <mc:Choice Requires="wpg">
          <w:drawing>
            <wp:anchor distT="0" distB="0" distL="0" distR="0" simplePos="0" relativeHeight="1011" behindDoc="0" locked="0" layoutInCell="1" allowOverlap="1">
              <wp:simplePos x="0" y="0"/>
              <wp:positionH relativeFrom="page">
                <wp:posOffset>0</wp:posOffset>
              </wp:positionH>
              <wp:positionV relativeFrom="page">
                <wp:posOffset>9652000</wp:posOffset>
              </wp:positionV>
              <wp:extent cx="7543800" cy="1028700"/>
              <wp:effectExtent l="0" t="0" r="0" b="0"/>
              <wp:wrapNone/>
              <wp:docPr id="1012" name="Grup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6" name="Rektangel 6"/>
                      <wps:cNvSpPr/>
                      <wps:spPr>
                        <a:xfrm>
                          <a:off x="0" y="0"/>
                          <a:ext cx="7543800" cy="1028700"/>
                        </a:xfrm>
                        <a:prstGeom prst="rect">
                          <a:avLst/>
                        </a:prstGeom>
                        <a:ln w="0">
                          <a:miter lim="800000"/>
                          <a:headEnd/>
                          <a:tailEnd/>
                        </a:ln>
                      </wps:spPr>
                      <wps:bodyPr/>
                    </wps:wsp>
                    <wps:wsp>
                      <wps:cNvPr id="7" name="Textruta 7"/>
                      <wps:cNvSpPr txBox="1"/>
                      <wps:spPr bwMode="auto">
                        <a:xfrm>
                          <a:off x="914400" y="228600"/>
                          <a:ext cx="3314700" cy="685800"/>
                        </a:xfrm>
                        <a:prstGeom prst="rect">
                          <a:avLst/>
                        </a:prstGeom>
                        <a:ln w="0">
                          <a:miter lim="800000"/>
                          <a:headEnd/>
                          <a:tailEnd/>
                        </a:ln>
                      </wps:spPr>
                      <wps:txbx>
                        <w:txbxContent>
                          <w:p w:rsidR="00D20A78" w:rsidRDefault="00D20A78">
                            <w:pPr>
                              <w:pStyle w:val="a"/>
                              <w:widowControl w:val="0"/>
                              <w:suppressAutoHyphens/>
                              <w:rPr>
                                <w:rStyle w:val="ab"/>
                              </w:rPr>
                            </w:pPr>
                          </w:p>
                          <w:p w:rsidR="00D20A78" w:rsidRDefault="00D20A78">
                            <w:pPr>
                              <w:pStyle w:val="a"/>
                              <w:widowControl w:val="0"/>
                              <w:suppressAutoHyphens/>
                              <w:rPr>
                                <w:rStyle w:val="ab"/>
                              </w:rPr>
                            </w:pPr>
                          </w:p>
                          <w:p w:rsidR="00D20A78" w:rsidRDefault="001C5E7C">
                            <w:pPr>
                              <w:pStyle w:val="a"/>
                              <w:widowControl w:val="0"/>
                              <w:suppressAutoHyphens/>
                              <w:rPr>
                                <w:rStyle w:val="ab"/>
                              </w:rPr>
                            </w:pPr>
                            <w:r>
                              <w:rPr>
                                <w:rStyle w:val="ab"/>
                              </w:rPr>
                              <w:t>Region Skåne</w:t>
                            </w:r>
                          </w:p>
                        </w:txbxContent>
                      </wps:txbx>
                      <wps:bodyPr rot="0" lIns="0" tIns="0" rIns="0" bIns="0">
                        <a:noAutofit/>
                      </wps:bodyPr>
                    </wps:wsp>
                  </wpg:wgp>
                </a:graphicData>
              </a:graphic>
            </wp:anchor>
          </w:drawing>
        </mc:Choice>
        <mc:Fallback>
          <w:pict>
            <v:group id="Grupp 1012" o:spid="_x0000_s1032" style="position:absolute;margin-left:0;margin-top:760pt;width:594pt;height:81pt;z-index:1011;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">
              <v:rect id="Rektangel 6" o:spid="_x0000_s1033" style="position:absolute;width:7543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cEA&#10;AADaAAAADwAAAGRycy9kb3ducmV2LnhtbESPT4vCMBTE78J+h/AEb5oqi0g1igiLy978A+3xkTyb&#10;YvNSmli7394sLHgcZuY3zGY3uEb01IXas4L5LANBrL2puVJwvXxNVyBCRDbYeCYFvxRgt/0YbTA3&#10;/skn6s+xEgnCIUcFNsY2lzJoSw7DzLfEybv5zmFMsquk6fCZ4K6RiyxbSoc1pwWLLR0s6fv54RTs&#10;+3JRlNXRNOXP/fNkdSiLqJWajIf9GkSkIb7D/+1vo2AJf1fS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2m3BAAAA2gAAAA8AAAAAAAAAAAAAAAAAmAIAAGRycy9kb3du&#10;cmV2LnhtbFBLBQYAAAAABAAEAPUAAACGAwAAAAA=&#10;" filled="f" stroked="f" strokeweight="0"/>
              <v:shape id="Textruta 7" o:spid="_x0000_s1034" type="#_x0000_t202" style="position:absolute;left:9144;top:2286;width:3314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bvMUA&#10;AADaAAAADwAAAGRycy9kb3ducmV2LnhtbESPQWvCQBSE74L/YXlCL1I3DVRLdJXSUmkLHky0xdsj&#10;+0yC2bchu5r033cFweMwM98wi1VvanGh1lWWFTxNIhDEudUVFwp22cfjCwjnkTXWlknBHzlYLYeD&#10;BSbadrylS+oLESDsElRQet8kUrq8JINuYhvi4B1ta9AH2RZSt9gFuKllHEVTabDisFBiQ28l5af0&#10;bBRkm1+K1936Z//1bQ/vFI99+nxW6mHUv85BeOr9PXxrf2oFM7heCT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Fu8xQAAANoAAAAPAAAAAAAAAAAAAAAAAJgCAABkcnMv&#10;ZG93bnJldi54bWxQSwUGAAAAAAQABAD1AAAAigMAAAAA&#10;" filled="f" stroked="f" strokeweight="0">
                <v:textbox inset="0,0,0,0">
                  <w:txbxContent>
                    <w:p w:rsidR="00D20A78" w:rsidRDefault="00D20A78">
                      <w:pPr>
                        <w:pStyle w:val="a"/>
                        <w:widowControl w:val="0"/>
                        <w:suppressAutoHyphens/>
                        <w:rPr>
                          <w:rStyle w:val="ab"/>
                        </w:rPr>
                      </w:pPr>
                    </w:p>
                    <w:p w:rsidR="00D20A78" w:rsidRDefault="00D20A78">
                      <w:pPr>
                        <w:pStyle w:val="a"/>
                        <w:widowControl w:val="0"/>
                        <w:suppressAutoHyphens/>
                        <w:rPr>
                          <w:rStyle w:val="ab"/>
                        </w:rPr>
                      </w:pPr>
                    </w:p>
                    <w:p w:rsidR="00D20A78" w:rsidRDefault="001C5E7C">
                      <w:pPr>
                        <w:pStyle w:val="a"/>
                        <w:widowControl w:val="0"/>
                        <w:suppressAutoHyphens/>
                        <w:rPr>
                          <w:rStyle w:val="ab"/>
                        </w:rPr>
                      </w:pPr>
                      <w:r>
                        <w:rPr>
                          <w:rStyle w:val="ab"/>
                        </w:rPr>
                        <w:t>Region Skåne</w:t>
                      </w:r>
                    </w:p>
                  </w:txbxContent>
                </v:textbox>
              </v:shape>
              <w10:wrap anchorx="page" anchory="page"/>
            </v:group>
          </w:pict>
        </mc:Fallback>
      </mc:AlternateContent>
    </w:r>
    <w:r>
      <w:rPr>
        <w:noProof/>
      </w:rPr>
      <mc:AlternateContent>
        <mc:Choice Requires="wps">
          <w:drawing>
            <wp:anchor distT="0" distB="0" distL="0" distR="0" simplePos="0" relativeHeight="1013" behindDoc="0" locked="0" layoutInCell="1" allowOverlap="1">
              <wp:simplePos x="0" y="0"/>
              <wp:positionH relativeFrom="page">
                <wp:posOffset>1028700</wp:posOffset>
              </wp:positionH>
              <wp:positionV relativeFrom="page">
                <wp:posOffset>371520</wp:posOffset>
              </wp:positionV>
              <wp:extent cx="1485900" cy="228600"/>
              <wp:effectExtent l="0" t="0" r="0" b="0"/>
              <wp:wrapNone/>
              <wp:docPr id="1014" name="Textruta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rsidR="00D20A78" w:rsidRDefault="001C5E7C">
                          <w:pPr>
                            <w:pStyle w:val="a1"/>
                            <w:widowControl w:val="0"/>
                            <w:suppressAutoHyphens/>
                            <w:rPr>
                              <w:rStyle w:val="aa"/>
                            </w:rPr>
                          </w:pPr>
                          <w:r>
                            <w:rPr>
                              <w:rStyle w:val="aa"/>
                            </w:rPr>
                            <w:t xml:space="preserve"> 2025-02-17</w:t>
                          </w:r>
                        </w:p>
                      </w:txbxContent>
                    </wps:txbx>
                    <wps:bodyPr rot="0" lIns="0" tIns="0" rIns="0" bIns="0">
                      <a:noAutofit/>
                    </wps:bodyPr>
                  </wps:wsp>
                </a:graphicData>
              </a:graphic>
            </wp:anchor>
          </w:drawing>
        </mc:Choice>
        <mc:Fallback>
          <w:pict>
            <v:shape id="Textruta 1014" o:spid="_x0000_s1035" type="#_x0000_t202" style="position:absolute;margin-left:81pt;margin-top:29.25pt;width:117pt;height:18pt;z-index:10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" filled="f" stroked="f" strokeweight="0">
              <v:path arrowok="t"/>
              <v:textbox inset="0,0,0,0">
                <w:txbxContent>
                  <w:p w:rsidR="00D20A78" w:rsidRDefault="001C5E7C">
                    <w:pPr>
                      <w:pStyle w:val="a1"/>
                      <w:widowControl w:val="0"/>
                      <w:suppressAutoHyphens/>
                      <w:rPr>
                        <w:rStyle w:val="aa"/>
                      </w:rPr>
                    </w:pPr>
                    <w:r>
                      <w:rPr>
                        <w:rStyle w:val="aa"/>
                      </w:rPr>
                      <w:t xml:space="preserve"> 2025-02-17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8" w:rsidRPr="0002638F" w:rsidRDefault="001C5E7C">
    <w:pPr>
      <w:spacing w:after="0" w:line="240" w:lineRule="auto"/>
      <w:rPr>
        <w:rStyle w:val="a5"/>
      </w:rPr>
    </w:pPr>
    <w:r>
      <w:rPr>
        <w:noProof/>
      </w:rPr>
      <mc:AlternateContent>
        <mc:Choice Requires="wpg">
          <w:drawing>
            <wp:anchor distT="0" distB="0" distL="0" distR="0" simplePos="0" relativeHeight="1000" behindDoc="0" locked="0" layoutInCell="1" allowOverlap="1">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8" name="Rektangel 8"/>
                      <wps:cNvSpPr/>
                      <wps:spPr>
                        <a:xfrm>
                          <a:off x="0" y="0"/>
                          <a:ext cx="7562088" cy="10689336"/>
                        </a:xfrm>
                        <a:prstGeom prst="rect">
                          <a:avLst/>
                        </a:prstGeom>
                        <a:ln w="0">
                          <a:miter lim="800000"/>
                          <a:headEnd/>
                          <a:tailEnd/>
                        </a:ln>
                      </wps:spPr>
                      <wps:bodyPr/>
                    </wps:wsp>
                    <wps:wsp>
                      <wps:cNvPr id="9" name="Textruta 9"/>
                      <wps:cNvSpPr txBox="1"/>
                      <wps:spPr bwMode="auto">
                        <a:xfrm>
                          <a:off x="457200" y="342900"/>
                          <a:ext cx="3429000" cy="1028700"/>
                        </a:xfrm>
                        <a:prstGeom prst="rect">
                          <a:avLst/>
                        </a:prstGeom>
                        <a:ln w="0">
                          <a:miter lim="800000"/>
                          <a:headEnd/>
                          <a:tailEnd/>
                        </a:ln>
                      </wps:spPr>
                      <wps:txbx>
                        <w:txbxContent>
                          <w:p w:rsidR="00D20A78" w:rsidRDefault="001C5E7C">
                            <w:pPr>
                              <w:pStyle w:val="a1"/>
                              <w:widowControl w:val="0"/>
                              <w:suppressAutoHyphens/>
                              <w:rPr>
                                <w:rStyle w:val="ae"/>
                              </w:rPr>
                            </w:pPr>
                            <w:r>
                              <w:rPr>
                                <w:rStyle w:val="ae"/>
                              </w:rPr>
                              <w:t>Kulturnämnden</w:t>
                            </w:r>
                          </w:p>
                        </w:txbxContent>
                      </wps:txbx>
                      <wps:bodyPr rot="0" lIns="0" tIns="0" rIns="0" bIns="0">
                        <a:noAutofit/>
                      </wps:bodyPr>
                    </wps:wsp>
                    <wps:wsp>
                      <wps:cNvPr id="10" name="Textruta 10"/>
                      <wps:cNvSpPr txBox="1"/>
                      <wps:spPr bwMode="auto">
                        <a:xfrm>
                          <a:off x="4000500" y="914400"/>
                          <a:ext cx="1828800" cy="228600"/>
                        </a:xfrm>
                        <a:prstGeom prst="rect">
                          <a:avLst/>
                        </a:prstGeom>
                        <a:ln w="0">
                          <a:miter lim="800000"/>
                          <a:headEnd/>
                          <a:tailEnd/>
                        </a:ln>
                      </wps:spPr>
                      <wps:txbx>
                        <w:txbxContent>
                          <w:p w:rsidR="00D20A78" w:rsidRDefault="001C5E7C">
                            <w:pPr>
                              <w:pStyle w:val="a2"/>
                              <w:widowControl w:val="0"/>
                              <w:suppressAutoHyphens/>
                              <w:rPr>
                                <w:rStyle w:val="ad"/>
                              </w:rPr>
                            </w:pPr>
                            <w:r>
                              <w:rPr>
                                <w:rStyle w:val="ad"/>
                              </w:rPr>
                              <w:t>PROTOKOLLSUTDRAG</w:t>
                            </w:r>
                          </w:p>
                        </w:txbxContent>
                      </wps:txbx>
                      <wps:bodyPr rot="0" lIns="0" tIns="0" rIns="0" bIns="0">
                        <a:noAutofit/>
                      </wps:bodyPr>
                    </wps:wsp>
                    <wps:wsp>
                      <wps:cNvPr id="11" name="Textruta 11"/>
                      <wps:cNvSpPr txBox="1"/>
                      <wps:spPr bwMode="auto">
                        <a:xfrm>
                          <a:off x="4000231" y="1142959"/>
                          <a:ext cx="2236470" cy="170180"/>
                        </a:xfrm>
                        <a:prstGeom prst="rect">
                          <a:avLst/>
                        </a:prstGeom>
                      </wps:spPr>
                      <wps:txbx>
                        <w:txbxContent>
                          <w:tbl>
                            <w:tblPr>
                              <w:tblStyle w:val="t7"/>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D20A78">
                              <w:tblPrEx>
                                <w:tblCellMar>
                                  <w:top w:w="0" w:type="dxa"/>
                                  <w:left w:w="0" w:type="dxa"/>
                                  <w:bottom w:w="0" w:type="dxa"/>
                                  <w:right w:w="0" w:type="dxa"/>
                                </w:tblCellMar>
                              </w:tblPrEx>
                              <w:trPr>
                                <w:cantSplit/>
                                <w:trHeight w:val="256"/>
                              </w:trPr>
                              <w:tc>
                                <w:tcPr>
                                  <w:tcW w:w="1080" w:type="dxa"/>
                                  <w:vAlign w:val="bottom"/>
                                </w:tcPr>
                                <w:p w:rsidR="00D20A78" w:rsidRDefault="001C5E7C">
                                  <w:pPr>
                                    <w:pStyle w:val="a"/>
                                    <w:widowControl w:val="0"/>
                                    <w:suppressAutoHyphens/>
                                    <w:rPr>
                                      <w:rStyle w:val="ac"/>
                                    </w:rPr>
                                  </w:pPr>
                                  <w:r>
                                    <w:rPr>
                                      <w:rStyle w:val="ac"/>
                                    </w:rPr>
                                    <w:t>Datum</w:t>
                                  </w:r>
                                </w:p>
                              </w:tc>
                              <w:tc>
                                <w:tcPr>
                                  <w:tcW w:w="2443" w:type="dxa"/>
                                  <w:vAlign w:val="bottom"/>
                                </w:tcPr>
                                <w:p w:rsidR="00D20A78" w:rsidRDefault="00D20A78">
                                  <w:pPr>
                                    <w:pStyle w:val="a1"/>
                                    <w:widowControl w:val="0"/>
                                    <w:suppressAutoHyphens/>
                                    <w:rPr>
                                      <w:rStyle w:val="aa"/>
                                    </w:rPr>
                                  </w:pPr>
                                </w:p>
                              </w:tc>
                            </w:tr>
                          </w:tbl>
                          <w:p w:rsidR="00D20A78" w:rsidRPr="0002638F" w:rsidRDefault="00D20A78">
                            <w:pPr>
                              <w:spacing w:after="0" w:line="240" w:lineRule="auto"/>
                              <w:rPr>
                                <w:rStyle w:val="af1"/>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12" name="Grupp 12"/>
                      <wpg:cNvGrpSpPr/>
                      <wpg:grpSpPr>
                        <a:xfrm>
                          <a:off x="5829300" y="1371600"/>
                          <a:ext cx="1257300" cy="228600"/>
                          <a:chOff x="0" y="0"/>
                          <a:chExt cx="1257300" cy="228600"/>
                        </a:xfrm>
                      </wpg:grpSpPr>
                      <wps:wsp>
                        <wps:cNvPr id="13" name="Rektangel 13"/>
                        <wps:cNvSpPr/>
                        <wps:spPr>
                          <a:xfrm>
                            <a:off x="0" y="0"/>
                            <a:ext cx="1257300" cy="228600"/>
                          </a:xfrm>
                          <a:prstGeom prst="rect">
                            <a:avLst/>
                          </a:prstGeom>
                          <a:ln w="0">
                            <a:miter lim="800000"/>
                            <a:headEnd/>
                            <a:tailEnd/>
                          </a:ln>
                        </wps:spPr>
                        <wps:bodyPr/>
                      </wps:wsp>
                      <wps:wsp>
                        <wps:cNvPr id="14" name="Textruta 14"/>
                        <wps:cNvSpPr txBox="1"/>
                        <wps:spPr bwMode="auto">
                          <a:xfrm>
                            <a:off x="0" y="0"/>
                            <a:ext cx="800100" cy="228600"/>
                          </a:xfrm>
                          <a:prstGeom prst="rect">
                            <a:avLst/>
                          </a:prstGeom>
                          <a:ln w="0">
                            <a:miter lim="800000"/>
                            <a:headEnd/>
                            <a:tailEnd/>
                          </a:ln>
                        </wps:spPr>
                        <wps:txbx>
                          <w:txbxContent>
                            <w:p w:rsidR="00D20A78" w:rsidRDefault="001C5E7C">
                              <w:pPr>
                                <w:pStyle w:val="a0"/>
                                <w:widowControl w:val="0"/>
                                <w:suppressAutoHyphens/>
                                <w:rPr>
                                  <w:rStyle w:val="a7"/>
                                </w:rPr>
                              </w:pPr>
                              <w:r>
                                <w:rPr>
                                  <w:rStyle w:val="a7"/>
                                </w:rPr>
                                <w:fldChar w:fldCharType="begin"/>
                              </w:r>
                              <w:r>
                                <w:rPr>
                                  <w:rStyle w:val="a7"/>
                                </w:rPr>
                                <w:instrText>PAGE \* Arabic \* MERGEFORMAT</w:instrText>
                              </w:r>
                              <w:r w:rsidR="0002638F">
                                <w:rPr>
                                  <w:rStyle w:val="a7"/>
                                </w:rPr>
                                <w:fldChar w:fldCharType="separate"/>
                              </w:r>
                              <w:r w:rsidR="0002638F">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02638F">
                                <w:rPr>
                                  <w:rStyle w:val="a7"/>
                                </w:rPr>
                                <w:fldChar w:fldCharType="separate"/>
                              </w:r>
                              <w:r w:rsidR="0002638F">
                                <w:rPr>
                                  <w:rStyle w:val="a7"/>
                                  <w:noProof/>
                                </w:rPr>
                                <w:t>2</w:t>
                              </w:r>
                              <w:r>
                                <w:rPr>
                                  <w:rStyle w:val="a7"/>
                                </w:rPr>
                                <w:fldChar w:fldCharType="end"/>
                              </w:r>
                              <w:r>
                                <w:rPr>
                                  <w:rStyle w:val="a7"/>
                                </w:rPr>
                                <w:t>)</w:t>
                              </w:r>
                            </w:p>
                          </w:txbxContent>
                        </wps:txbx>
                        <wps:bodyPr rot="0" lIns="0" tIns="0" rIns="0" bIns="0">
                          <a:noAutofit/>
                        </wps:bodyPr>
                      </wps:wsp>
                    </wpg:grpSp>
                  </wpg:wgp>
                </a:graphicData>
              </a:graphic>
            </wp:anchor>
          </w:drawing>
        </mc:Choice>
        <mc:Fallback>
          <w:pict>
            <v:group id="Grupp 1001" o:spid="_x0000_s1036"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K0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wAAAAAH/2wCE&#10;AAYEBAQFBAYFBQYJBgUGCQsIBgYICwwKCgsKCgwQDAwMDAwMEAwODxAPDgwTExQUExMcGxsbHB8f&#10;Hx8fHx8fHx8BBwcHDQwNGBAQGBoVERUaHx8fHx8fHx8fHx8fHx8fHx8fHx8fHx8fHx8fHx8fHx8f&#10;Hx8fHx8fHx8fHx8fHx8fH//AABEIAxwDOQ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">
              <v:rect id="Rektangel 8" o:spid="_x0000_s1037" style="position:absolute;width:75620;height:106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rhL4A&#10;AADaAAAADwAAAGRycy9kb3ducmV2LnhtbERPz2vCMBS+D/wfwhN2m6lFxqhGKYJMvNUN7PGRPJti&#10;81KarK3//XIY7Pjx/d4dZteJkYbQelawXmUgiLU3LTcKvr9Obx8gQkQ22HkmBU8KcNgvXnZYGD9x&#10;ReM1NiKFcChQgY2xL6QM2pLDsPI9ceLufnAYExwaaQacUrjrZJ5l79Jhy6nBYk9HS/px/XEKyrHO&#10;b3Xzabr68thUVof6FrVSr8u53IKINMd/8Z/7bBSkrelKugF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o64S+AAAA2gAAAA8AAAAAAAAAAAAAAAAAmAIAAGRycy9kb3ducmV2&#10;LnhtbFBLBQYAAAAABAAEAPUAAACDAwAAAAA=&#10;" filled="f" stroked="f" strokeweight="0"/>
              <v:shapetype id="_x0000_t202" coordsize="21600,21600" o:spt="202" path="m,l,21600r21600,l21600,xe">
                <v:stroke joinstyle="miter"/>
                <v:path gradientshapeok="t" o:connecttype="rect"/>
              </v:shapetype>
              <v:shape id="Textruta 9" o:spid="_x0000_s1038" type="#_x0000_t202" style="position:absolute;left:4572;top:3429;width:3429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qVcUA&#10;AADaAAAADwAAAGRycy9kb3ducmV2LnhtbESPQWvCQBSE74L/YXlCL1I3DVRsdJXSUmkLHky0xdsj&#10;+0yC2bchu5r033cFweMwM98wi1VvanGh1lWWFTxNIhDEudUVFwp22cfjDITzyBpry6TgjxyslsPB&#10;AhNtO97SJfWFCBB2CSoovW8SKV1ekkE3sQ1x8I62NeiDbAupW+wC3NQyjqKpNFhxWCixobeS8lN6&#10;NgqyzS/F6279s//6tod3isc+fT4r9TDqX+cgPPX+Hr61P7WCF7heCT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2pVxQAAANoAAAAPAAAAAAAAAAAAAAAAAJgCAABkcnMv&#10;ZG93bnJldi54bWxQSwUGAAAAAAQABAD1AAAAigMAAAAA&#10;" filled="f" stroked="f" strokeweight="0">
                <v:textbox inset="0,0,0,0">
                  <w:txbxContent>
                    <w:p w:rsidR="00D20A78" w:rsidRDefault="001C5E7C">
                      <w:pPr>
                        <w:pStyle w:val="a1"/>
                        <w:widowControl w:val="0"/>
                        <w:suppressAutoHyphens/>
                        <w:rPr>
                          <w:rStyle w:val="ae"/>
                        </w:rPr>
                      </w:pPr>
                      <w:r>
                        <w:rPr>
                          <w:rStyle w:val="ae"/>
                        </w:rPr>
                        <w:t>Kulturnämnden</w:t>
                      </w:r>
                    </w:p>
                  </w:txbxContent>
                </v:textbox>
              </v:shape>
              <v:shape id="Textruta 10" o:spid="_x0000_s1039" type="#_x0000_t202" style="position:absolute;left:40005;top:9144;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z8YA&#10;AADbAAAADwAAAGRycy9kb3ducmV2LnhtbESPQUvDQBCF74L/YRnBi9iNgZYSuy1SsWihhyZV8TZk&#10;xyQ0Oxuy2yb9952D4G2G9+a9bxar0bXqTH1oPBt4miSgiEtvG64MHIq3xzmoEJEttp7JwIUCrJa3&#10;NwvMrB94T+c8VkpCOGRooI6xy7QOZU0Ow8R3xKL9+t5hlLWvtO1xkHDX6jRJZtphw9JQY0frmspj&#10;fnIGit03pZth8/X5sfU/r5Q+xHx6Mub+bnx5BhVpjP/mv+t3K/hCL7/IA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az8YAAADbAAAADwAAAAAAAAAAAAAAAACYAgAAZHJz&#10;L2Rvd25yZXYueG1sUEsFBgAAAAAEAAQA9QAAAIsDAAAAAA==&#10;" filled="f" stroked="f" strokeweight="0">
                <v:textbox inset="0,0,0,0">
                  <w:txbxContent>
                    <w:p w:rsidR="00D20A78" w:rsidRDefault="001C5E7C">
                      <w:pPr>
                        <w:pStyle w:val="a2"/>
                        <w:widowControl w:val="0"/>
                        <w:suppressAutoHyphens/>
                        <w:rPr>
                          <w:rStyle w:val="ad"/>
                        </w:rPr>
                      </w:pPr>
                      <w:r>
                        <w:rPr>
                          <w:rStyle w:val="ad"/>
                        </w:rPr>
                        <w:t>PROTOKOLLSUTDRAG</w:t>
                      </w:r>
                    </w:p>
                  </w:txbxContent>
                </v:textbox>
              </v:shape>
              <v:shape id="Textruta 11" o:spid="_x0000_s1040" type="#_x0000_t202" style="position:absolute;left:40002;top:11429;width:22365;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Ab8A&#10;AADbAAAADwAAAGRycy9kb3ducmV2LnhtbERPTYvCMBC9C/6HMMJeRNN4EK1GEXFh8bbqxdvQjG2x&#10;mZQmtl1/vVkQvM3jfc5629tKtNT40rEGNU1AEGfOlJxruJy/JwsQPiAbrByThj/ysN0MB2tMjev4&#10;l9pTyEUMYZ+ihiKEOpXSZwVZ9FNXE0fu5hqLIcIml6bBLobbSs6SZC4tlhwbCqxpX1B2Pz2shnl/&#10;qMfHJc26Z1a1fH0qFUhp/TXqdysQgfrwEb/dPybOV/D/Szx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OcBvwAAANsAAAAPAAAAAAAAAAAAAAAAAJgCAABkcnMvZG93bnJl&#10;di54bWxQSwUGAAAAAAQABAD1AAAAhAMAAAAA&#10;" filled="f" stroked="f">
                <v:textbox style="mso-fit-shape-to-text:t" inset="0,0,0,0">
                  <w:txbxContent>
                    <w:tbl>
                      <w:tblPr>
                        <w:tblStyle w:val="t7"/>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D20A78">
                        <w:tblPrEx>
                          <w:tblCellMar>
                            <w:top w:w="0" w:type="dxa"/>
                            <w:left w:w="0" w:type="dxa"/>
                            <w:bottom w:w="0" w:type="dxa"/>
                            <w:right w:w="0" w:type="dxa"/>
                          </w:tblCellMar>
                        </w:tblPrEx>
                        <w:trPr>
                          <w:cantSplit/>
                          <w:trHeight w:val="256"/>
                        </w:trPr>
                        <w:tc>
                          <w:tcPr>
                            <w:tcW w:w="1080" w:type="dxa"/>
                            <w:vAlign w:val="bottom"/>
                          </w:tcPr>
                          <w:p w:rsidR="00D20A78" w:rsidRDefault="001C5E7C">
                            <w:pPr>
                              <w:pStyle w:val="a"/>
                              <w:widowControl w:val="0"/>
                              <w:suppressAutoHyphens/>
                              <w:rPr>
                                <w:rStyle w:val="ac"/>
                              </w:rPr>
                            </w:pPr>
                            <w:r>
                              <w:rPr>
                                <w:rStyle w:val="ac"/>
                              </w:rPr>
                              <w:t>Datum</w:t>
                            </w:r>
                          </w:p>
                        </w:tc>
                        <w:tc>
                          <w:tcPr>
                            <w:tcW w:w="2443" w:type="dxa"/>
                            <w:vAlign w:val="bottom"/>
                          </w:tcPr>
                          <w:p w:rsidR="00D20A78" w:rsidRDefault="00D20A78">
                            <w:pPr>
                              <w:pStyle w:val="a1"/>
                              <w:widowControl w:val="0"/>
                              <w:suppressAutoHyphens/>
                              <w:rPr>
                                <w:rStyle w:val="aa"/>
                              </w:rPr>
                            </w:pPr>
                          </w:p>
                        </w:tc>
                      </w:tr>
                    </w:tbl>
                    <w:p w:rsidR="00D20A78" w:rsidRPr="0002638F" w:rsidRDefault="00D20A78">
                      <w:pPr>
                        <w:spacing w:after="0" w:line="240" w:lineRule="auto"/>
                        <w:rPr>
                          <w:rStyle w:val="af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1" type="#_x0000_t75" style="position:absolute;left:62865;top:3429;width:738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nqvBAAAA3QAAAA8AAABkcnMvZG93bnJldi54bWxET01rAjEQvRf8D2EEbzVRpJXVKCIIPQjS&#10;rRdv42bcXdxMQpLq6q9vCoXe5vE+Z7nubSduFGLrWMNkrEAQV860XGs4fu1e5yBiQjbYOSYND4qw&#10;Xg1ellgYd+dPupWpFjmEY4EampR8IWWsGrIYx84TZ+7igsWUYailCXjP4baTU6XepMWWc0ODnrYN&#10;Vdfy22pIz+epnPh9935gH9x5hnQ4odajYb9ZgEjUp3/xn/vD5PlKTeH3m3yC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bnqvBAAAA3QAAAA8AAAAAAAAAAAAAAAAAnwIA&#10;AGRycy9kb3ducmV2LnhtbFBLBQYAAAAABAAEAPcAAACNAwAAAAA=&#10;" strokeweight="0">
                <v:imagedata r:id="rId2" o:title="" cropbottom="-1090f"/>
              </v:shape>
              <v:group id="Grupp 12" o:spid="_x0000_s1042" style="position:absolute;left:58293;top:13716;width:12573;height:2286" coordsize="12573,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ktangel 13" o:spid="_x0000_s1043"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5pb8A&#10;AADbAAAADwAAAGRycy9kb3ducmV2LnhtbERPS4vCMBC+C/6HMII3TXVFlq5RZGFx8eYD7HFIxqbY&#10;TEoTa/33RljY23x8z1lteleLjtpQeVYwm2YgiLU3FZcKzqefySeIEJEN1p5JwZMCbNbDwQpz4x98&#10;oO4YS5FCOOSowMbY5FIGbclhmPqGOHFX3zqMCbalNC0+Urir5TzLltJhxanBYkPflvTteHcKtl0x&#10;vxTlztTF/rY4WB2KS9RKjUf99gtEpD7+i//cvybN/4D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ebmlvwAAANsAAAAPAAAAAAAAAAAAAAAAAJgCAABkcnMvZG93bnJl&#10;di54bWxQSwUGAAAAAAQABAD1AAAAhAMAAAAA&#10;" filled="f" stroked="f" strokeweight="0"/>
                <v:shape id="Textruta 14" o:spid="_x0000_s1044" type="#_x0000_t202" style="position:absolute;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czMQA&#10;AADbAAAADwAAAGRycy9kb3ducmV2LnhtbERPTWvCQBC9C/6HZYRepG4aqpToKqWl0hY8mGiLtyE7&#10;JsHsbMiuJv33XUHwNo/3OYtVb2pxodZVlhU8TSIQxLnVFRcKdtnH4wsI55E11pZJwR85WC2HgwUm&#10;2na8pUvqCxFC2CWooPS+SaR0eUkG3cQ2xIE72tagD7AtpG6xC+GmlnEUzaTBikNDiQ29lZSf0rNR&#10;kG1+KV5365/917c9vFM89un0rNTDqH+dg/DU+7v45v7UYf4zXH8J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3MzEAAAA2wAAAA8AAAAAAAAAAAAAAAAAmAIAAGRycy9k&#10;b3ducmV2LnhtbFBLBQYAAAAABAAEAPUAAACJAwAAAAA=&#10;" filled="f" stroked="f" strokeweight="0">
                  <v:textbox inset="0,0,0,0">
                    <w:txbxContent>
                      <w:p w:rsidR="00D20A78" w:rsidRDefault="001C5E7C">
                        <w:pPr>
                          <w:pStyle w:val="a0"/>
                          <w:widowControl w:val="0"/>
                          <w:suppressAutoHyphens/>
                          <w:rPr>
                            <w:rStyle w:val="a7"/>
                          </w:rPr>
                        </w:pPr>
                        <w:r>
                          <w:rPr>
                            <w:rStyle w:val="a7"/>
                          </w:rPr>
                          <w:fldChar w:fldCharType="begin"/>
                        </w:r>
                        <w:r>
                          <w:rPr>
                            <w:rStyle w:val="a7"/>
                          </w:rPr>
                          <w:instrText>PAGE \* Arabic \* MERGEFORMAT</w:instrText>
                        </w:r>
                        <w:r w:rsidR="0002638F">
                          <w:rPr>
                            <w:rStyle w:val="a7"/>
                          </w:rPr>
                          <w:fldChar w:fldCharType="separate"/>
                        </w:r>
                        <w:r w:rsidR="0002638F">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02638F">
                          <w:rPr>
                            <w:rStyle w:val="a7"/>
                          </w:rPr>
                          <w:fldChar w:fldCharType="separate"/>
                        </w:r>
                        <w:r w:rsidR="0002638F">
                          <w:rPr>
                            <w:rStyle w:val="a7"/>
                            <w:noProof/>
                          </w:rPr>
                          <w:t>2</w:t>
                        </w:r>
                        <w:r>
                          <w:rPr>
                            <w:rStyle w:val="a7"/>
                          </w:rPr>
                          <w:fldChar w:fldCharType="end"/>
                        </w:r>
                        <w:r>
                          <w:rPr>
                            <w:rStyle w:val="a7"/>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5" name="Rektangel 15"/>
                      <wps:cNvSpPr/>
                      <wps:spPr>
                        <a:xfrm>
                          <a:off x="0" y="0"/>
                          <a:ext cx="7543800" cy="1028700"/>
                        </a:xfrm>
                        <a:prstGeom prst="rect">
                          <a:avLst/>
                        </a:prstGeom>
                        <a:ln w="0">
                          <a:miter lim="800000"/>
                          <a:headEnd/>
                          <a:tailEnd/>
                        </a:ln>
                      </wps:spPr>
                      <wps:bodyPr/>
                    </wps:wsp>
                    <wps:wsp>
                      <wps:cNvPr id="16" name="Rak 16"/>
                      <wps:cNvCnPr/>
                      <wps:spPr>
                        <a:xfrm>
                          <a:off x="914400" y="114300"/>
                          <a:ext cx="6286500" cy="0"/>
                        </a:xfrm>
                        <a:prstGeom prst="line">
                          <a:avLst/>
                        </a:prstGeom>
                        <a:ln w="12700">
                          <a:solidFill>
                            <a:srgbClr val="000000"/>
                          </a:solidFill>
                          <a:miter lim="800000"/>
                          <a:headEnd/>
                          <a:tailEnd/>
                        </a:ln>
                      </wps:spPr>
                      <wps:bodyPr/>
                    </wps:wsp>
                    <wps:wsp>
                      <wps:cNvPr id="17" name="Textruta 17"/>
                      <wps:cNvSpPr txBox="1"/>
                      <wps:spPr bwMode="auto">
                        <a:xfrm>
                          <a:off x="914400" y="165100"/>
                          <a:ext cx="3314700" cy="800100"/>
                        </a:xfrm>
                        <a:prstGeom prst="rect">
                          <a:avLst/>
                        </a:prstGeom>
                        <a:ln w="0">
                          <a:miter lim="800000"/>
                          <a:headEnd/>
                          <a:tailEnd/>
                        </a:ln>
                      </wps:spPr>
                      <wps:txbx>
                        <w:txbxContent>
                          <w:p w:rsidR="00D20A78" w:rsidRDefault="001C5E7C">
                            <w:pPr>
                              <w:pStyle w:val="a"/>
                              <w:widowControl w:val="0"/>
                              <w:suppressAutoHyphens/>
                              <w:rPr>
                                <w:rStyle w:val="ab"/>
                              </w:rPr>
                            </w:pPr>
                            <w:r>
                              <w:rPr>
                                <w:rStyle w:val="ab"/>
                              </w:rPr>
                              <w:t>Besöksadress: Rådhus Skåne, Västra Storgatan 12</w:t>
                            </w:r>
                          </w:p>
                          <w:p w:rsidR="00D20A78" w:rsidRDefault="001C5E7C">
                            <w:pPr>
                              <w:pStyle w:val="a"/>
                              <w:widowControl w:val="0"/>
                              <w:suppressAutoHyphens/>
                              <w:rPr>
                                <w:rStyle w:val="ab"/>
                              </w:rPr>
                            </w:pPr>
                            <w:r>
                              <w:rPr>
                                <w:rStyle w:val="ab"/>
                              </w:rPr>
                              <w:t>Postadress: Region Skåne 291 89 Kristianstad</w:t>
                            </w:r>
                          </w:p>
                          <w:p w:rsidR="00D20A78" w:rsidRDefault="001C5E7C">
                            <w:pPr>
                              <w:pStyle w:val="a"/>
                              <w:widowControl w:val="0"/>
                              <w:suppressAutoHyphens/>
                              <w:rPr>
                                <w:rStyle w:val="ab"/>
                              </w:rPr>
                            </w:pPr>
                            <w:r>
                              <w:rPr>
                                <w:rStyle w:val="ab"/>
                              </w:rPr>
                              <w:t>Telefon (växel): 044-309 30 00</w:t>
                            </w:r>
                          </w:p>
                          <w:p w:rsidR="00D20A78" w:rsidRDefault="001C5E7C">
                            <w:pPr>
                              <w:pStyle w:val="a"/>
                              <w:widowControl w:val="0"/>
                              <w:suppressAutoHyphens/>
                              <w:rPr>
                                <w:rStyle w:val="ab"/>
                              </w:rPr>
                            </w:pPr>
                            <w:r>
                              <w:rPr>
                                <w:rStyle w:val="ab"/>
                              </w:rPr>
                              <w:t>E-post: region@skane.se</w:t>
                            </w:r>
                          </w:p>
                          <w:p w:rsidR="00D20A78" w:rsidRDefault="001C5E7C">
                            <w:pPr>
                              <w:pStyle w:val="a"/>
                              <w:widowControl w:val="0"/>
                              <w:suppressAutoHyphens/>
                              <w:rPr>
                                <w:rStyle w:val="ab"/>
                              </w:rPr>
                            </w:pPr>
                            <w:r>
                              <w:rPr>
                                <w:rStyle w:val="ab"/>
                              </w:rPr>
                              <w:t>Internet: www.skane.se</w:t>
                            </w:r>
                          </w:p>
                        </w:txbxContent>
                      </wps:txbx>
                      <wps:bodyPr rot="0" lIns="0" tIns="0" rIns="0" bIns="0">
                        <a:noAutofit/>
                      </wps:bodyPr>
                    </wps:wsp>
                    <wps:wsp>
                      <wps:cNvPr id="18" name="Textruta 18"/>
                      <wps:cNvSpPr txBox="1"/>
                      <wps:spPr bwMode="auto">
                        <a:xfrm>
                          <a:off x="4229100" y="165100"/>
                          <a:ext cx="2971800" cy="685800"/>
                        </a:xfrm>
                        <a:prstGeom prst="rect">
                          <a:avLst/>
                        </a:prstGeom>
                        <a:ln w="0">
                          <a:miter lim="800000"/>
                          <a:headEnd/>
                          <a:tailEnd/>
                        </a:ln>
                      </wps:spPr>
                      <wps:txbx>
                        <w:txbxContent>
                          <w:p w:rsidR="00D20A78" w:rsidRDefault="001C5E7C">
                            <w:pPr>
                              <w:pStyle w:val="a0"/>
                              <w:widowControl w:val="0"/>
                              <w:suppressAutoHyphens/>
                              <w:rPr>
                                <w:rStyle w:val="ab"/>
                              </w:rPr>
                            </w:pPr>
                            <w:r>
                              <w:rPr>
                                <w:rStyle w:val="ab"/>
                              </w:rPr>
                              <w:t>Organisationsnummer: 23 21 00-0255</w:t>
                            </w:r>
                          </w:p>
                        </w:txbxContent>
                      </wps:txbx>
                      <wps:bodyPr rot="0" lIns="0" tIns="0" rIns="0" bIns="0">
                        <a:noAutofit/>
                      </wps:bodyPr>
                    </wps:wsp>
                  </wpg:wgp>
                </a:graphicData>
              </a:graphic>
            </wp:anchor>
          </w:drawing>
        </mc:Choice>
        <mc:Fallback>
          <w:pict>
            <v:group id="Grupp 1004" o:spid="_x0000_s1045"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">
              <v:rect id="Rektangel 15" o:spid="_x0000_s1046" style="position:absolute;width:7543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ESr8A&#10;AADbAAAADwAAAGRycy9kb3ducmV2LnhtbERPS4vCMBC+C/6HMII3TZVVlq5RZGFx8eYD7HFIxqbY&#10;TEoTa/33RljY23x8z1lteleLjtpQeVYwm2YgiLU3FZcKzqefySeIEJEN1p5JwZMCbNbDwQpz4x98&#10;oO4YS5FCOOSowMbY5FIGbclhmPqGOHFX3zqMCbalNC0+Urir5TzLltJhxanBYkPflvTteHcKtl0x&#10;vxTlztTF/vZxsDoUl6iVGo/67ReISH38F/+5f02av4D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3IRKvwAAANsAAAAPAAAAAAAAAAAAAAAAAJgCAABkcnMvZG93bnJl&#10;di54bWxQSwUGAAAAAAQABAD1AAAAhAMAAAAA&#10;" filled="f" stroked="f" strokeweight="0"/>
              <v:line id="Rak 16" o:spid="_x0000_s1047" style="position:absolute;visibility:visible;mso-wrap-style:square" from="9144,1143" to="7200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kFcAAAADbAAAADwAAAGRycy9kb3ducmV2LnhtbERP22oCMRB9F/yHMIW+1aQ+iGyN4gVF&#10;aqHt1g8YNuPu4maybKJGv74RBN/mcK4zmUXbiDN1vnas4X2gQBAXztRcatj/rd/GIHxANtg4Jg1X&#10;8jCb9nsTzIy78C+d81CKFMI+Qw1VCG0mpS8qsugHriVO3MF1FkOCXSlNh5cUbhs5VGokLdacGips&#10;aVlRccxPVsNN7SKqcfP9w7walpvPxfWLo9avL3H+ASJQDE/xw701af4I7r+kA+T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uJBXAAAAA2wAAAA8AAAAAAAAAAAAAAAAA&#10;oQIAAGRycy9kb3ducmV2LnhtbFBLBQYAAAAABAAEAPkAAACOAwAAAAA=&#10;" strokeweight="1pt">
                <v:stroke joinstyle="miter"/>
              </v:line>
              <v:shape id="Textruta 17" o:spid="_x0000_s1048" type="#_x0000_t202" style="position:absolute;left:9144;top:1651;width:3314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Cu8QA&#10;AADbAAAADwAAAGRycy9kb3ducmV2LnhtbERPTWvCQBC9C/6HZYRepG4aqJboKqWl0hY8mGiLtyE7&#10;JsHsbMiuJv33XUHwNo/3OYtVb2pxodZVlhU8TSIQxLnVFRcKdtnH4wsI55E11pZJwR85WC2HgwUm&#10;2na8pUvqCxFC2CWooPS+SaR0eUkG3cQ2xIE72tagD7AtpG6xC+GmlnEUTaXBikNDiQ29lZSf0rNR&#10;kG1+KV5365/917c9vFM89unzWamHUf86B+Gp93fxzf2pw/wZXH8J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2QrvEAAAA2wAAAA8AAAAAAAAAAAAAAAAAmAIAAGRycy9k&#10;b3ducmV2LnhtbFBLBQYAAAAABAAEAPUAAACJAwAAAAA=&#10;" filled="f" stroked="f" strokeweight="0">
                <v:textbox inset="0,0,0,0">
                  <w:txbxContent>
                    <w:p w:rsidR="00D20A78" w:rsidRDefault="001C5E7C">
                      <w:pPr>
                        <w:pStyle w:val="a"/>
                        <w:widowControl w:val="0"/>
                        <w:suppressAutoHyphens/>
                        <w:rPr>
                          <w:rStyle w:val="ab"/>
                        </w:rPr>
                      </w:pPr>
                      <w:r>
                        <w:rPr>
                          <w:rStyle w:val="ab"/>
                        </w:rPr>
                        <w:t>Besöksadress: Rådhus Skåne, Västra Storgatan 12</w:t>
                      </w:r>
                    </w:p>
                    <w:p w:rsidR="00D20A78" w:rsidRDefault="001C5E7C">
                      <w:pPr>
                        <w:pStyle w:val="a"/>
                        <w:widowControl w:val="0"/>
                        <w:suppressAutoHyphens/>
                        <w:rPr>
                          <w:rStyle w:val="ab"/>
                        </w:rPr>
                      </w:pPr>
                      <w:r>
                        <w:rPr>
                          <w:rStyle w:val="ab"/>
                        </w:rPr>
                        <w:t>Postadress: Region Skåne 291 89 Kristianstad</w:t>
                      </w:r>
                    </w:p>
                    <w:p w:rsidR="00D20A78" w:rsidRDefault="001C5E7C">
                      <w:pPr>
                        <w:pStyle w:val="a"/>
                        <w:widowControl w:val="0"/>
                        <w:suppressAutoHyphens/>
                        <w:rPr>
                          <w:rStyle w:val="ab"/>
                        </w:rPr>
                      </w:pPr>
                      <w:r>
                        <w:rPr>
                          <w:rStyle w:val="ab"/>
                        </w:rPr>
                        <w:t>Telefon (växel): 044-309 30 00</w:t>
                      </w:r>
                    </w:p>
                    <w:p w:rsidR="00D20A78" w:rsidRDefault="001C5E7C">
                      <w:pPr>
                        <w:pStyle w:val="a"/>
                        <w:widowControl w:val="0"/>
                        <w:suppressAutoHyphens/>
                        <w:rPr>
                          <w:rStyle w:val="ab"/>
                        </w:rPr>
                      </w:pPr>
                      <w:r>
                        <w:rPr>
                          <w:rStyle w:val="ab"/>
                        </w:rPr>
                        <w:t>E-post: region@skane.se</w:t>
                      </w:r>
                    </w:p>
                    <w:p w:rsidR="00D20A78" w:rsidRDefault="001C5E7C">
                      <w:pPr>
                        <w:pStyle w:val="a"/>
                        <w:widowControl w:val="0"/>
                        <w:suppressAutoHyphens/>
                        <w:rPr>
                          <w:rStyle w:val="ab"/>
                        </w:rPr>
                      </w:pPr>
                      <w:r>
                        <w:rPr>
                          <w:rStyle w:val="ab"/>
                        </w:rPr>
                        <w:t>Internet: www.skane.se</w:t>
                      </w:r>
                    </w:p>
                  </w:txbxContent>
                </v:textbox>
              </v:shape>
              <v:shape id="Textruta 18" o:spid="_x0000_s1049" type="#_x0000_t202" style="position:absolute;left:42291;top:1651;width:297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WycYA&#10;AADbAAAADwAAAGRycy9kb3ducmV2LnhtbESPQUvDQBCF74L/YRnBi9iNgZYSuy1SsWihhyZV8TZk&#10;xyQ0Oxuy2yb9952D4G2G9+a9bxar0bXqTH1oPBt4miSgiEtvG64MHIq3xzmoEJEttp7JwIUCrJa3&#10;NwvMrB94T+c8VkpCOGRooI6xy7QOZU0Ow8R3xKL9+t5hlLWvtO1xkHDX6jRJZtphw9JQY0frmspj&#10;fnIGit03pZth8/X5sfU/r5Q+xHx6Mub+bnx5BhVpjP/mv+t3K/gCK7/IA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nWycYAAADbAAAADwAAAAAAAAAAAAAAAACYAgAAZHJz&#10;L2Rvd25yZXYueG1sUEsFBgAAAAAEAAQA9QAAAIsDAAAAAA==&#10;" filled="f" stroked="f" strokeweight="0">
                <v:textbox inset="0,0,0,0">
                  <w:txbxContent>
                    <w:p w:rsidR="00D20A78" w:rsidRDefault="001C5E7C">
                      <w:pPr>
                        <w:pStyle w:val="a0"/>
                        <w:widowControl w:val="0"/>
                        <w:suppressAutoHyphens/>
                        <w:rPr>
                          <w:rStyle w:val="ab"/>
                        </w:rPr>
                      </w:pPr>
                      <w:r>
                        <w:rPr>
                          <w:rStyle w:val="ab"/>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simplePos x="0" y="0"/>
              <wp:positionH relativeFrom="page">
                <wp:posOffset>-2971799</wp:posOffset>
              </wp:positionH>
              <wp:positionV relativeFrom="page">
                <wp:posOffset>7200900</wp:posOffset>
              </wp:positionV>
              <wp:extent cx="6400800" cy="228600"/>
              <wp:effectExtent l="0" t="0" r="0" b="0"/>
              <wp:wrapNone/>
              <wp:docPr id="1006" name="Textruta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rsidR="00D20A78" w:rsidRDefault="001C5E7C">
                          <w:pPr>
                            <w:pStyle w:val="a0"/>
                            <w:widowControl w:val="0"/>
                            <w:suppressAutoHyphens/>
                            <w:rPr>
                              <w:rStyle w:val="a6"/>
                            </w:rPr>
                          </w:pPr>
                          <w:r>
                            <w:rPr>
                              <w:rStyle w:val="af"/>
                            </w:rPr>
                            <w:t>52BE6289-39F2-92D1-F8F8-B6580FBBB72F:C6FB2370-83D7-2C4C-9521-C0218AABAABA</w:t>
                          </w:r>
                        </w:p>
                      </w:txbxContent>
                    </wps:txbx>
                    <wps:bodyPr rot="0" lIns="0" tIns="0" rIns="0" bIns="0">
                      <a:noAutofit/>
                    </wps:bodyPr>
                  </wps:wsp>
                </a:graphicData>
              </a:graphic>
            </wp:anchor>
          </w:drawing>
        </mc:Choice>
        <mc:Fallback>
          <w:pict>
            <v:shape id="Textruta 1006" o:spid="_x0000_s1050" type="#_x0000_t202" style="position:absolute;margin-left:-234pt;margin-top:567pt;width:7in;height:18pt;rotation:-5898239fd;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" filled="f" stroked="f" strokeweight="0">
              <v:path arrowok="t"/>
              <v:textbox inset="0,0,0,0">
                <w:txbxContent>
                  <w:p w:rsidR="00D20A78" w:rsidRDefault="001C5E7C">
                    <w:pPr>
                      <w:pStyle w:val="a0"/>
                      <w:widowControl w:val="0"/>
                      <w:suppressAutoHyphens/>
                      <w:rPr>
                        <w:rStyle w:val="a6"/>
                      </w:rPr>
                    </w:pPr>
                    <w:r>
                      <w:rPr>
                        <w:rStyle w:val="af"/>
                      </w:rPr>
                      <w:t>52BE6289-39F2-92D1-F8F8-B6580FBBB72F:C6FB2370-83D7-2C4C-9521-C0218AABAABA</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simplePos x="0" y="0"/>
              <wp:positionH relativeFrom="page">
                <wp:posOffset>4686300</wp:posOffset>
              </wp:positionH>
              <wp:positionV relativeFrom="page">
                <wp:posOffset>1181100</wp:posOffset>
              </wp:positionV>
              <wp:extent cx="1485900" cy="228600"/>
              <wp:effectExtent l="0" t="0" r="0" b="0"/>
              <wp:wrapNone/>
              <wp:docPr id="1008" name="Textruta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rsidR="00D20A78" w:rsidRDefault="001C5E7C">
                          <w:pPr>
                            <w:pStyle w:val="a4"/>
                            <w:widowControl w:val="0"/>
                            <w:suppressAutoHyphens/>
                            <w:rPr>
                              <w:rStyle w:val="af0"/>
                            </w:rPr>
                          </w:pPr>
                          <w:r>
                            <w:rPr>
                              <w:rStyle w:val="af0"/>
                            </w:rPr>
                            <w:t>2025-02-17</w:t>
                          </w:r>
                        </w:p>
                      </w:txbxContent>
                    </wps:txbx>
                    <wps:bodyPr rot="0" lIns="0" tIns="0" rIns="0" bIns="0">
                      <a:noAutofit/>
                    </wps:bodyPr>
                  </wps:wsp>
                </a:graphicData>
              </a:graphic>
            </wp:anchor>
          </w:drawing>
        </mc:Choice>
        <mc:Fallback>
          <w:pict>
            <v:shape id="Textruta 1008" o:spid="_x0000_s1051" type="#_x0000_t202" style="position:absolute;margin-left:369pt;margin-top:93pt;width:117pt;height:18pt;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" filled="f" stroked="f" strokeweight="0">
              <v:path arrowok="t"/>
              <v:textbox inset="0,0,0,0">
                <w:txbxContent>
                  <w:p w:rsidR="00D20A78" w:rsidRDefault="001C5E7C">
                    <w:pPr>
                      <w:pStyle w:val="a4"/>
                      <w:widowControl w:val="0"/>
                      <w:suppressAutoHyphens/>
                      <w:rPr>
                        <w:rStyle w:val="af0"/>
                      </w:rPr>
                    </w:pPr>
                    <w:r>
                      <w:rPr>
                        <w:rStyle w:val="af0"/>
                      </w:rPr>
                      <w:t>2025-02-17</w:t>
                    </w:r>
                  </w:p>
                </w:txbxContent>
              </v:textbox>
              <w10:wrap anchorx="page" anchory="page"/>
            </v:shape>
          </w:pict>
        </mc:Fallback>
      </mc:AlternateContent>
    </w:r>
    <w:r>
      <w:rPr>
        <w:noProof/>
      </w:rPr>
      <mc:AlternateContent>
        <mc:Choice Requires="wps">
          <w:drawing>
            <wp:inline distT="0" distB="0" distL="0" distR="0">
              <wp:extent cx="4914720" cy="2857680"/>
              <wp:effectExtent l="0" t="0" r="0" b="0"/>
              <wp:docPr id="1015" name="Textruta 1015"/>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rsidR="00D20A78" w:rsidRPr="0002638F" w:rsidRDefault="00D20A78">
                          <w:pPr>
                            <w:pStyle w:val="a"/>
                            <w:widowControl w:val="0"/>
                            <w:suppressAutoHyphens/>
                            <w:rPr>
                              <w:rStyle w:val="a5"/>
                            </w:rPr>
                          </w:pPr>
                        </w:p>
                      </w:txbxContent>
                    </wps:txbx>
                    <wps:bodyPr rot="0" lIns="0" tIns="0" rIns="0" bIns="0">
                      <a:noAutofit/>
                    </wps:bodyPr>
                  </wps:wsp>
                </a:graphicData>
              </a:graphic>
            </wp:inline>
          </w:drawing>
        </mc:Choice>
        <mc:Fallback>
          <w:pict>
            <v:shape id="Textruta 1015"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" filled="f" stroked="f">
              <v:textbox inset="0,0,0,0">
                <w:txbxContent>
                  <w:p w:rsidR="00D20A78" w:rsidRPr="0002638F" w:rsidRDefault="00D20A78">
                    <w:pPr>
                      <w:pStyle w:val="a"/>
                      <w:widowControl w:val="0"/>
                      <w:suppressAutoHyphens/>
                      <w:rPr>
                        <w:rStyle w:val="a5"/>
                      </w:rPr>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28FA"/>
    <w:multiLevelType w:val="hybridMultilevel"/>
    <w:tmpl w:val="6F9E91A8"/>
    <w:lvl w:ilvl="0" w:tplc="72A4758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FEA6AFE">
      <w:numFmt w:val="decimal"/>
      <w:lvlText w:val=""/>
      <w:lvlJc w:val="left"/>
    </w:lvl>
    <w:lvl w:ilvl="2" w:tplc="FA4AAA02">
      <w:numFmt w:val="decimal"/>
      <w:lvlText w:val=""/>
      <w:lvlJc w:val="left"/>
    </w:lvl>
    <w:lvl w:ilvl="3" w:tplc="99502826">
      <w:numFmt w:val="decimal"/>
      <w:lvlText w:val=""/>
      <w:lvlJc w:val="left"/>
    </w:lvl>
    <w:lvl w:ilvl="4" w:tplc="BFB4FB26">
      <w:numFmt w:val="decimal"/>
      <w:lvlText w:val=""/>
      <w:lvlJc w:val="left"/>
    </w:lvl>
    <w:lvl w:ilvl="5" w:tplc="72604F74">
      <w:numFmt w:val="decimal"/>
      <w:lvlText w:val=""/>
      <w:lvlJc w:val="left"/>
    </w:lvl>
    <w:lvl w:ilvl="6" w:tplc="93521E60">
      <w:numFmt w:val="decimal"/>
      <w:lvlText w:val=""/>
      <w:lvlJc w:val="left"/>
    </w:lvl>
    <w:lvl w:ilvl="7" w:tplc="A2064744">
      <w:numFmt w:val="decimal"/>
      <w:lvlText w:val=""/>
      <w:lvlJc w:val="left"/>
    </w:lvl>
    <w:lvl w:ilvl="8" w:tplc="7318BA62">
      <w:numFmt w:val="decimal"/>
      <w:lvlText w:val=""/>
      <w:lvlJc w:val="left"/>
    </w:lvl>
  </w:abstractNum>
  <w:abstractNum w:abstractNumId="1" w15:restartNumberingAfterBreak="0">
    <w:nsid w:val="6CA83DF6"/>
    <w:multiLevelType w:val="hybridMultilevel"/>
    <w:tmpl w:val="8014E836"/>
    <w:lvl w:ilvl="0" w:tplc="007E1C5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1FC1312">
      <w:numFmt w:val="decimal"/>
      <w:lvlText w:val=""/>
      <w:lvlJc w:val="left"/>
    </w:lvl>
    <w:lvl w:ilvl="2" w:tplc="F05EED24">
      <w:numFmt w:val="decimal"/>
      <w:lvlText w:val=""/>
      <w:lvlJc w:val="left"/>
    </w:lvl>
    <w:lvl w:ilvl="3" w:tplc="338A89AC">
      <w:numFmt w:val="decimal"/>
      <w:lvlText w:val=""/>
      <w:lvlJc w:val="left"/>
    </w:lvl>
    <w:lvl w:ilvl="4" w:tplc="21B0DDB2">
      <w:numFmt w:val="decimal"/>
      <w:lvlText w:val=""/>
      <w:lvlJc w:val="left"/>
    </w:lvl>
    <w:lvl w:ilvl="5" w:tplc="7F624B7C">
      <w:numFmt w:val="decimal"/>
      <w:lvlText w:val=""/>
      <w:lvlJc w:val="left"/>
    </w:lvl>
    <w:lvl w:ilvl="6" w:tplc="62F4C504">
      <w:numFmt w:val="decimal"/>
      <w:lvlText w:val=""/>
      <w:lvlJc w:val="left"/>
    </w:lvl>
    <w:lvl w:ilvl="7" w:tplc="B46E5570">
      <w:numFmt w:val="decimal"/>
      <w:lvlText w:val=""/>
      <w:lvlJc w:val="left"/>
    </w:lvl>
    <w:lvl w:ilvl="8" w:tplc="1B5ACE6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78"/>
    <w:rsid w:val="0002638F"/>
    <w:rsid w:val="001C5E7C"/>
    <w:rsid w:val="00D20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A7270-16AA-4177-8FF2-3DA3CCDA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jc w:val="both"/>
    </w:pPr>
  </w:style>
  <w:style w:type="paragraph" w:customStyle="1" w:styleId="a4">
    <w:pPr>
      <w:spacing w:after="280" w:line="240" w:lineRule="auto"/>
    </w:pPr>
  </w:style>
  <w:style w:type="character" w:customStyle="1" w:styleId="a5">
    <w:rPr>
      <w:rFonts w:ascii="Times New Roman" w:eastAsia="Times New Roman" w:hAnsi="Times New Roman" w:cs="Times New Roman"/>
      <w:color w:val="000000"/>
      <w:sz w:val="24"/>
      <w:lang w:val="en-US" w:eastAsia="en-US" w:bidi="en-US"/>
    </w:rPr>
  </w:style>
  <w:style w:type="character" w:customStyle="1" w:styleId="a6">
    <w:rPr>
      <w:rFonts w:ascii="Arial" w:eastAsia="Arial" w:hAnsi="Arial" w:cs="Arial"/>
      <w:color w:val="000000"/>
      <w:sz w:val="14"/>
      <w:lang w:val="" w:eastAsia="" w:bidi=""/>
    </w:rPr>
  </w:style>
  <w:style w:type="character" w:customStyle="1" w:styleId="a7">
    <w:rPr>
      <w:rFonts w:ascii="Arial" w:eastAsia="Arial" w:hAnsi="Arial" w:cs="Arial"/>
      <w:color w:val="000000"/>
      <w:sz w:val="20"/>
      <w:lang w:val="en-US" w:eastAsia="en-US" w:bidi="en-US"/>
    </w:rPr>
  </w:style>
  <w:style w:type="character" w:customStyle="1" w:styleId="a8">
    <w:rPr>
      <w:rFonts w:ascii="Arial" w:eastAsia="Arial" w:hAnsi="Arial" w:cs="Arial"/>
      <w:b/>
      <w:bCs/>
      <w:color w:val="000000"/>
      <w:sz w:val="28"/>
      <w:lang w:val="sv-SE" w:eastAsia="sv-SE" w:bidi="sv-SE"/>
    </w:rPr>
  </w:style>
  <w:style w:type="character" w:customStyle="1" w:styleId="a9">
    <w:rPr>
      <w:rFonts w:ascii="Times New Roman" w:eastAsia="Times New Roman" w:hAnsi="Times New Roman" w:cs="Times New Roman"/>
      <w:color w:val="000000"/>
      <w:sz w:val="24"/>
      <w:lang w:val="sv-SE" w:eastAsia="sv-SE" w:bidi="sv-SE"/>
    </w:rPr>
  </w:style>
  <w:style w:type="character" w:customStyle="1" w:styleId="aa">
    <w:rPr>
      <w:rFonts w:ascii="Arial" w:eastAsia="Arial" w:hAnsi="Arial" w:cs="Arial"/>
      <w:color w:val="000000"/>
      <w:sz w:val="20"/>
      <w:lang w:val="sv-SE" w:eastAsia="sv-SE" w:bidi="sv-SE"/>
    </w:rPr>
  </w:style>
  <w:style w:type="character" w:customStyle="1" w:styleId="ab">
    <w:rPr>
      <w:rFonts w:ascii="Arial" w:eastAsia="Arial" w:hAnsi="Arial" w:cs="Arial"/>
      <w:color w:val="000000"/>
      <w:sz w:val="18"/>
      <w:lang w:val="sv-SE" w:eastAsia="sv-SE" w:bidi="sv-SE"/>
    </w:rPr>
  </w:style>
  <w:style w:type="character" w:customStyle="1" w:styleId="ac">
    <w:rPr>
      <w:rFonts w:ascii="Arial" w:eastAsia="Arial" w:hAnsi="Arial" w:cs="Arial"/>
      <w:color w:val="000000"/>
      <w:sz w:val="14"/>
      <w:lang w:val="sv-SE" w:eastAsia="sv-SE" w:bidi="sv-SE"/>
    </w:rPr>
  </w:style>
  <w:style w:type="character" w:customStyle="1" w:styleId="ad">
    <w:rPr>
      <w:rFonts w:ascii="Arial" w:eastAsia="Arial" w:hAnsi="Arial" w:cs="Arial"/>
      <w:b/>
      <w:bCs/>
      <w:color w:val="000000"/>
      <w:sz w:val="20"/>
      <w:lang w:val="sv-SE" w:eastAsia="sv-SE" w:bidi="sv-SE"/>
    </w:rPr>
  </w:style>
  <w:style w:type="character" w:customStyle="1" w:styleId="ae">
    <w:rPr>
      <w:rFonts w:ascii="Arial" w:eastAsia="Arial" w:hAnsi="Arial" w:cs="Arial"/>
      <w:b/>
      <w:bCs/>
      <w:color w:val="000000"/>
      <w:sz w:val="36"/>
      <w:lang w:val="sv-SE" w:eastAsia="sv-SE" w:bidi="sv-SE"/>
    </w:rPr>
  </w:style>
  <w:style w:type="character" w:customStyle="1" w:styleId="af">
    <w:rPr>
      <w:rFonts w:ascii="Arial" w:eastAsia="Arial" w:hAnsi="Arial" w:cs="Arial"/>
      <w:color w:val="000000"/>
      <w:sz w:val="14"/>
      <w:lang w:val="en-US" w:eastAsia="en-US" w:bidi="en-US"/>
    </w:rPr>
  </w:style>
  <w:style w:type="character" w:customStyle="1" w:styleId="af0">
    <w:rPr>
      <w:rFonts w:ascii="Arial" w:eastAsia="Arial" w:hAnsi="Arial" w:cs="Arial"/>
      <w:color w:val="000000"/>
      <w:sz w:val="20"/>
      <w:lang w:val="en-US" w:eastAsia="en-US" w:bidi="en-US"/>
    </w:rPr>
  </w:style>
  <w:style w:type="character" w:customStyle="1" w:styleId="af1">
    <w:rPr>
      <w:rFonts w:ascii="Times New Roman" w:eastAsia="Times New Roman" w:hAnsi="Times New Roman" w:cs="Times New Roman"/>
      <w:color w:val="000000"/>
      <w:sz w:val="0"/>
      <w:lang w:val="en-US" w:eastAsia="en-US" w:bidi="en-US"/>
    </w:rPr>
  </w:style>
  <w:style w:type="table" w:customStyle="1" w:styleId="t7">
    <w:name w:val="t_7"/>
    <w:tblPr>
      <w:tblCellMar>
        <w:top w:w="0" w:type="dxa"/>
        <w:left w:w="0" w:type="dxa"/>
        <w:bottom w:w="0" w:type="dxa"/>
        <w:right w:w="0" w:type="dxa"/>
      </w:tblCellMar>
    </w:tblPr>
  </w:style>
  <w:style w:type="paragraph" w:customStyle="1" w:styleId="Normaltext">
    <w:name w:val="Normaltext"/>
    <w:basedOn w:val="Normal"/>
    <w:link w:val="NormaltextChar"/>
    <w:rsid w:val="0002638F"/>
    <w:pPr>
      <w:spacing w:after="0" w:line="240" w:lineRule="auto"/>
    </w:pPr>
    <w:rPr>
      <w:rFonts w:ascii="Times New Roman" w:eastAsia="Times New Roman" w:hAnsi="Times New Roman" w:cs="Times New Roman"/>
      <w:sz w:val="24"/>
      <w:szCs w:val="24"/>
    </w:rPr>
  </w:style>
  <w:style w:type="character" w:customStyle="1" w:styleId="NormaltextChar">
    <w:name w:val="Normaltext Char"/>
    <w:link w:val="Normaltext"/>
    <w:rsid w:val="000263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D8F3CFC</Template>
  <TotalTime>1</TotalTime>
  <Pages>2</Pages>
  <Words>351</Words>
  <Characters>1865</Characters>
  <Application>Microsoft Office Word</Application>
  <DocSecurity>0</DocSecurity>
  <Lines>15</Lines>
  <Paragraphs>4</Paragraphs>
  <ScaleCrop>false</ScaleCrop>
  <Company>Region Skåne</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Josefine Ralsgård</cp:lastModifiedBy>
  <cp:revision>2</cp:revision>
  <dcterms:created xsi:type="dcterms:W3CDTF">2025-02-17T13:05:00Z</dcterms:created>
  <dcterms:modified xsi:type="dcterms:W3CDTF">2025-02-17T13:07:00Z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2024-POL000060</vt:lpwstr>
  </property>
</Properties>
</file>