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8E" w:rsidRDefault="0043108E" w:rsidP="0043108E">
      <w:pPr>
        <w:pStyle w:val="a0"/>
        <w:widowControl w:val="0"/>
        <w:suppressAutoHyphens/>
        <w:spacing w:after="240"/>
        <w:rPr>
          <w:rStyle w:val="af1"/>
          <w:rFonts w:eastAsiaTheme="minorEastAsia"/>
        </w:rPr>
      </w:pPr>
      <w:r>
        <w:rPr>
          <w:rStyle w:val="af2"/>
        </w:rPr>
        <w:t>Protokoll från Sjukhusstyrelse Trelleborgs sammanträde</w:t>
      </w:r>
    </w:p>
    <w:p w:rsidR="0043108E" w:rsidRDefault="0043108E">
      <w:pPr>
        <w:pStyle w:val="a0"/>
        <w:widowControl w:val="0"/>
        <w:suppressAutoHyphens/>
        <w:rPr>
          <w:rStyle w:val="af0"/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5448059" wp14:editId="6FFCA2E8">
                <wp:extent cx="36000" cy="36000"/>
                <wp:effectExtent l="0" t="0" r="0" b="0"/>
                <wp:docPr id="1007" name="CalibriFi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08E" w:rsidRDefault="0043108E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e"/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448059" id="_x0000_t202" coordsize="21600,21600" o:spt="202" path="m,l,21600r21600,l21600,xe">
                <v:stroke joinstyle="miter"/>
                <v:path gradientshapeok="t" o:connecttype="rect"/>
              </v:shapetype>
              <v:shape id="CalibriFix" o:spid="_x0000_s1026" type="#_x0000_t202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" filled="f" stroked="f" strokeweight="0">
                <v:textbox inset="0,0,0,0">
                  <w:txbxContent>
                    <w:p w:rsidR="0043108E" w:rsidRDefault="0043108E">
                      <w:pPr>
                        <w:pStyle w:val="a"/>
                        <w:widowControl w:val="0"/>
                        <w:suppressAutoHyphens/>
                        <w:rPr>
                          <w:rStyle w:val="ae"/>
                          <w:rFonts w:eastAsia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A02908C" wp14:editId="5F7024D9">
                <wp:extent cx="4643561" cy="353045"/>
                <wp:effectExtent l="0" t="0" r="0" b="0"/>
                <wp:docPr id="1008" name="Textruta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43561" cy="35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4"/>
                              <w:tblW w:w="774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840"/>
                            </w:tblGrid>
                            <w:tr w:rsidR="0043108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364"/>
                              </w:trPr>
                              <w:tc>
                                <w:tcPr>
                                  <w:tcW w:w="900" w:type="dxa"/>
                                </w:tcPr>
                                <w:p w:rsidR="0043108E" w:rsidRDefault="0043108E">
                                  <w:pPr>
                                    <w:pStyle w:val="a1"/>
                                    <w:widowControl w:val="0"/>
                                    <w:suppressAutoHyphens/>
                                    <w:rPr>
                                      <w:rStyle w:val="af0"/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Style w:val="af0"/>
                                      <w:rFonts w:eastAsiaTheme="minorEastAsia"/>
                                    </w:rPr>
                                    <w:t>Tid:</w:t>
                                  </w:r>
                                </w:p>
                                <w:p w:rsidR="0043108E" w:rsidRDefault="0043108E">
                                  <w:pPr>
                                    <w:pStyle w:val="a1"/>
                                    <w:widowControl w:val="0"/>
                                    <w:suppressAutoHyphens/>
                                    <w:rPr>
                                      <w:rStyle w:val="af0"/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Style w:val="af0"/>
                                      <w:rFonts w:eastAsiaTheme="minorEastAsia"/>
                                    </w:rPr>
                                    <w:t>Plats: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 w:rsidR="0043108E" w:rsidRDefault="0043108E" w:rsidP="0043108E">
                                  <w:pPr>
                                    <w:pStyle w:val="a5"/>
                                    <w:widowControl w:val="0"/>
                                    <w:suppressAutoHyphens/>
                                    <w:spacing w:after="0"/>
                                    <w:rPr>
                                      <w:rStyle w:val="afe"/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Style w:val="afb"/>
                                      <w:rFonts w:eastAsiaTheme="minorEastAsia"/>
                                    </w:rPr>
                                    <w:t>2020-09-23</w:t>
                                  </w:r>
                                  <w:r>
                                    <w:rPr>
                                      <w:rStyle w:val="afb"/>
                                      <w:rFonts w:eastAsiaTheme="minorEastAsia"/>
                                    </w:rPr>
                                    <w:br/>
                                    <w:t xml:space="preserve">Konferensrum </w:t>
                                  </w:r>
                                  <w:r>
                                    <w:rPr>
                                      <w:rStyle w:val="afe"/>
                                      <w:rFonts w:eastAsiaTheme="minorEastAsia"/>
                                    </w:rPr>
                                    <w:t>Axel Ebbe, Lasarettet Trelleborg, Hedvägen 46, Trelleborg</w:t>
                                  </w:r>
                                </w:p>
                                <w:p w:rsidR="004F6FF4" w:rsidRDefault="004F6FF4" w:rsidP="0043108E">
                                  <w:pPr>
                                    <w:pStyle w:val="a5"/>
                                    <w:widowControl w:val="0"/>
                                    <w:suppressAutoHyphens/>
                                    <w:spacing w:after="0"/>
                                    <w:rPr>
                                      <w:rStyle w:val="af1"/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08E" w:rsidRDefault="0043108E">
                            <w:pPr>
                              <w:spacing w:after="0" w:line="240" w:lineRule="auto"/>
                              <w:rPr>
                                <w:rStyle w:val="af9"/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02908C" id="Textruta 1008" o:spid="_x0000_s1027" type="#_x0000_t202" style="width:365.6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" filled="f" stroked="f">
                <v:textbox style="mso-fit-shape-to-text:t" inset="0,0,0,0">
                  <w:txbxContent>
                    <w:tbl>
                      <w:tblPr>
                        <w:tblStyle w:val="t4"/>
                        <w:tblW w:w="774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840"/>
                      </w:tblGrid>
                      <w:tr w:rsidR="0043108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364"/>
                        </w:trPr>
                        <w:tc>
                          <w:tcPr>
                            <w:tcW w:w="900" w:type="dxa"/>
                          </w:tcPr>
                          <w:p w:rsidR="0043108E" w:rsidRDefault="0043108E">
                            <w:pPr>
                              <w:pStyle w:val="a1"/>
                              <w:widowControl w:val="0"/>
                              <w:suppressAutoHyphens/>
                              <w:rPr>
                                <w:rStyle w:val="af0"/>
                                <w:rFonts w:eastAsiaTheme="minorEastAsia"/>
                              </w:rPr>
                            </w:pPr>
                            <w:r>
                              <w:rPr>
                                <w:rStyle w:val="af0"/>
                                <w:rFonts w:eastAsiaTheme="minorEastAsia"/>
                              </w:rPr>
                              <w:t>Tid:</w:t>
                            </w:r>
                          </w:p>
                          <w:p w:rsidR="0043108E" w:rsidRDefault="0043108E">
                            <w:pPr>
                              <w:pStyle w:val="a1"/>
                              <w:widowControl w:val="0"/>
                              <w:suppressAutoHyphens/>
                              <w:rPr>
                                <w:rStyle w:val="af0"/>
                                <w:rFonts w:eastAsiaTheme="minorEastAsia"/>
                              </w:rPr>
                            </w:pPr>
                            <w:r>
                              <w:rPr>
                                <w:rStyle w:val="af0"/>
                                <w:rFonts w:eastAsiaTheme="minorEastAsia"/>
                              </w:rPr>
                              <w:t>Plats:</w:t>
                            </w:r>
                          </w:p>
                        </w:tc>
                        <w:tc>
                          <w:tcPr>
                            <w:tcW w:w="6840" w:type="dxa"/>
                          </w:tcPr>
                          <w:p w:rsidR="0043108E" w:rsidRDefault="0043108E" w:rsidP="0043108E">
                            <w:pPr>
                              <w:pStyle w:val="a5"/>
                              <w:widowControl w:val="0"/>
                              <w:suppressAutoHyphens/>
                              <w:spacing w:after="0"/>
                              <w:rPr>
                                <w:rStyle w:val="afe"/>
                                <w:rFonts w:eastAsiaTheme="minorEastAsia"/>
                              </w:rPr>
                            </w:pPr>
                            <w:r>
                              <w:rPr>
                                <w:rStyle w:val="afb"/>
                                <w:rFonts w:eastAsiaTheme="minorEastAsia"/>
                              </w:rPr>
                              <w:t>2020-09-23</w:t>
                            </w:r>
                            <w:r>
                              <w:rPr>
                                <w:rStyle w:val="afb"/>
                                <w:rFonts w:eastAsiaTheme="minorEastAsia"/>
                              </w:rPr>
                              <w:br/>
                              <w:t xml:space="preserve">Konferensrum </w:t>
                            </w:r>
                            <w:r>
                              <w:rPr>
                                <w:rStyle w:val="afe"/>
                                <w:rFonts w:eastAsiaTheme="minorEastAsia"/>
                              </w:rPr>
                              <w:t>Axel Ebbe, Lasarettet Trelleborg, Hedvägen 46, Trelleborg</w:t>
                            </w:r>
                          </w:p>
                          <w:p w:rsidR="004F6FF4" w:rsidRDefault="004F6FF4" w:rsidP="0043108E">
                            <w:pPr>
                              <w:pStyle w:val="a5"/>
                              <w:widowControl w:val="0"/>
                              <w:suppressAutoHyphens/>
                              <w:spacing w:after="0"/>
                              <w:rPr>
                                <w:rStyle w:val="af1"/>
                                <w:rFonts w:eastAsiaTheme="minorEastAsia"/>
                              </w:rPr>
                            </w:pPr>
                          </w:p>
                        </w:tc>
                      </w:tr>
                    </w:tbl>
                    <w:p w:rsidR="0043108E" w:rsidRDefault="0043108E">
                      <w:pPr>
                        <w:spacing w:after="0" w:line="240" w:lineRule="auto"/>
                        <w:rPr>
                          <w:rStyle w:val="af9"/>
                          <w:rFonts w:eastAsia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3108E" w:rsidRDefault="0043108E" w:rsidP="0043108E">
      <w:pPr>
        <w:pStyle w:val="Ingetavstnd"/>
        <w:rPr>
          <w:rStyle w:val="af0"/>
          <w:rFonts w:eastAsiaTheme="minorEastAsia"/>
        </w:rPr>
      </w:pPr>
      <w:r>
        <w:rPr>
          <w:rStyle w:val="afd"/>
          <w:rFonts w:eastAsiaTheme="minorEastAsia"/>
        </w:rPr>
        <w:t>Beslutande:</w:t>
      </w:r>
    </w:p>
    <w:p w:rsidR="0043108E" w:rsidRDefault="0043108E" w:rsidP="0043108E">
      <w:pPr>
        <w:pStyle w:val="Ingetavstnd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Gunilla Nordgren (M) ordförande</w:t>
      </w:r>
    </w:p>
    <w:p w:rsidR="0043108E" w:rsidRDefault="0043108E" w:rsidP="0043108E">
      <w:pPr>
        <w:pStyle w:val="Ingetavstnd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Ulrika Axelsson (C), 1e vice ordförande</w:t>
      </w:r>
    </w:p>
    <w:p w:rsidR="0043108E" w:rsidRDefault="0043108E" w:rsidP="0043108E">
      <w:pPr>
        <w:pStyle w:val="Ingetavstnd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Birgitta Almroth (S), 2e vice ordförande</w:t>
      </w:r>
    </w:p>
    <w:p w:rsidR="0043108E" w:rsidRDefault="0043108E" w:rsidP="0043108E">
      <w:pPr>
        <w:pStyle w:val="Ingetavstnd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Mavis Zander (M)</w:t>
      </w:r>
    </w:p>
    <w:p w:rsidR="0043108E" w:rsidRDefault="0043108E" w:rsidP="0043108E">
      <w:pPr>
        <w:pStyle w:val="Ingetavstnd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Mats Isgren (S)</w:t>
      </w:r>
    </w:p>
    <w:p w:rsidR="0043108E" w:rsidRDefault="0043108E" w:rsidP="0043108E">
      <w:pPr>
        <w:pStyle w:val="Ingetavstnd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Mathias Andersson (SD)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d"/>
          <w:rFonts w:eastAsiaTheme="minorEastAsia"/>
        </w:rPr>
      </w:pP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Ersättare: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Lars Mikkelä (M)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Henrik Silfverstolpe (L)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Mats Svensson (KD)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Agneta Persson (S)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Lennart Höckert (S)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d"/>
          <w:rFonts w:eastAsiaTheme="minorEastAsia"/>
        </w:rPr>
      </w:pP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Övriga: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Ninni Lindell, politisk sekreterare (M)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 xml:space="preserve">Ola </w:t>
      </w:r>
      <w:proofErr w:type="spellStart"/>
      <w:r>
        <w:rPr>
          <w:rStyle w:val="afe"/>
          <w:rFonts w:eastAsiaTheme="minorEastAsia"/>
        </w:rPr>
        <w:t>Obrant</w:t>
      </w:r>
      <w:proofErr w:type="spellEnd"/>
      <w:r>
        <w:rPr>
          <w:rStyle w:val="afe"/>
          <w:rFonts w:eastAsiaTheme="minorEastAsia"/>
        </w:rPr>
        <w:t xml:space="preserve"> Andreasson, politisk sekreterare (C)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Henrik Månsson, politisk sekreterare (S)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Marco Brizzi, sjukhuschef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Lena Ringström, sekreterare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Fredrik Lindahl, ekonom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Evelina Andrén, ledningsstrateg och kommunikatör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 xml:space="preserve">Sofie Thelander, </w:t>
      </w:r>
      <w:proofErr w:type="spellStart"/>
      <w:r>
        <w:rPr>
          <w:rStyle w:val="afe"/>
          <w:rFonts w:eastAsiaTheme="minorEastAsia"/>
        </w:rPr>
        <w:t>verksamhetscontroller</w:t>
      </w:r>
      <w:proofErr w:type="spellEnd"/>
      <w:r>
        <w:rPr>
          <w:rStyle w:val="afe"/>
          <w:rFonts w:eastAsiaTheme="minorEastAsia"/>
        </w:rPr>
        <w:t xml:space="preserve"> SUS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Gunne Arnesson Lövgren, nämndsekreterare koncernstab kansli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Helen Johansson, tillgänglighetskoordinater SUS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Jenny Nilsson-Thornberg, SACO</w:t>
      </w:r>
    </w:p>
    <w:p w:rsidR="0043108E" w:rsidRDefault="0043108E" w:rsidP="0043108E">
      <w:pPr>
        <w:pStyle w:val="a7"/>
        <w:widowControl w:val="0"/>
        <w:suppressAutoHyphens/>
        <w:spacing w:before="0"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Pia Brodén, Kommunal</w:t>
      </w:r>
    </w:p>
    <w:p w:rsidR="004F6FF4" w:rsidRDefault="004F6FF4" w:rsidP="0043108E">
      <w:pPr>
        <w:pStyle w:val="a7"/>
        <w:widowControl w:val="0"/>
        <w:suppressAutoHyphens/>
        <w:spacing w:before="0"/>
        <w:rPr>
          <w:rStyle w:val="af0"/>
          <w:rFonts w:eastAsiaTheme="minorEastAsia"/>
        </w:rPr>
      </w:pPr>
      <w:bookmarkStart w:id="0" w:name="_GoBack"/>
      <w:bookmarkEnd w:id="0"/>
    </w:p>
    <w:p w:rsidR="0043108E" w:rsidRDefault="0043108E">
      <w:pPr>
        <w:pStyle w:val="a3"/>
        <w:widowControl w:val="0"/>
        <w:suppressAutoHyphens/>
        <w:rPr>
          <w:rStyle w:val="af0"/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6C427870" wp14:editId="4D135833">
                <wp:extent cx="4914720" cy="0"/>
                <wp:effectExtent l="0" t="0" r="0" b="0"/>
                <wp:docPr id="1009" name="Rak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AD2505" id="Rak 10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" strokeweight=".18mm">
                <v:stroke joinstyle="miter"/>
                <w10:anchorlock/>
              </v:line>
            </w:pict>
          </mc:Fallback>
        </mc:AlternateContent>
      </w:r>
    </w:p>
    <w:p w:rsidR="0043108E" w:rsidRDefault="0043108E">
      <w:pPr>
        <w:pStyle w:val="a5"/>
        <w:widowControl w:val="0"/>
        <w:suppressAutoHyphens/>
        <w:rPr>
          <w:rStyle w:val="af0"/>
          <w:rFonts w:eastAsiaTheme="minorEastAsia"/>
        </w:rPr>
      </w:pPr>
      <w:r>
        <w:rPr>
          <w:rStyle w:val="afc"/>
          <w:rFonts w:eastAsiaTheme="minorEastAsia"/>
        </w:rPr>
        <w:lastRenderedPageBreak/>
        <w:t>§ 23 Val av justeringsperson</w:t>
      </w:r>
    </w:p>
    <w:p w:rsidR="0043108E" w:rsidRDefault="0043108E">
      <w:pPr>
        <w:pStyle w:val="a6"/>
        <w:widowControl w:val="0"/>
        <w:suppressAutoHyphens/>
        <w:rPr>
          <w:rStyle w:val="af0"/>
          <w:rFonts w:eastAsiaTheme="minorEastAsia"/>
        </w:rPr>
      </w:pP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7A2B6B93" wp14:editId="6ECAD871">
                <wp:extent cx="4914720" cy="0"/>
                <wp:effectExtent l="0" t="0" r="0" b="0"/>
                <wp:docPr id="1010" name="Rak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D83B83" id="Rak 10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" strokeweight=".18mm">
                <v:stroke joinstyle="miter"/>
                <w10:anchorlock/>
              </v:line>
            </w:pict>
          </mc:Fallback>
        </mc:AlternateContent>
      </w:r>
    </w:p>
    <w:p w:rsidR="0043108E" w:rsidRDefault="0043108E">
      <w:pPr>
        <w:pStyle w:val="a5"/>
        <w:widowControl w:val="0"/>
        <w:suppressAutoHyphens/>
        <w:rPr>
          <w:rStyle w:val="af0"/>
          <w:rFonts w:eastAsiaTheme="minorEastAsia"/>
        </w:rPr>
      </w:pPr>
      <w:r>
        <w:rPr>
          <w:rStyle w:val="afc"/>
          <w:rFonts w:eastAsiaTheme="minorEastAsia"/>
        </w:rPr>
        <w:t>§ 24 Verksamhetsinformation</w:t>
      </w:r>
    </w:p>
    <w:p w:rsidR="0043108E" w:rsidRDefault="0043108E">
      <w:pPr>
        <w:pStyle w:val="a6"/>
        <w:widowControl w:val="0"/>
        <w:suppressAutoHyphens/>
        <w:rPr>
          <w:rStyle w:val="af0"/>
          <w:rFonts w:eastAsiaTheme="minorEastAsia"/>
        </w:rPr>
      </w:pP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76DE5292" wp14:editId="4A129E0E">
                <wp:extent cx="4914720" cy="0"/>
                <wp:effectExtent l="0" t="0" r="0" b="0"/>
                <wp:docPr id="1011" name="Rak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B8F45C" id="Rak 10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" strokeweight=".18mm">
                <v:stroke joinstyle="miter"/>
                <w10:anchorlock/>
              </v:line>
            </w:pict>
          </mc:Fallback>
        </mc:AlternateContent>
      </w: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rStyle w:val="afd"/>
          <w:rFonts w:eastAsiaTheme="minorEastAsia"/>
        </w:rPr>
        <w:t>§ 25 Anmälan av informationshandlingar - sjukhusstyrelse Trelleborg</w:t>
      </w:r>
      <w:r>
        <w:br/>
      </w:r>
      <w:r>
        <w:rPr>
          <w:rStyle w:val="afe"/>
          <w:rFonts w:eastAsiaTheme="minorEastAsia"/>
        </w:rPr>
        <w:t>Ärendenummer: 2020-POL000003</w:t>
      </w:r>
      <w:r>
        <w:br/>
      </w:r>
      <w:r>
        <w:br/>
      </w:r>
      <w:r>
        <w:rPr>
          <w:rStyle w:val="afd"/>
          <w:rFonts w:eastAsiaTheme="minorEastAsia"/>
        </w:rPr>
        <w:t>Sjukhusstyrelse Trelleborgs beslut</w:t>
      </w:r>
    </w:p>
    <w:p w:rsidR="0043108E" w:rsidRDefault="0043108E">
      <w:pPr>
        <w:pStyle w:val="a8"/>
        <w:widowControl w:val="0"/>
        <w:numPr>
          <w:ilvl w:val="0"/>
          <w:numId w:val="1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Sjukhusstyrelse Trelleborg lägger sammanställningen till handlingarna.</w:t>
      </w:r>
    </w:p>
    <w:p w:rsidR="0043108E" w:rsidRDefault="0043108E">
      <w:pPr>
        <w:pStyle w:val="a7"/>
        <w:widowControl w:val="0"/>
        <w:suppressAutoHyphens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Sammanfattning</w:t>
      </w:r>
    </w:p>
    <w:p w:rsidR="0043108E" w:rsidRDefault="0043108E">
      <w:pPr>
        <w:pStyle w:val="a1"/>
        <w:widowControl w:val="0"/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Informationshandlingar för sjukhusstyrelsens kännedom.</w:t>
      </w:r>
    </w:p>
    <w:p w:rsidR="0043108E" w:rsidRDefault="0043108E">
      <w:pPr>
        <w:pStyle w:val="a1"/>
        <w:widowControl w:val="0"/>
        <w:suppressAutoHyphens/>
        <w:rPr>
          <w:rStyle w:val="afd"/>
          <w:rFonts w:eastAsiaTheme="minorEastAsia"/>
        </w:rPr>
      </w:pPr>
    </w:p>
    <w:p w:rsidR="0043108E" w:rsidRDefault="0043108E">
      <w:pPr>
        <w:pStyle w:val="a1"/>
        <w:widowControl w:val="0"/>
        <w:suppressAutoHyphens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I ärendet finns följande dokument</w:t>
      </w:r>
    </w:p>
    <w:p w:rsidR="0043108E" w:rsidRDefault="0043108E">
      <w:pPr>
        <w:pStyle w:val="a9"/>
        <w:widowControl w:val="0"/>
        <w:numPr>
          <w:ilvl w:val="0"/>
          <w:numId w:val="2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Beslutsförslag 2020-08-11</w:t>
      </w:r>
    </w:p>
    <w:p w:rsidR="0043108E" w:rsidRDefault="0043108E">
      <w:pPr>
        <w:pStyle w:val="ac"/>
        <w:widowControl w:val="0"/>
        <w:numPr>
          <w:ilvl w:val="0"/>
          <w:numId w:val="2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 xml:space="preserve">RF § 43 </w:t>
      </w:r>
      <w:proofErr w:type="gramStart"/>
      <w:r>
        <w:rPr>
          <w:rStyle w:val="afe"/>
          <w:rFonts w:eastAsiaTheme="minorEastAsia"/>
        </w:rPr>
        <w:t>reviderad</w:t>
      </w:r>
      <w:proofErr w:type="gramEnd"/>
      <w:r>
        <w:rPr>
          <w:rStyle w:val="afe"/>
          <w:rFonts w:eastAsiaTheme="minorEastAsia"/>
        </w:rPr>
        <w:t xml:space="preserve"> reglemente för regionstyrelse och nämnder i Region Skåne, </w:t>
      </w:r>
      <w:proofErr w:type="spellStart"/>
      <w:r>
        <w:rPr>
          <w:rStyle w:val="afe"/>
          <w:rFonts w:eastAsiaTheme="minorEastAsia"/>
        </w:rPr>
        <w:t>diairenr</w:t>
      </w:r>
      <w:proofErr w:type="spellEnd"/>
      <w:r>
        <w:rPr>
          <w:rStyle w:val="afe"/>
          <w:rFonts w:eastAsiaTheme="minorEastAsia"/>
        </w:rPr>
        <w:t>. 2020-POL000082</w:t>
      </w: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7465208" wp14:editId="6FC5D9AA">
                <wp:extent cx="4914720" cy="0"/>
                <wp:effectExtent l="0" t="0" r="0" b="0"/>
                <wp:docPr id="1012" name="Rak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720" cy="0"/>
                        </a:xfrm>
                        <a:prstGeom prst="line">
                          <a:avLst/>
                        </a:prstGeom>
                        <a:ln w="6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C660B1" id="Rak 10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" strokeweight=".17781mm">
                <v:stroke joinstyle="miter"/>
                <w10:anchorlock/>
              </v:line>
            </w:pict>
          </mc:Fallback>
        </mc:AlternateContent>
      </w: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rStyle w:val="afd"/>
          <w:rFonts w:eastAsiaTheme="minorEastAsia"/>
        </w:rPr>
        <w:t>§ 26 Verksamhetsberättelse januari - augusti 2020 - sjukhusstyrelse Trelleborg</w:t>
      </w:r>
      <w:r>
        <w:br/>
      </w:r>
      <w:r>
        <w:rPr>
          <w:rStyle w:val="afe"/>
          <w:rFonts w:eastAsiaTheme="minorEastAsia"/>
        </w:rPr>
        <w:t>Ärendenummer: 2020-POL000132</w:t>
      </w:r>
      <w:r>
        <w:br/>
      </w:r>
      <w:r>
        <w:br/>
      </w:r>
      <w:r>
        <w:rPr>
          <w:rStyle w:val="afd"/>
          <w:rFonts w:eastAsiaTheme="minorEastAsia"/>
        </w:rPr>
        <w:t>Sjukhusstyrelse Trelleborgs beslut</w:t>
      </w:r>
    </w:p>
    <w:p w:rsidR="0043108E" w:rsidRDefault="0043108E">
      <w:pPr>
        <w:pStyle w:val="a8"/>
        <w:widowControl w:val="0"/>
        <w:numPr>
          <w:ilvl w:val="0"/>
          <w:numId w:val="3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 xml:space="preserve">Sjukhusstyrelse Trelleborg fastställer föreliggande förslag till verksamhetsberättelse januari </w:t>
      </w:r>
      <w:proofErr w:type="gramStart"/>
      <w:r>
        <w:rPr>
          <w:rStyle w:val="afe"/>
          <w:rFonts w:eastAsiaTheme="minorEastAsia"/>
        </w:rPr>
        <w:t>-  augusti</w:t>
      </w:r>
      <w:proofErr w:type="gramEnd"/>
      <w:r>
        <w:rPr>
          <w:rStyle w:val="afe"/>
          <w:rFonts w:eastAsiaTheme="minorEastAsia"/>
        </w:rPr>
        <w:t xml:space="preserve"> 2020 och överlämnar rapporten till Regionstyrelsen. </w:t>
      </w:r>
    </w:p>
    <w:p w:rsidR="0043108E" w:rsidRDefault="0043108E">
      <w:pPr>
        <w:pStyle w:val="a7"/>
        <w:widowControl w:val="0"/>
        <w:suppressAutoHyphens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Sammanfattning</w:t>
      </w:r>
    </w:p>
    <w:p w:rsidR="0043108E" w:rsidRDefault="0043108E">
      <w:pPr>
        <w:pStyle w:val="a1"/>
        <w:widowControl w:val="0"/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Verksamhetsberättelse för Sjukhusstyrelse Trelleborg har tagits fram för att beskriva verksamhetsförändringar, resultat och måluppfyllelse av verksamheten januari - augusti 2020. Uppföljningen fokuserar på effekter av covid-19. </w:t>
      </w:r>
    </w:p>
    <w:p w:rsidR="0043108E" w:rsidRDefault="0043108E">
      <w:pPr>
        <w:pStyle w:val="a1"/>
        <w:widowControl w:val="0"/>
        <w:suppressAutoHyphens/>
        <w:rPr>
          <w:rStyle w:val="afd"/>
          <w:rFonts w:eastAsiaTheme="minorEastAsia"/>
        </w:rPr>
      </w:pPr>
    </w:p>
    <w:p w:rsidR="0043108E" w:rsidRDefault="0043108E">
      <w:pPr>
        <w:pStyle w:val="a1"/>
        <w:widowControl w:val="0"/>
        <w:suppressAutoHyphens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I ärendet finns följande dokument</w:t>
      </w:r>
    </w:p>
    <w:p w:rsidR="0043108E" w:rsidRDefault="0043108E">
      <w:pPr>
        <w:pStyle w:val="a9"/>
        <w:widowControl w:val="0"/>
        <w:numPr>
          <w:ilvl w:val="0"/>
          <w:numId w:val="4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Beslutsförslag 2020-08-12</w:t>
      </w:r>
    </w:p>
    <w:p w:rsidR="0043108E" w:rsidRDefault="0043108E">
      <w:pPr>
        <w:pStyle w:val="ac"/>
        <w:widowControl w:val="0"/>
        <w:numPr>
          <w:ilvl w:val="0"/>
          <w:numId w:val="4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 xml:space="preserve">Verksamhetsberättelse januari </w:t>
      </w:r>
      <w:proofErr w:type="gramStart"/>
      <w:r>
        <w:rPr>
          <w:rStyle w:val="afe"/>
          <w:rFonts w:eastAsiaTheme="minorEastAsia"/>
        </w:rPr>
        <w:t>-  augusti</w:t>
      </w:r>
      <w:proofErr w:type="gramEnd"/>
      <w:r>
        <w:rPr>
          <w:rStyle w:val="afe"/>
          <w:rFonts w:eastAsiaTheme="minorEastAsia"/>
        </w:rPr>
        <w:t xml:space="preserve"> 2020 Sjukhusstyrelse Trelleborg </w:t>
      </w: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143C4A05" wp14:editId="67F04DA6">
                <wp:extent cx="4914720" cy="0"/>
                <wp:effectExtent l="0" t="0" r="0" b="0"/>
                <wp:docPr id="1013" name="Rak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720" cy="0"/>
                        </a:xfrm>
                        <a:prstGeom prst="line">
                          <a:avLst/>
                        </a:prstGeom>
                        <a:ln w="6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91CB17" id="Rak 10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" strokeweight=".17781mm">
                <v:stroke joinstyle="miter"/>
                <w10:anchorlock/>
              </v:line>
            </w:pict>
          </mc:Fallback>
        </mc:AlternateContent>
      </w: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rStyle w:val="afd"/>
          <w:rFonts w:eastAsiaTheme="minorEastAsia"/>
        </w:rPr>
        <w:t>§ 27 Remiss - översyn av gränssnitt mellan vårdval audionommottagning och sjukhusets öron, näsa och halsverksamhet</w:t>
      </w:r>
      <w:r>
        <w:br/>
      </w:r>
      <w:r>
        <w:rPr>
          <w:rStyle w:val="afe"/>
          <w:rFonts w:eastAsiaTheme="minorEastAsia"/>
        </w:rPr>
        <w:t>Ärendenummer: 2020-POL000269</w:t>
      </w:r>
      <w:r>
        <w:br/>
      </w:r>
      <w:r>
        <w:br/>
      </w:r>
      <w:r>
        <w:rPr>
          <w:rStyle w:val="afd"/>
          <w:rFonts w:eastAsiaTheme="minorEastAsia"/>
        </w:rPr>
        <w:lastRenderedPageBreak/>
        <w:t>Sjukhusstyrelse Trelleborgs beslut</w:t>
      </w:r>
    </w:p>
    <w:p w:rsidR="0043108E" w:rsidRDefault="0043108E">
      <w:pPr>
        <w:pStyle w:val="a8"/>
        <w:widowControl w:val="0"/>
        <w:numPr>
          <w:ilvl w:val="0"/>
          <w:numId w:val="5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Sjukhusstyrelse Trelleborg avger yttrande på Remiss gällande Översyn av gränssnittet mellan Vårdval audionommottagning Öron- näsa- halsmottagningar på sjukhus till Hälso- och sjukvårdsnämnden. </w:t>
      </w:r>
    </w:p>
    <w:p w:rsidR="0043108E" w:rsidRDefault="0043108E">
      <w:pPr>
        <w:pStyle w:val="a7"/>
        <w:widowControl w:val="0"/>
        <w:suppressAutoHyphens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Sammanfattning</w:t>
      </w:r>
    </w:p>
    <w:p w:rsidR="0043108E" w:rsidRDefault="0043108E">
      <w:pPr>
        <w:pStyle w:val="a1"/>
        <w:widowControl w:val="0"/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Hälso- och sjukvårdsdirektören har fått i uppdrag att se över gränssnittet mellan vårdval audionommottagning och sjukhusens ÖNH-verksamhet för att säkerställa att alla patienter tas om hand på rätt vårdnivå. Inför beslut i hälso- och sjukvårdsnämnden om översyn av gränssnittet mellan vårdval audionommottagning och sjukhusets ÖNH-verksamhet har Sjukhusstyrelse Trelleborg fått möjlighet att yttra sig i ärendet.</w:t>
      </w:r>
    </w:p>
    <w:p w:rsidR="0043108E" w:rsidRDefault="0043108E">
      <w:pPr>
        <w:pStyle w:val="a1"/>
        <w:widowControl w:val="0"/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Sjukhusstyrelse Trelleborg delar utredarens förslag om att gränssnittet mellan berörda aktörer inom audiologi-/audionomverksamhet bör förtydligas. Sjukhusstyrelse Trelleborg anser däremot att en utökning av vårdval audionommottagning kan förbättra tillgängligheten till ÖNH-verksamheter i egen regi.</w:t>
      </w:r>
    </w:p>
    <w:p w:rsidR="0043108E" w:rsidRDefault="0043108E">
      <w:pPr>
        <w:pStyle w:val="a1"/>
        <w:widowControl w:val="0"/>
        <w:suppressAutoHyphens/>
        <w:rPr>
          <w:rStyle w:val="afd"/>
          <w:rFonts w:eastAsiaTheme="minorEastAsia"/>
        </w:rPr>
      </w:pPr>
    </w:p>
    <w:p w:rsidR="0043108E" w:rsidRDefault="0043108E">
      <w:pPr>
        <w:pStyle w:val="a1"/>
        <w:widowControl w:val="0"/>
        <w:suppressAutoHyphens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I ärendet finns följande dokument</w:t>
      </w:r>
    </w:p>
    <w:p w:rsidR="0043108E" w:rsidRDefault="0043108E">
      <w:pPr>
        <w:pStyle w:val="a9"/>
        <w:widowControl w:val="0"/>
        <w:numPr>
          <w:ilvl w:val="0"/>
          <w:numId w:val="6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Beslutsförslag 2020-09-02</w:t>
      </w:r>
    </w:p>
    <w:p w:rsidR="0043108E" w:rsidRDefault="0043108E">
      <w:pPr>
        <w:pStyle w:val="ab"/>
        <w:widowControl w:val="0"/>
        <w:numPr>
          <w:ilvl w:val="0"/>
          <w:numId w:val="6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Yttrande angående utredning om översyn av gränssnittet mellan vårdval audionommottagning och sjukhusens ÖNH-verksamhet</w:t>
      </w:r>
    </w:p>
    <w:p w:rsidR="0043108E" w:rsidRDefault="0043108E">
      <w:pPr>
        <w:pStyle w:val="ab"/>
        <w:widowControl w:val="0"/>
        <w:numPr>
          <w:ilvl w:val="0"/>
          <w:numId w:val="6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Rapport Översyn av gränssnittet mellan Vårdval audionommottagning och Öron- näsa- halsmottagningar på sjukhus</w:t>
      </w:r>
    </w:p>
    <w:p w:rsidR="0043108E" w:rsidRDefault="0043108E">
      <w:pPr>
        <w:pStyle w:val="ab"/>
        <w:widowControl w:val="0"/>
        <w:numPr>
          <w:ilvl w:val="0"/>
          <w:numId w:val="6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Remissbrev översyn gränssnitt audionommottagningar och sjukhusens ÖNH verksamhet</w:t>
      </w:r>
    </w:p>
    <w:p w:rsidR="0043108E" w:rsidRDefault="0043108E">
      <w:pPr>
        <w:pStyle w:val="ac"/>
        <w:widowControl w:val="0"/>
        <w:numPr>
          <w:ilvl w:val="0"/>
          <w:numId w:val="6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Beslutsförslag HSN</w:t>
      </w: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08DFBD1D" wp14:editId="0A66B2EB">
                <wp:extent cx="4914720" cy="0"/>
                <wp:effectExtent l="0" t="0" r="0" b="0"/>
                <wp:docPr id="1014" name="Rak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720" cy="0"/>
                        </a:xfrm>
                        <a:prstGeom prst="line">
                          <a:avLst/>
                        </a:prstGeom>
                        <a:ln w="6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7FC36C" id="Rak 10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" strokeweight=".17781mm">
                <v:stroke joinstyle="miter"/>
                <w10:anchorlock/>
              </v:line>
            </w:pict>
          </mc:Fallback>
        </mc:AlternateContent>
      </w: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rStyle w:val="afd"/>
          <w:rFonts w:eastAsiaTheme="minorEastAsia"/>
        </w:rPr>
        <w:t>§ 28 Sammanträdesplanering 2021 - sjukhusstyrelse Trelleborg</w:t>
      </w:r>
      <w:r>
        <w:br/>
      </w:r>
      <w:r>
        <w:rPr>
          <w:rStyle w:val="afe"/>
          <w:rFonts w:eastAsiaTheme="minorEastAsia"/>
        </w:rPr>
        <w:t>Ärendenummer: 2020-POL000234</w:t>
      </w:r>
      <w:r>
        <w:br/>
      </w:r>
      <w:r>
        <w:br/>
      </w:r>
      <w:r>
        <w:rPr>
          <w:rStyle w:val="afd"/>
          <w:rFonts w:eastAsiaTheme="minorEastAsia"/>
        </w:rPr>
        <w:t>Sjukhusstyrelse Trelleborgs beslut</w:t>
      </w:r>
    </w:p>
    <w:p w:rsidR="0043108E" w:rsidRDefault="0043108E">
      <w:pPr>
        <w:pStyle w:val="a8"/>
        <w:widowControl w:val="0"/>
        <w:numPr>
          <w:ilvl w:val="0"/>
          <w:numId w:val="7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Sjukhusstyrelsen Trelleborg fastställer sina sammanträdesdatum 2021 i enlighet med föreliggande förslag.</w:t>
      </w:r>
    </w:p>
    <w:p w:rsidR="0043108E" w:rsidRDefault="0043108E">
      <w:pPr>
        <w:pStyle w:val="a7"/>
        <w:widowControl w:val="0"/>
        <w:suppressAutoHyphens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Sammanfattning</w:t>
      </w:r>
    </w:p>
    <w:p w:rsidR="0043108E" w:rsidRDefault="0043108E">
      <w:pPr>
        <w:pStyle w:val="a1"/>
        <w:widowControl w:val="0"/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I detta ärende fastställer sjukhusstyrelse Trelleborg sina sammanträdestider för 2021. Förslaget är att nämnden ska sammanträda vid följande tillfällen:</w:t>
      </w:r>
      <w:r>
        <w:br/>
      </w:r>
      <w:r>
        <w:br/>
      </w:r>
      <w:r>
        <w:rPr>
          <w:rStyle w:val="afe"/>
          <w:rFonts w:eastAsiaTheme="minorEastAsia"/>
        </w:rPr>
        <w:t>17 februari</w:t>
      </w:r>
      <w:r>
        <w:br/>
      </w:r>
      <w:r>
        <w:rPr>
          <w:rStyle w:val="afe"/>
          <w:rFonts w:eastAsiaTheme="minorEastAsia"/>
        </w:rPr>
        <w:t>5 maj</w:t>
      </w:r>
      <w:r>
        <w:br/>
      </w:r>
      <w:r>
        <w:rPr>
          <w:rStyle w:val="afe"/>
          <w:rFonts w:eastAsiaTheme="minorEastAsia"/>
        </w:rPr>
        <w:t>16 juni</w:t>
      </w:r>
      <w:r>
        <w:br/>
      </w:r>
      <w:r>
        <w:rPr>
          <w:rStyle w:val="afe"/>
          <w:rFonts w:eastAsiaTheme="minorEastAsia"/>
        </w:rPr>
        <w:t>29 september</w:t>
      </w:r>
      <w:r>
        <w:br/>
      </w:r>
      <w:r>
        <w:rPr>
          <w:rStyle w:val="afe"/>
          <w:rFonts w:eastAsiaTheme="minorEastAsia"/>
        </w:rPr>
        <w:t>3 november</w:t>
      </w:r>
      <w:r>
        <w:br/>
      </w:r>
      <w:r>
        <w:rPr>
          <w:rStyle w:val="afe"/>
          <w:rFonts w:eastAsiaTheme="minorEastAsia"/>
        </w:rPr>
        <w:t>1 december</w:t>
      </w:r>
      <w:r>
        <w:br/>
      </w:r>
      <w:r>
        <w:br/>
      </w:r>
      <w:r>
        <w:rPr>
          <w:rStyle w:val="afe"/>
          <w:rFonts w:eastAsiaTheme="minorEastAsia"/>
        </w:rPr>
        <w:t>Samtliga möten äger rum klockan 9-12.</w:t>
      </w:r>
    </w:p>
    <w:p w:rsidR="0043108E" w:rsidRDefault="0043108E">
      <w:pPr>
        <w:pStyle w:val="a1"/>
        <w:widowControl w:val="0"/>
        <w:suppressAutoHyphens/>
        <w:rPr>
          <w:rStyle w:val="afd"/>
          <w:rFonts w:eastAsiaTheme="minorEastAsia"/>
        </w:rPr>
      </w:pPr>
    </w:p>
    <w:p w:rsidR="0043108E" w:rsidRDefault="0043108E">
      <w:pPr>
        <w:pStyle w:val="a1"/>
        <w:widowControl w:val="0"/>
        <w:suppressAutoHyphens/>
        <w:rPr>
          <w:rStyle w:val="afd"/>
          <w:rFonts w:eastAsiaTheme="minorEastAsia"/>
        </w:rPr>
      </w:pPr>
      <w:r>
        <w:rPr>
          <w:rStyle w:val="afd"/>
          <w:rFonts w:eastAsiaTheme="minorEastAsia"/>
        </w:rPr>
        <w:t>I ärendet finns följande dokument</w:t>
      </w:r>
    </w:p>
    <w:p w:rsidR="0043108E" w:rsidRDefault="0043108E">
      <w:pPr>
        <w:pStyle w:val="aa"/>
        <w:widowControl w:val="0"/>
        <w:numPr>
          <w:ilvl w:val="0"/>
          <w:numId w:val="8"/>
        </w:numPr>
        <w:suppressAutoHyphens/>
        <w:rPr>
          <w:rStyle w:val="afe"/>
          <w:rFonts w:eastAsiaTheme="minorEastAsia"/>
        </w:rPr>
      </w:pPr>
      <w:r>
        <w:rPr>
          <w:rStyle w:val="afe"/>
          <w:rFonts w:eastAsiaTheme="minorEastAsia"/>
        </w:rPr>
        <w:t>Beslutsförslag 2020-09-09</w:t>
      </w: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20EA8963" wp14:editId="60A54E4A">
                <wp:extent cx="4914720" cy="0"/>
                <wp:effectExtent l="0" t="0" r="0" b="0"/>
                <wp:docPr id="1015" name="Rak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720" cy="0"/>
                        </a:xfrm>
                        <a:prstGeom prst="line">
                          <a:avLst/>
                        </a:prstGeom>
                        <a:ln w="6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617541" id="Rak 10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" strokeweight=".17781mm">
                <v:stroke joinstyle="miter"/>
                <w10:anchorlock/>
              </v:line>
            </w:pict>
          </mc:Fallback>
        </mc:AlternateContent>
      </w:r>
    </w:p>
    <w:p w:rsidR="0043108E" w:rsidRDefault="0043108E">
      <w:pPr>
        <w:pStyle w:val="a6"/>
        <w:widowControl w:val="0"/>
        <w:suppressAutoHyphens/>
        <w:rPr>
          <w:rStyle w:val="af0"/>
          <w:rFonts w:eastAsiaTheme="minorEastAsia"/>
        </w:rPr>
      </w:pP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</w:p>
    <w:p w:rsidR="0043108E" w:rsidRDefault="0043108E">
      <w:pPr>
        <w:pStyle w:val="a1"/>
        <w:widowControl w:val="0"/>
        <w:suppressAutoHyphens/>
        <w:rPr>
          <w:rStyle w:val="af0"/>
          <w:rFonts w:eastAsiaTheme="min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0B956FB" wp14:editId="214ABCD1">
                <wp:extent cx="4914720" cy="0"/>
                <wp:effectExtent l="0" t="0" r="0" b="0"/>
                <wp:docPr id="1016" name="Rak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38CF69" id="Rak 10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" strokeweight=".18mm">
                <v:stroke joinstyle="miter"/>
                <w10:anchorlock/>
              </v:line>
            </w:pict>
          </mc:Fallback>
        </mc:AlternateContent>
      </w:r>
    </w:p>
    <w:p w:rsidR="0043108E" w:rsidRDefault="0043108E">
      <w:pPr>
        <w:pStyle w:val="a6"/>
        <w:widowControl w:val="0"/>
        <w:suppressAutoHyphens/>
        <w:rPr>
          <w:rStyle w:val="af0"/>
          <w:rFonts w:eastAsiaTheme="minorEastAsia"/>
        </w:rPr>
      </w:pPr>
    </w:p>
    <w:p w:rsidR="003E0A83" w:rsidRDefault="003E0A83">
      <w:pPr>
        <w:pStyle w:val="a1"/>
        <w:widowControl w:val="0"/>
        <w:suppressAutoHyphens/>
        <w:rPr>
          <w:rStyle w:val="ae"/>
          <w:rFonts w:eastAsiaTheme="minorEastAsia"/>
        </w:rPr>
      </w:pPr>
    </w:p>
    <w:sectPr w:rsidR="003E0A83">
      <w:headerReference w:type="default" r:id="rId7"/>
      <w:headerReference w:type="first" r:id="rId8"/>
      <w:pgSz w:w="11909" w:h="16834"/>
      <w:pgMar w:top="1440" w:right="1469" w:bottom="1893" w:left="270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E4" w:rsidRDefault="00DC28E4">
      <w:pPr>
        <w:spacing w:after="0" w:line="240" w:lineRule="auto"/>
      </w:pPr>
      <w:r>
        <w:separator/>
      </w:r>
    </w:p>
  </w:endnote>
  <w:endnote w:type="continuationSeparator" w:id="0">
    <w:p w:rsidR="00DC28E4" w:rsidRDefault="00DC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E4" w:rsidRDefault="00DC28E4">
      <w:pPr>
        <w:spacing w:after="0" w:line="240" w:lineRule="auto"/>
      </w:pPr>
      <w:r>
        <w:separator/>
      </w:r>
    </w:p>
  </w:footnote>
  <w:footnote w:type="continuationSeparator" w:id="0">
    <w:p w:rsidR="00DC28E4" w:rsidRDefault="00DC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83" w:rsidRDefault="00DC28E4">
    <w:pPr>
      <w:spacing w:after="0" w:line="240" w:lineRule="auto"/>
      <w:rPr>
        <w:rStyle w:val="ae"/>
        <w:rFonts w:eastAsiaTheme="minorEastAsia"/>
      </w:rPr>
    </w:pPr>
    <w:r>
      <w:rPr>
        <w:noProof/>
      </w:rPr>
      <mc:AlternateContent>
        <mc:Choice Requires="wpg">
          <w:drawing>
            <wp:anchor distT="0" distB="0" distL="0" distR="0" simplePos="0" relativeHeight="1017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89336"/>
              <wp:effectExtent l="0" t="0" r="0" b="0"/>
              <wp:wrapNone/>
              <wp:docPr id="1018" name="Grupp 10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088" cy="10689336"/>
                        <a:chOff x="0" y="0"/>
                        <a:chExt cx="7562088" cy="10689336"/>
                      </a:xfrm>
                    </wpg:grpSpPr>
                    <wps:wsp>
                      <wps:cNvPr id="1" name="Rektangel 1"/>
                      <wps:cNvSpPr/>
                      <wps:spPr>
                        <a:xfrm>
                          <a:off x="0" y="0"/>
                          <a:ext cx="7562088" cy="10689336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" name="Textruta 2"/>
                      <wps:cNvSpPr txBox="1"/>
                      <wps:spPr bwMode="auto">
                        <a:xfrm>
                          <a:off x="571462" y="342888"/>
                          <a:ext cx="205740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4"/>
                              <w:tblW w:w="324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700"/>
                            </w:tblGrid>
                            <w:tr w:rsidR="003E0A8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256"/>
                              </w:trPr>
                              <w:tc>
                                <w:tcPr>
                                  <w:tcW w:w="540" w:type="dxa"/>
                                  <w:vAlign w:val="bottom"/>
                                </w:tcPr>
                                <w:p w:rsidR="003E0A83" w:rsidRDefault="00DC28E4">
                                  <w:pPr>
                                    <w:pStyle w:val="a"/>
                                    <w:widowControl w:val="0"/>
                                    <w:suppressAutoHyphens/>
                                    <w:rPr>
                                      <w:rStyle w:val="af6"/>
                                    </w:rPr>
                                  </w:pPr>
                                  <w:r>
                                    <w:rPr>
                                      <w:rStyle w:val="af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bottom"/>
                                </w:tcPr>
                                <w:p w:rsidR="003E0A83" w:rsidRDefault="003E0A83">
                                  <w:pPr>
                                    <w:pStyle w:val="a1"/>
                                    <w:widowControl w:val="0"/>
                                    <w:suppressAutoHyphens/>
                                    <w:rPr>
                                      <w:rStyle w:val="af4"/>
                                    </w:rPr>
                                  </w:pPr>
                                </w:p>
                              </w:tc>
                            </w:tr>
                            <w:tr w:rsidR="003E0A8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256"/>
                              </w:trPr>
                              <w:tc>
                                <w:tcPr>
                                  <w:tcW w:w="540" w:type="dxa"/>
                                  <w:vAlign w:val="bottom"/>
                                </w:tcPr>
                                <w:p w:rsidR="003E0A83" w:rsidRDefault="003E0A83">
                                  <w:pPr>
                                    <w:pStyle w:val="a"/>
                                    <w:widowControl w:val="0"/>
                                    <w:suppressAutoHyphens/>
                                    <w:rPr>
                                      <w:rStyle w:val="af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vAlign w:val="bottom"/>
                                </w:tcPr>
                                <w:p w:rsidR="003E0A83" w:rsidRDefault="003E0A83">
                                  <w:pPr>
                                    <w:pStyle w:val="a"/>
                                    <w:widowControl w:val="0"/>
                                    <w:suppressAutoHyphens/>
                                    <w:rPr>
                                      <w:rStyle w:val="af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A83" w:rsidRDefault="003E0A83">
                            <w:pPr>
                              <w:spacing w:after="0" w:line="240" w:lineRule="auto"/>
                              <w:rPr>
                                <w:rStyle w:val="af9"/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lIns="0" tIns="0" rIns="0" bIns="0">
                        <a:spAutoFit/>
                      </wps:bodyPr>
                    </wps:wsp>
                    <wpg:grpSp>
                      <wpg:cNvPr id="3" name="Grupp 3"/>
                      <wpg:cNvGrpSpPr/>
                      <wpg:grpSpPr>
                        <a:xfrm>
                          <a:off x="5943600" y="342900"/>
                          <a:ext cx="1257300" cy="228600"/>
                          <a:chOff x="0" y="0"/>
                          <a:chExt cx="1257300" cy="228600"/>
                        </a:xfrm>
                      </wpg:grpSpPr>
                      <wps:wsp>
                        <wps:cNvPr id="4" name="Rektangel 4"/>
                        <wps:cNvSpPr/>
                        <wps:spPr>
                          <a:xfrm>
                            <a:off x="0" y="0"/>
                            <a:ext cx="1257300" cy="2286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Textruta 5"/>
                        <wps:cNvSpPr txBox="1"/>
                        <wps:spPr bwMode="auto">
                          <a:xfrm>
                            <a:off x="0" y="0"/>
                            <a:ext cx="800100" cy="2286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A83" w:rsidRDefault="00DC28E4">
                              <w:pPr>
                                <w:pStyle w:val="a2"/>
                                <w:widowControl w:val="0"/>
                                <w:suppressAutoHyphens/>
                                <w:rPr>
                                  <w:rStyle w:val="af"/>
                                </w:rPr>
                              </w:pPr>
                              <w:r>
                                <w:rPr>
                                  <w:rStyle w:val="af"/>
                                </w:rPr>
                                <w:fldChar w:fldCharType="begin"/>
                              </w:r>
                              <w:r>
                                <w:rPr>
                                  <w:rStyle w:val="af"/>
                                </w:rPr>
                                <w:instrText>PAGE \* Arabic \* MERGEFORMAT</w:instrText>
                              </w:r>
                              <w:r w:rsidR="0043108E">
                                <w:rPr>
                                  <w:rStyle w:val="af"/>
                                </w:rPr>
                                <w:fldChar w:fldCharType="separate"/>
                              </w:r>
                              <w:r w:rsidR="004F6FF4">
                                <w:rPr>
                                  <w:rStyle w:val="af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f"/>
                                </w:rPr>
                                <w:fldChar w:fldCharType="end"/>
                              </w:r>
                              <w:r>
                                <w:rPr>
                                  <w:rStyle w:val="af"/>
                                </w:rPr>
                                <w:t xml:space="preserve"> (</w:t>
                              </w:r>
                              <w:r>
                                <w:rPr>
                                  <w:rStyle w:val="af"/>
                                </w:rPr>
                                <w:fldChar w:fldCharType="begin"/>
                              </w:r>
                              <w:r>
                                <w:rPr>
                                  <w:rStyle w:val="af"/>
                                </w:rPr>
                                <w:instrText>NUMPAGES \* Arabic \* MERGEFORMAT</w:instrText>
                              </w:r>
                              <w:r w:rsidR="0043108E">
                                <w:rPr>
                                  <w:rStyle w:val="af"/>
                                </w:rPr>
                                <w:fldChar w:fldCharType="separate"/>
                              </w:r>
                              <w:r w:rsidR="004F6FF4">
                                <w:rPr>
                                  <w:rStyle w:val="af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f"/>
                                </w:rPr>
                                <w:fldChar w:fldCharType="end"/>
                              </w:r>
                              <w:r>
                                <w:rPr>
                                  <w:rStyle w:val="af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lIns="0" tIns="0" rIns="0" b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 1018" o:spid="_x0000_s1028" style="position:absolute;margin-left:0;margin-top:0;width:595.45pt;height:841.7pt;z-index:1017;mso-wrap-distance-left:0;mso-wrap-distance-right:0;mso-position-horizontal-relative:page;mso-position-vertical-relative:page" coordsize="75620,10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">
              <v:rect id="Rektangel 1" o:spid="_x0000_s1029" style="position:absolute;width:75620;height:106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30" type="#_x0000_t202" style="position:absolute;left:5714;top:3428;width:20574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tucIA&#10;AADaAAAADwAAAGRycy9kb3ducmV2LnhtbESPQWuDQBSE74H8h+UVegl11YM01lVKaKH0ljSX3B7u&#10;i0rct+Ju1frru4FCj8PMfMMU1WJ6MdHoOssKkigGQVxb3XGj4Pz1/vQMwnlkjb1lUvBDDqpyuykw&#10;13bmI00n34gAYZejgtb7IZfS1S0ZdJEdiIN3taNBH+TYSD3iHOCml2kcZ9Jgx2GhxYEOLdW307dR&#10;kC1vw+5zT+m81v3ElzVJPCVKPT4sry8gPC3+P/zX/tAKUrhfCT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S25wgAAANoAAAAPAAAAAAAAAAAAAAAAAJgCAABkcnMvZG93&#10;bnJldi54bWxQSwUGAAAAAAQABAD1AAAAhwMAAAAA&#10;" filled="f" stroked="f">
                <v:textbox style="mso-fit-shape-to-text:t" inset="0,0,0,0">
                  <w:txbxContent>
                    <w:tbl>
                      <w:tblPr>
                        <w:tblStyle w:val="t4"/>
                        <w:tblW w:w="324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700"/>
                      </w:tblGrid>
                      <w:tr w:rsidR="003E0A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56"/>
                        </w:trPr>
                        <w:tc>
                          <w:tcPr>
                            <w:tcW w:w="540" w:type="dxa"/>
                            <w:vAlign w:val="bottom"/>
                          </w:tcPr>
                          <w:p w:rsidR="003E0A83" w:rsidRDefault="00DC28E4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6"/>
                              </w:rPr>
                            </w:pPr>
                            <w:r>
                              <w:rPr>
                                <w:rStyle w:val="af6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2700" w:type="dxa"/>
                            <w:vAlign w:val="bottom"/>
                          </w:tcPr>
                          <w:p w:rsidR="003E0A83" w:rsidRDefault="003E0A83">
                            <w:pPr>
                              <w:pStyle w:val="a1"/>
                              <w:widowControl w:val="0"/>
                              <w:suppressAutoHyphens/>
                              <w:rPr>
                                <w:rStyle w:val="af4"/>
                              </w:rPr>
                            </w:pPr>
                          </w:p>
                        </w:tc>
                      </w:tr>
                      <w:tr w:rsidR="003E0A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56"/>
                        </w:trPr>
                        <w:tc>
                          <w:tcPr>
                            <w:tcW w:w="540" w:type="dxa"/>
                            <w:vAlign w:val="bottom"/>
                          </w:tcPr>
                          <w:p w:rsidR="003E0A83" w:rsidRDefault="003E0A83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6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vAlign w:val="bottom"/>
                          </w:tcPr>
                          <w:p w:rsidR="003E0A83" w:rsidRDefault="003E0A83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6"/>
                              </w:rPr>
                            </w:pPr>
                          </w:p>
                        </w:tc>
                      </w:tr>
                    </w:tbl>
                    <w:p w:rsidR="003E0A83" w:rsidRDefault="003E0A83">
                      <w:pPr>
                        <w:spacing w:after="0" w:line="240" w:lineRule="auto"/>
                        <w:rPr>
                          <w:rStyle w:val="af9"/>
                          <w:rFonts w:eastAsiaTheme="minorEastAsia"/>
                        </w:rPr>
                      </w:pPr>
                    </w:p>
                  </w:txbxContent>
                </v:textbox>
              </v:shape>
              <v:group id="Grupp 3" o:spid="_x0000_s1031" style="position:absolute;left:59436;top:3429;width:12573;height:2286" coordsize="1257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ktangel 4" o:spid="_x0000_s1032" style="position:absolute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hgcEA&#10;AADaAAAADwAAAGRycy9kb3ducmV2LnhtbESPT4vCMBTE78J+h/CEvWmqiEg1igiLy978A+3xkTyb&#10;YvNSmli7336zIHgcZuY3zGY3uEb01IXas4LZNANBrL2puVJwvXxNViBCRDbYeCYFvxRgt/0YbTA3&#10;/skn6s+xEgnCIUcFNsY2lzJoSw7D1LfEybv5zmFMsquk6fCZ4K6R8yxbSoc1pwWLLR0s6fv54RTs&#10;+3JelNXRNOXPfXGyOpRF1Ep9jof9GkSkIb7Dr/a3UbCA/yvpBs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l4YHBAAAA2gAAAA8AAAAAAAAAAAAAAAAAmAIAAGRycy9kb3du&#10;cmV2LnhtbFBLBQYAAAAABAAEAPUAAACGAwAAAAA=&#10;" filled="f" stroked="f" strokeweight="0"/>
                <v:shape id="Textruta 5" o:spid="_x0000_s1033" type="#_x0000_t202" style="position:absolute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gUMQA&#10;AADaAAAADwAAAGRycy9kb3ducmV2LnhtbESPT2vCQBTE70K/w/IKXkQ3BiwlukpRFBV6MP6jt0f2&#10;NQnNvg3Z1cRv7xYKPQ4z8xtmtuhMJe7UuNKygvEoAkGcWV1yruB0XA/fQTiPrLGyTAoe5GAxf+nN&#10;MNG25QPdU5+LAGGXoILC+zqR0mUFGXQjWxMH79s2Bn2QTS51g22Am0rGUfQmDZYcFgqsaVlQ9pPe&#10;jILj55XiTbu5nHd7+7WieODTyU2p/mv3MQXhqfP/4b/2ViuYwO+Vc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YFDEAAAA2gAAAA8AAAAAAAAAAAAAAAAAmAIAAGRycy9k&#10;b3ducmV2LnhtbFBLBQYAAAAABAAEAPUAAACJAwAAAAA=&#10;" filled="f" stroked="f" strokeweight="0">
                  <v:textbox inset="0,0,0,0">
                    <w:txbxContent>
                      <w:p w:rsidR="003E0A83" w:rsidRDefault="00DC28E4">
                        <w:pPr>
                          <w:pStyle w:val="a2"/>
                          <w:widowControl w:val="0"/>
                          <w:suppressAutoHyphens/>
                          <w:rPr>
                            <w:rStyle w:val="af"/>
                          </w:rPr>
                        </w:pPr>
                        <w:r>
                          <w:rPr>
                            <w:rStyle w:val="af"/>
                          </w:rPr>
                          <w:fldChar w:fldCharType="begin"/>
                        </w:r>
                        <w:r>
                          <w:rPr>
                            <w:rStyle w:val="af"/>
                          </w:rPr>
                          <w:instrText>PAGE \* Arabic \* MERGEFORMAT</w:instrText>
                        </w:r>
                        <w:r w:rsidR="0043108E">
                          <w:rPr>
                            <w:rStyle w:val="af"/>
                          </w:rPr>
                          <w:fldChar w:fldCharType="separate"/>
                        </w:r>
                        <w:r w:rsidR="004F6FF4">
                          <w:rPr>
                            <w:rStyle w:val="af"/>
                            <w:noProof/>
                          </w:rPr>
                          <w:t>4</w:t>
                        </w:r>
                        <w:r>
                          <w:rPr>
                            <w:rStyle w:val="af"/>
                          </w:rPr>
                          <w:fldChar w:fldCharType="end"/>
                        </w:r>
                        <w:r>
                          <w:rPr>
                            <w:rStyle w:val="af"/>
                          </w:rPr>
                          <w:t xml:space="preserve"> (</w:t>
                        </w:r>
                        <w:r>
                          <w:rPr>
                            <w:rStyle w:val="af"/>
                          </w:rPr>
                          <w:fldChar w:fldCharType="begin"/>
                        </w:r>
                        <w:r>
                          <w:rPr>
                            <w:rStyle w:val="af"/>
                          </w:rPr>
                          <w:instrText>NUMPAGES \* Arabic \* MERGEFORMAT</w:instrText>
                        </w:r>
                        <w:r w:rsidR="0043108E">
                          <w:rPr>
                            <w:rStyle w:val="af"/>
                          </w:rPr>
                          <w:fldChar w:fldCharType="separate"/>
                        </w:r>
                        <w:r w:rsidR="004F6FF4">
                          <w:rPr>
                            <w:rStyle w:val="af"/>
                            <w:noProof/>
                          </w:rPr>
                          <w:t>4</w:t>
                        </w:r>
                        <w:r>
                          <w:rPr>
                            <w:rStyle w:val="af"/>
                          </w:rPr>
                          <w:fldChar w:fldCharType="end"/>
                        </w:r>
                        <w:r>
                          <w:rPr>
                            <w:rStyle w:val="af"/>
                          </w:rPr>
                          <w:t>)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1019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9652000</wp:posOffset>
              </wp:positionV>
              <wp:extent cx="7543800" cy="1028700"/>
              <wp:effectExtent l="0" t="0" r="0" b="0"/>
              <wp:wrapNone/>
              <wp:docPr id="1020" name="Grupp 10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3800" cy="1028700"/>
                        <a:chOff x="0" y="0"/>
                        <a:chExt cx="7543800" cy="1028700"/>
                      </a:xfrm>
                    </wpg:grpSpPr>
                    <wps:wsp>
                      <wps:cNvPr id="6" name="Rektangel 6"/>
                      <wps:cNvSpPr/>
                      <wps:spPr>
                        <a:xfrm>
                          <a:off x="0" y="0"/>
                          <a:ext cx="7543800" cy="10287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Textruta 7"/>
                      <wps:cNvSpPr txBox="1"/>
                      <wps:spPr bwMode="auto">
                        <a:xfrm>
                          <a:off x="914400" y="228600"/>
                          <a:ext cx="3314700" cy="6858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A83" w:rsidRDefault="003E0A83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5"/>
                              </w:rPr>
                            </w:pPr>
                          </w:p>
                          <w:p w:rsidR="003E0A83" w:rsidRDefault="003E0A83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5"/>
                              </w:rPr>
                            </w:pPr>
                          </w:p>
                          <w:p w:rsidR="003E0A83" w:rsidRDefault="00DC28E4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5"/>
                              </w:rPr>
                            </w:pPr>
                            <w:r>
                              <w:rPr>
                                <w:rStyle w:val="af5"/>
                              </w:rPr>
                              <w:t>Region Skåne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1020" o:spid="_x0000_s1034" style="position:absolute;margin-left:0;margin-top:760pt;width:594pt;height:81pt;z-index:1019;mso-wrap-distance-left:0;mso-wrap-distance-right:0;mso-position-horizontal-relative:page;mso-position-vertical-relative:page" coordsize="7543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">
              <v:rect id="Rektangel 6" o:spid="_x0000_s1035" style="position:absolute;width:7543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vabcEA&#10;AADaAAAADwAAAGRycy9kb3ducmV2LnhtbESPT4vCMBTE78J+h/AEb5oqi0g1igiLy978A+3xkTyb&#10;YvNSmli7394sLHgcZuY3zGY3uEb01IXas4L5LANBrL2puVJwvXxNVyBCRDbYeCYFvxRgt/0YbTA3&#10;/skn6s+xEgnCIUcFNsY2lzJoSw7DzLfEybv5zmFMsquk6fCZ4K6RiyxbSoc1pwWLLR0s6fv54RTs&#10;+3JRlNXRNOXP/fNkdSiLqJWajIf9GkSkIb7D/+1vo2AJf1fS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72m3BAAAA2gAAAA8AAAAAAAAAAAAAAAAAmAIAAGRycy9kb3du&#10;cmV2LnhtbFBLBQYAAAAABAAEAPUAAACGAwAAAAA=&#10;" filled="f" stroked="f" strokeweight="0"/>
              <v:shape id="Textruta 7" o:spid="_x0000_s1036" type="#_x0000_t202" style="position:absolute;left:9144;top:2286;width:3314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bvMUA&#10;AADa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M7heCT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Fu8xQAAANoAAAAPAAAAAAAAAAAAAAAAAJgCAABkcnMv&#10;ZG93bnJldi54bWxQSwUGAAAAAAQABAD1AAAAigMAAAAA&#10;" filled="f" stroked="f" strokeweight="0">
                <v:textbox inset="0,0,0,0">
                  <w:txbxContent>
                    <w:p w:rsidR="003E0A83" w:rsidRDefault="003E0A83">
                      <w:pPr>
                        <w:pStyle w:val="a"/>
                        <w:widowControl w:val="0"/>
                        <w:suppressAutoHyphens/>
                        <w:rPr>
                          <w:rStyle w:val="af5"/>
                        </w:rPr>
                      </w:pPr>
                    </w:p>
                    <w:p w:rsidR="003E0A83" w:rsidRDefault="003E0A83">
                      <w:pPr>
                        <w:pStyle w:val="a"/>
                        <w:widowControl w:val="0"/>
                        <w:suppressAutoHyphens/>
                        <w:rPr>
                          <w:rStyle w:val="af5"/>
                        </w:rPr>
                      </w:pPr>
                    </w:p>
                    <w:p w:rsidR="003E0A83" w:rsidRDefault="00DC28E4">
                      <w:pPr>
                        <w:pStyle w:val="a"/>
                        <w:widowControl w:val="0"/>
                        <w:suppressAutoHyphens/>
                        <w:rPr>
                          <w:rStyle w:val="af5"/>
                        </w:rPr>
                      </w:pPr>
                      <w:r>
                        <w:rPr>
                          <w:rStyle w:val="af5"/>
                        </w:rPr>
                        <w:t>Region Skåne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21" behindDoc="0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374400</wp:posOffset>
              </wp:positionV>
              <wp:extent cx="1600200" cy="228600"/>
              <wp:effectExtent l="0" t="0" r="0" b="0"/>
              <wp:wrapNone/>
              <wp:docPr id="1022" name="Textruta 10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A83" w:rsidRDefault="00DC28E4">
                          <w:pPr>
                            <w:pStyle w:val="a1"/>
                            <w:widowControl w:val="0"/>
                            <w:suppressAutoHyphens/>
                            <w:rPr>
                              <w:rStyle w:val="af4"/>
                            </w:rPr>
                          </w:pPr>
                          <w:r>
                            <w:rPr>
                              <w:rStyle w:val="af4"/>
                            </w:rPr>
                            <w:t>2020-09-23</w:t>
                          </w: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ruta 1022" o:spid="_x0000_s1037" type="#_x0000_t202" style="position:absolute;margin-left:81pt;margin-top:29.5pt;width:126pt;height:18pt;z-index:10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" filled="f" stroked="f" strokeweight="0">
              <v:path arrowok="t"/>
              <v:textbox inset="0,0,0,0">
                <w:txbxContent>
                  <w:p w:rsidR="003E0A83" w:rsidRDefault="00DC28E4">
                    <w:pPr>
                      <w:pStyle w:val="a1"/>
                      <w:widowControl w:val="0"/>
                      <w:suppressAutoHyphens/>
                      <w:rPr>
                        <w:rStyle w:val="af4"/>
                      </w:rPr>
                    </w:pPr>
                    <w:r>
                      <w:rPr>
                        <w:rStyle w:val="af4"/>
                      </w:rPr>
                      <w:t>2020-09-23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83" w:rsidRDefault="00DC28E4">
    <w:pPr>
      <w:spacing w:after="0" w:line="240" w:lineRule="auto"/>
      <w:rPr>
        <w:rStyle w:val="ae"/>
        <w:rFonts w:eastAsiaTheme="minorEastAsia"/>
      </w:rPr>
    </w:pPr>
    <w:r>
      <w:rPr>
        <w:noProof/>
      </w:rPr>
      <mc:AlternateContent>
        <mc:Choice Requires="wpg">
          <w:drawing>
            <wp:anchor distT="0" distB="0" distL="0" distR="0" simplePos="0" relativeHeight="100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89336"/>
              <wp:effectExtent l="0" t="0" r="0" b="0"/>
              <wp:wrapNone/>
              <wp:docPr id="1001" name="Grupp 10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088" cy="10689336"/>
                        <a:chOff x="0" y="0"/>
                        <a:chExt cx="7562088" cy="10689336"/>
                      </a:xfrm>
                    </wpg:grpSpPr>
                    <wps:wsp>
                      <wps:cNvPr id="8" name="Rektangel 8"/>
                      <wps:cNvSpPr/>
                      <wps:spPr>
                        <a:xfrm>
                          <a:off x="0" y="0"/>
                          <a:ext cx="7562088" cy="10689336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" name="Textruta 9"/>
                      <wps:cNvSpPr txBox="1"/>
                      <wps:spPr bwMode="auto">
                        <a:xfrm>
                          <a:off x="457200" y="342900"/>
                          <a:ext cx="3429000" cy="10287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A83" w:rsidRDefault="00DC28E4">
                            <w:pPr>
                              <w:pStyle w:val="a1"/>
                              <w:widowControl w:val="0"/>
                              <w:suppressAutoHyphens/>
                              <w:rPr>
                                <w:rStyle w:val="af8"/>
                              </w:rPr>
                            </w:pPr>
                            <w:r>
                              <w:rPr>
                                <w:rStyle w:val="af8"/>
                              </w:rPr>
                              <w:t>Sjukhusstyrelse Trelleborg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  <wps:wsp>
                      <wps:cNvPr id="10" name="Textruta 10"/>
                      <wps:cNvSpPr txBox="1"/>
                      <wps:spPr bwMode="auto">
                        <a:xfrm>
                          <a:off x="4000500" y="914400"/>
                          <a:ext cx="1828800" cy="2286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A83" w:rsidRDefault="00DC28E4">
                            <w:pPr>
                              <w:pStyle w:val="a4"/>
                              <w:widowControl w:val="0"/>
                              <w:suppressAutoHyphens/>
                              <w:rPr>
                                <w:rStyle w:val="af7"/>
                              </w:rPr>
                            </w:pPr>
                            <w:r>
                              <w:rPr>
                                <w:rStyle w:val="af7"/>
                              </w:rPr>
                              <w:t xml:space="preserve">PROTOKOLL </w:t>
                            </w:r>
                            <w:proofErr w:type="gramStart"/>
                            <w:r>
                              <w:rPr>
                                <w:rStyle w:val="af7"/>
                              </w:rPr>
                              <w:t>§§</w:t>
                            </w:r>
                            <w:proofErr w:type="gramEnd"/>
                            <w:r>
                              <w:rPr>
                                <w:rStyle w:val="af7"/>
                              </w:rPr>
                              <w:t xml:space="preserve"> 23-28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  <wps:wsp>
                      <wps:cNvPr id="11" name="Textruta 11"/>
                      <wps:cNvSpPr txBox="1"/>
                      <wps:spPr bwMode="auto">
                        <a:xfrm>
                          <a:off x="4000231" y="1142959"/>
                          <a:ext cx="2236470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4"/>
                              <w:tblW w:w="3523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2443"/>
                            </w:tblGrid>
                            <w:tr w:rsidR="003E0A8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256"/>
                              </w:trPr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3E0A83" w:rsidRDefault="00DC28E4">
                                  <w:pPr>
                                    <w:pStyle w:val="a"/>
                                    <w:widowControl w:val="0"/>
                                    <w:suppressAutoHyphens/>
                                    <w:rPr>
                                      <w:rStyle w:val="af6"/>
                                    </w:rPr>
                                  </w:pPr>
                                  <w:r>
                                    <w:rPr>
                                      <w:rStyle w:val="af6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vAlign w:val="bottom"/>
                                </w:tcPr>
                                <w:p w:rsidR="003E0A83" w:rsidRDefault="003E0A83">
                                  <w:pPr>
                                    <w:pStyle w:val="a1"/>
                                    <w:widowControl w:val="0"/>
                                    <w:suppressAutoHyphens/>
                                    <w:rPr>
                                      <w:rStyle w:val="af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A83" w:rsidRDefault="003E0A83">
                            <w:pPr>
                              <w:spacing w:after="0" w:line="240" w:lineRule="auto"/>
                              <w:rPr>
                                <w:rStyle w:val="af9"/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lIns="0" tIns="0" rIns="0" bIns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02" name="Bildobjekt 1002"/>
                        <pic:cNvPicPr/>
                      </pic:nvPicPr>
                      <pic:blipFill>
                        <a:blip r:embed="rId1"/>
                        <a:srcRect b="-1663"/>
                        <a:stretch>
                          <a:fillRect/>
                        </a:stretch>
                      </pic:blipFill>
                      <pic:spPr>
                        <a:xfrm>
                          <a:off x="6286500" y="342900"/>
                          <a:ext cx="738000" cy="7239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2" name="Grupp 12"/>
                      <wpg:cNvGrpSpPr/>
                      <wpg:grpSpPr>
                        <a:xfrm>
                          <a:off x="5829300" y="1371600"/>
                          <a:ext cx="1257300" cy="228600"/>
                          <a:chOff x="0" y="0"/>
                          <a:chExt cx="1257300" cy="228600"/>
                        </a:xfrm>
                      </wpg:grpSpPr>
                      <wps:wsp>
                        <wps:cNvPr id="13" name="Rektangel 13"/>
                        <wps:cNvSpPr/>
                        <wps:spPr>
                          <a:xfrm>
                            <a:off x="0" y="0"/>
                            <a:ext cx="1257300" cy="2286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Textruta 14"/>
                        <wps:cNvSpPr txBox="1"/>
                        <wps:spPr bwMode="auto">
                          <a:xfrm>
                            <a:off x="0" y="0"/>
                            <a:ext cx="800100" cy="2286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A83" w:rsidRDefault="00DC28E4">
                              <w:pPr>
                                <w:pStyle w:val="a2"/>
                                <w:widowControl w:val="0"/>
                                <w:suppressAutoHyphens/>
                                <w:rPr>
                                  <w:rStyle w:val="af"/>
                                </w:rPr>
                              </w:pPr>
                              <w:r>
                                <w:rPr>
                                  <w:rStyle w:val="af"/>
                                </w:rPr>
                                <w:fldChar w:fldCharType="begin"/>
                              </w:r>
                              <w:r>
                                <w:rPr>
                                  <w:rStyle w:val="af"/>
                                </w:rPr>
                                <w:instrText>PAGE \* Arabic \* MERGEFORMAT</w:instrText>
                              </w:r>
                              <w:r w:rsidR="0043108E">
                                <w:rPr>
                                  <w:rStyle w:val="af"/>
                                </w:rPr>
                                <w:fldChar w:fldCharType="separate"/>
                              </w:r>
                              <w:r w:rsidR="004F6FF4">
                                <w:rPr>
                                  <w:rStyle w:val="af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af"/>
                                </w:rPr>
                                <w:fldChar w:fldCharType="end"/>
                              </w:r>
                              <w:r>
                                <w:rPr>
                                  <w:rStyle w:val="af"/>
                                </w:rPr>
                                <w:t xml:space="preserve"> (</w:t>
                              </w:r>
                              <w:r>
                                <w:rPr>
                                  <w:rStyle w:val="af"/>
                                </w:rPr>
                                <w:fldChar w:fldCharType="begin"/>
                              </w:r>
                              <w:r>
                                <w:rPr>
                                  <w:rStyle w:val="af"/>
                                </w:rPr>
                                <w:instrText>NUMPAGES \* Arabic \* MERGEFORMAT</w:instrText>
                              </w:r>
                              <w:r w:rsidR="0043108E">
                                <w:rPr>
                                  <w:rStyle w:val="af"/>
                                </w:rPr>
                                <w:fldChar w:fldCharType="separate"/>
                              </w:r>
                              <w:r w:rsidR="004F6FF4">
                                <w:rPr>
                                  <w:rStyle w:val="af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f"/>
                                </w:rPr>
                                <w:fldChar w:fldCharType="end"/>
                              </w:r>
                              <w:r>
                                <w:rPr>
                                  <w:rStyle w:val="af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lIns="0" tIns="0" rIns="0" b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 1001" o:spid="_x0000_s1038" style="position:absolute;margin-left:0;margin-top:0;width:595.45pt;height:841.7pt;z-index:1000;mso-wrap-distance-left:0;mso-wrap-distance-right:0;mso-position-horizontal-relative:page;mso-position-vertical-relative:page" coordsize="75620,106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QmFzaWMgQ01ZSz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zLTA0LTMwVDA5OjMzOjE4KzAyOjAwPC94bXA6TWV0&#10;YWRhdGFEYXRlPgogICAgICAgICA8eG1wOk1vZGlmeURhdGU+MjAxMy0wNC0zMFQwNzozMzoyMlo8&#10;L3htcDpNb2RpZnlEYXRlPgogICAgICAgICA8eG1wOkNyZWF0ZURhdGU+MjAxMy0wNC0zMFQwOToz&#10;MzoxOCswMj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yNDg8L3ht&#10;cEdJbWc6aGVpZ2h0PgogICAgICAgICAgICAgICAgICA8eG1wR0ltZzpmb3JtYXQ+SlBFRzwveG1w&#10;R0ltZzpmb3JtYXQ+CiAgICAgICAgICAgICAgICAgIDx4bXBHSW1nOmltYWdlPi85ai80QUFRU2ta&#10;SlJnQUJBZ0VBU0FCSUFBRC83UUFzVUdodmRHOXphRzl3SURNdU1BQTRRa2xOQSswQUFBQUFBQkFB&#10;U0FBQUFBRUEmI3hBO0FRQkl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K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wAAAAAH/2wCE&#10;AAYEBAQFBAYFBQYJBgUGCQsIBgYICwwKCgsKCgwQDAwMDAwMEAwODxAPDgwTExQUExMcGxsbHB8f&#10;Hx8fHx8fHx8BBwcHDQwNGBAQGBoVERUaHx8fHx8fHx8fHx8fHx8fHx8fHx8fHx8fHx8fHx8fHx8f&#10;Hx8fHx8fHx8fHx8fHx8fH//AABEIAxwDOQMBEQACEQEDEQH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">
              <v:rect id="Rektangel 8" o:spid="_x0000_s1039" style="position:absolute;width:75620;height:106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rhL4A&#10;AADaAAAADwAAAGRycy9kb3ducmV2LnhtbERPz2vCMBS+D/wfwhN2m6lFxqhGKYJMvNUN7PGRPJti&#10;81KarK3//XIY7Pjx/d4dZteJkYbQelawXmUgiLU3LTcKvr9Obx8gQkQ22HkmBU8KcNgvXnZYGD9x&#10;ReM1NiKFcChQgY2xL6QM2pLDsPI9ceLufnAYExwaaQacUrjrZJ5l79Jhy6nBYk9HS/px/XEKyrHO&#10;b3Xzabr68thUVof6FrVSr8u53IKINMd/8Z/7bBSkrelKu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o64S+AAAA2gAAAA8AAAAAAAAAAAAAAAAAmAIAAGRycy9kb3ducmV2&#10;LnhtbFBLBQYAAAAABAAEAPUAAACDAwAAAAA=&#10;" filled="f" stroked="f" strokeweight="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40" type="#_x0000_t202" style="position:absolute;left:4572;top:3429;width:3429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qVcUA&#10;AADa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F7heCT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2pVxQAAANoAAAAPAAAAAAAAAAAAAAAAAJgCAABkcnMv&#10;ZG93bnJldi54bWxQSwUGAAAAAAQABAD1AAAAigMAAAAA&#10;" filled="f" stroked="f" strokeweight="0">
                <v:textbox inset="0,0,0,0">
                  <w:txbxContent>
                    <w:p w:rsidR="003E0A83" w:rsidRDefault="00DC28E4">
                      <w:pPr>
                        <w:pStyle w:val="a1"/>
                        <w:widowControl w:val="0"/>
                        <w:suppressAutoHyphens/>
                        <w:rPr>
                          <w:rStyle w:val="af8"/>
                        </w:rPr>
                      </w:pPr>
                      <w:r>
                        <w:rPr>
                          <w:rStyle w:val="af8"/>
                        </w:rPr>
                        <w:t>Sjukhusstyrelse Trelleborg</w:t>
                      </w:r>
                    </w:p>
                  </w:txbxContent>
                </v:textbox>
              </v:shape>
              <v:shape id="Textruta 10" o:spid="_x0000_s1041" type="#_x0000_t202" style="position:absolute;left:40005;top:9144;width:18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az8YA&#10;AADbAAAADwAAAGRycy9kb3ducmV2LnhtbESPQUvDQBCF74L/YRnBi9iNgZYSuy1SsWihhyZV8TZk&#10;xyQ0Oxuy2yb9952D4G2G9+a9bxar0bXqTH1oPBt4miSgiEtvG64MHIq3xzmoEJEttp7JwIUCrJa3&#10;NwvMrB94T+c8VkpCOGRooI6xy7QOZU0Ow8R3xKL9+t5hlLWvtO1xkHDX6jRJZtphw9JQY0frmspj&#10;fnIGit03pZth8/X5sfU/r5Q+xHx6Mub+bnx5BhVpjP/mv+t3K/hCL7/IA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/az8YAAADbAAAADwAAAAAAAAAAAAAAAACYAgAAZHJz&#10;L2Rvd25yZXYueG1sUEsFBgAAAAAEAAQA9QAAAIsDAAAAAA==&#10;" filled="f" stroked="f" strokeweight="0">
                <v:textbox inset="0,0,0,0">
                  <w:txbxContent>
                    <w:p w:rsidR="003E0A83" w:rsidRDefault="00DC28E4">
                      <w:pPr>
                        <w:pStyle w:val="a4"/>
                        <w:widowControl w:val="0"/>
                        <w:suppressAutoHyphens/>
                        <w:rPr>
                          <w:rStyle w:val="af7"/>
                        </w:rPr>
                      </w:pPr>
                      <w:r>
                        <w:rPr>
                          <w:rStyle w:val="af7"/>
                        </w:rPr>
                        <w:t xml:space="preserve">PROTOKOLL </w:t>
                      </w:r>
                      <w:proofErr w:type="gramStart"/>
                      <w:r>
                        <w:rPr>
                          <w:rStyle w:val="af7"/>
                        </w:rPr>
                        <w:t>§§</w:t>
                      </w:r>
                      <w:proofErr w:type="gramEnd"/>
                      <w:r>
                        <w:rPr>
                          <w:rStyle w:val="af7"/>
                        </w:rPr>
                        <w:t xml:space="preserve"> 23-28</w:t>
                      </w:r>
                    </w:p>
                  </w:txbxContent>
                </v:textbox>
              </v:shape>
              <v:shape id="Textruta 11" o:spid="_x0000_s1042" type="#_x0000_t202" style="position:absolute;left:40002;top:11429;width:22365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nAb8A&#10;AADbAAAADwAAAGRycy9kb3ducmV2LnhtbERPTYvCMBC9C/6HMMJeRNN4EK1GEXFh8bbqxdvQjG2x&#10;mZQmtl1/vVkQvM3jfc5629tKtNT40rEGNU1AEGfOlJxruJy/JwsQPiAbrByThj/ysN0MB2tMjev4&#10;l9pTyEUMYZ+ihiKEOpXSZwVZ9FNXE0fu5hqLIcIml6bBLobbSs6SZC4tlhwbCqxpX1B2Pz2shnl/&#10;qMfHJc26Z1a1fH0qFUhp/TXqdysQgfrwEb/dPybOV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OcBvwAAANsAAAAPAAAAAAAAAAAAAAAAAJgCAABkcnMvZG93bnJl&#10;di54bWxQSwUGAAAAAAQABAD1AAAAhAMAAAAA&#10;" filled="f" stroked="f">
                <v:textbox style="mso-fit-shape-to-text:t" inset="0,0,0,0">
                  <w:txbxContent>
                    <w:tbl>
                      <w:tblPr>
                        <w:tblStyle w:val="t4"/>
                        <w:tblW w:w="3523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2443"/>
                      </w:tblGrid>
                      <w:tr w:rsidR="003E0A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56"/>
                        </w:trPr>
                        <w:tc>
                          <w:tcPr>
                            <w:tcW w:w="1080" w:type="dxa"/>
                            <w:vAlign w:val="bottom"/>
                          </w:tcPr>
                          <w:p w:rsidR="003E0A83" w:rsidRDefault="00DC28E4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6"/>
                              </w:rPr>
                            </w:pPr>
                            <w:r>
                              <w:rPr>
                                <w:rStyle w:val="af6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2443" w:type="dxa"/>
                            <w:vAlign w:val="bottom"/>
                          </w:tcPr>
                          <w:p w:rsidR="003E0A83" w:rsidRDefault="003E0A83">
                            <w:pPr>
                              <w:pStyle w:val="a1"/>
                              <w:widowControl w:val="0"/>
                              <w:suppressAutoHyphens/>
                              <w:rPr>
                                <w:rStyle w:val="af4"/>
                              </w:rPr>
                            </w:pPr>
                          </w:p>
                        </w:tc>
                      </w:tr>
                    </w:tbl>
                    <w:p w:rsidR="003E0A83" w:rsidRDefault="003E0A83">
                      <w:pPr>
                        <w:spacing w:after="0" w:line="240" w:lineRule="auto"/>
                        <w:rPr>
                          <w:rStyle w:val="af9"/>
                          <w:rFonts w:eastAsiaTheme="minorEastAsia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1002" o:spid="_x0000_s1043" type="#_x0000_t75" style="position:absolute;left:62865;top:3429;width:7380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bnqvBAAAA3QAAAA8AAABkcnMvZG93bnJldi54bWxET01rAjEQvRf8D2EEbzVRpJXVKCIIPQjS&#10;rRdv42bcXdxMQpLq6q9vCoXe5vE+Z7nubSduFGLrWMNkrEAQV860XGs4fu1e5yBiQjbYOSYND4qw&#10;Xg1ellgYd+dPupWpFjmEY4EampR8IWWsGrIYx84TZ+7igsWUYailCXjP4baTU6XepMWWc0ODnrYN&#10;Vdfy22pIz+epnPh9935gH9x5hnQ4odajYb9ZgEjUp3/xn/vD5PlKTeH3m3yC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bnqvBAAAA3QAAAA8AAAAAAAAAAAAAAAAAnwIA&#10;AGRycy9kb3ducmV2LnhtbFBLBQYAAAAABAAEAPcAAACNAwAAAAA=&#10;" strokeweight="0">
                <v:imagedata r:id="rId2" o:title="" cropbottom="-1090f"/>
              </v:shape>
              <v:group id="Grupp 12" o:spid="_x0000_s1044" style="position:absolute;left:58293;top:13716;width:12573;height:2286" coordsize="1257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rect id="Rektangel 13" o:spid="_x0000_s1045" style="position:absolute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5pb8A&#10;AADbAAAADwAAAGRycy9kb3ducmV2LnhtbERPS4vCMBC+C/6HMII3TXVFlq5RZGFx8eYD7HFIxqbY&#10;TEoTa/33RljY23x8z1lteleLjtpQeVYwm2YgiLU3FZcKzqefySeIEJEN1p5JwZMCbNbDwQpz4x98&#10;oO4YS5FCOOSowMbY5FIGbclhmPqGOHFX3zqMCbalNC0+Urir5TzLltJhxanBYkPflvTteHcKtl0x&#10;vxTlztTF/rY4WB2KS9RKjUf99gtEpD7+i//cvybN/4D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ebmlvwAAANsAAAAPAAAAAAAAAAAAAAAAAJgCAABkcnMvZG93bnJl&#10;di54bWxQSwUGAAAAAAQABAD1AAAAhAMAAAAA&#10;" filled="f" stroked="f" strokeweight="0"/>
                <v:shape id="Textruta 14" o:spid="_x0000_s1046" type="#_x0000_t202" style="position:absolute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czMQA&#10;AADbAAAADwAAAGRycy9kb3ducmV2LnhtbERPTWvCQBC9C/6HZYRepG4aqpToKqWl0hY8mGiLtyE7&#10;JsHsbMiuJv33XUHwNo/3OYtVb2pxodZVlhU8TSIQxLnVFRcKdtnH4wsI55E11pZJwR85WC2HgwUm&#10;2na8pUvqCxFC2CWooPS+SaR0eUkG3cQ2xIE72tagD7AtpG6xC+GmlnEUzaTBikNDiQ29lZSf0rNR&#10;kG1+KV5365/917c9vFM89un0rNTDqH+dg/DU+7v45v7UYf4zXH8J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3MzEAAAA2wAAAA8AAAAAAAAAAAAAAAAAmAIAAGRycy9k&#10;b3ducmV2LnhtbFBLBQYAAAAABAAEAPUAAACJAwAAAAA=&#10;" filled="f" stroked="f" strokeweight="0">
                  <v:textbox inset="0,0,0,0">
                    <w:txbxContent>
                      <w:p w:rsidR="003E0A83" w:rsidRDefault="00DC28E4">
                        <w:pPr>
                          <w:pStyle w:val="a2"/>
                          <w:widowControl w:val="0"/>
                          <w:suppressAutoHyphens/>
                          <w:rPr>
                            <w:rStyle w:val="af"/>
                          </w:rPr>
                        </w:pPr>
                        <w:r>
                          <w:rPr>
                            <w:rStyle w:val="af"/>
                          </w:rPr>
                          <w:fldChar w:fldCharType="begin"/>
                        </w:r>
                        <w:r>
                          <w:rPr>
                            <w:rStyle w:val="af"/>
                          </w:rPr>
                          <w:instrText>PAGE \* Arabic \* MERGEFORMAT</w:instrText>
                        </w:r>
                        <w:r w:rsidR="0043108E">
                          <w:rPr>
                            <w:rStyle w:val="af"/>
                          </w:rPr>
                          <w:fldChar w:fldCharType="separate"/>
                        </w:r>
                        <w:r w:rsidR="004F6FF4">
                          <w:rPr>
                            <w:rStyle w:val="af"/>
                            <w:noProof/>
                          </w:rPr>
                          <w:t>1</w:t>
                        </w:r>
                        <w:r>
                          <w:rPr>
                            <w:rStyle w:val="af"/>
                          </w:rPr>
                          <w:fldChar w:fldCharType="end"/>
                        </w:r>
                        <w:r>
                          <w:rPr>
                            <w:rStyle w:val="af"/>
                          </w:rPr>
                          <w:t xml:space="preserve"> (</w:t>
                        </w:r>
                        <w:r>
                          <w:rPr>
                            <w:rStyle w:val="af"/>
                          </w:rPr>
                          <w:fldChar w:fldCharType="begin"/>
                        </w:r>
                        <w:r>
                          <w:rPr>
                            <w:rStyle w:val="af"/>
                          </w:rPr>
                          <w:instrText>NUMPAGES \* Arabic \* MERGEFORMAT</w:instrText>
                        </w:r>
                        <w:r w:rsidR="0043108E">
                          <w:rPr>
                            <w:rStyle w:val="af"/>
                          </w:rPr>
                          <w:fldChar w:fldCharType="separate"/>
                        </w:r>
                        <w:r w:rsidR="004F6FF4">
                          <w:rPr>
                            <w:rStyle w:val="af"/>
                            <w:noProof/>
                          </w:rPr>
                          <w:t>4</w:t>
                        </w:r>
                        <w:r>
                          <w:rPr>
                            <w:rStyle w:val="af"/>
                          </w:rPr>
                          <w:fldChar w:fldCharType="end"/>
                        </w:r>
                        <w:r>
                          <w:rPr>
                            <w:rStyle w:val="af"/>
                          </w:rPr>
                          <w:t>)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1003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9652000</wp:posOffset>
              </wp:positionV>
              <wp:extent cx="7543800" cy="1028700"/>
              <wp:effectExtent l="0" t="0" r="0" b="0"/>
              <wp:wrapNone/>
              <wp:docPr id="1004" name="Grupp 1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3800" cy="1028700"/>
                        <a:chOff x="0" y="0"/>
                        <a:chExt cx="7543800" cy="1028700"/>
                      </a:xfrm>
                    </wpg:grpSpPr>
                    <wps:wsp>
                      <wps:cNvPr id="15" name="Rektangel 15"/>
                      <wps:cNvSpPr/>
                      <wps:spPr>
                        <a:xfrm>
                          <a:off x="0" y="0"/>
                          <a:ext cx="7543800" cy="10287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" name="Rak 16"/>
                      <wps:cNvCnPr/>
                      <wps:spPr>
                        <a:xfrm>
                          <a:off x="914400" y="114300"/>
                          <a:ext cx="628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" name="Textruta 17"/>
                      <wps:cNvSpPr txBox="1"/>
                      <wps:spPr bwMode="auto">
                        <a:xfrm>
                          <a:off x="914400" y="165100"/>
                          <a:ext cx="3314700" cy="8001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A83" w:rsidRDefault="00DC28E4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5"/>
                              </w:rPr>
                            </w:pPr>
                            <w:r>
                              <w:rPr>
                                <w:rStyle w:val="af5"/>
                              </w:rPr>
                              <w:t>Besöksadress: Rådhus Skåne, Västra Storgatan 12</w:t>
                            </w:r>
                          </w:p>
                          <w:p w:rsidR="003E0A83" w:rsidRDefault="00DC28E4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5"/>
                              </w:rPr>
                            </w:pPr>
                            <w:r>
                              <w:rPr>
                                <w:rStyle w:val="af5"/>
                              </w:rPr>
                              <w:t>Postadress: Region Skåne 291 89 Kristianstad</w:t>
                            </w:r>
                          </w:p>
                          <w:p w:rsidR="003E0A83" w:rsidRDefault="00DC28E4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5"/>
                              </w:rPr>
                            </w:pPr>
                            <w:r>
                              <w:rPr>
                                <w:rStyle w:val="af5"/>
                              </w:rPr>
                              <w:t>Telefon (växel): 044-309 30 00</w:t>
                            </w:r>
                          </w:p>
                          <w:p w:rsidR="003E0A83" w:rsidRDefault="00DC28E4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5"/>
                              </w:rPr>
                            </w:pPr>
                            <w:r>
                              <w:rPr>
                                <w:rStyle w:val="af5"/>
                              </w:rPr>
                              <w:t>E-post: region@skane.se</w:t>
                            </w:r>
                          </w:p>
                          <w:p w:rsidR="003E0A83" w:rsidRDefault="00DC28E4">
                            <w:pPr>
                              <w:pStyle w:val="a"/>
                              <w:widowControl w:val="0"/>
                              <w:suppressAutoHyphens/>
                              <w:rPr>
                                <w:rStyle w:val="af5"/>
                              </w:rPr>
                            </w:pPr>
                            <w:r>
                              <w:rPr>
                                <w:rStyle w:val="af5"/>
                              </w:rPr>
                              <w:t>Internet: www.skane.se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  <wps:wsp>
                      <wps:cNvPr id="18" name="Textruta 18"/>
                      <wps:cNvSpPr txBox="1"/>
                      <wps:spPr bwMode="auto">
                        <a:xfrm>
                          <a:off x="4229100" y="165100"/>
                          <a:ext cx="2971800" cy="6858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A83" w:rsidRDefault="00DC28E4">
                            <w:pPr>
                              <w:pStyle w:val="a2"/>
                              <w:widowControl w:val="0"/>
                              <w:suppressAutoHyphens/>
                              <w:rPr>
                                <w:rStyle w:val="af5"/>
                              </w:rPr>
                            </w:pPr>
                            <w:r>
                              <w:rPr>
                                <w:rStyle w:val="af5"/>
                              </w:rPr>
                              <w:t>Organisationsnummer: 23 21 00-0255</w:t>
                            </w: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1004" o:spid="_x0000_s1047" style="position:absolute;margin-left:0;margin-top:760pt;width:594pt;height:81pt;z-index:1003;mso-wrap-distance-left:0;mso-wrap-distance-right:0;mso-position-horizontal-relative:page;mso-position-vertical-relative:page" coordsize="7543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">
              <v:rect id="Rektangel 15" o:spid="_x0000_s1048" style="position:absolute;width:7543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ESr8A&#10;AADbAAAADwAAAGRycy9kb3ducmV2LnhtbERPS4vCMBC+C/6HMII3TZVVlq5RZGFx8eYD7HFIxqbY&#10;TEoTa/33RljY23x8z1lteleLjtpQeVYwm2YgiLU3FZcKzqefySeIEJEN1p5JwZMCbNbDwQpz4x98&#10;oO4YS5FCOOSowMbY5FIGbclhmPqGOHFX3zqMCbalNC0+Urir5TzLltJhxanBYkPflvTteHcKtl0x&#10;vxTlztTF/vZxsDoUl6iVGo/67ReISH38F/+5f02av4D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3IRKvwAAANsAAAAPAAAAAAAAAAAAAAAAAJgCAABkcnMvZG93bnJl&#10;di54bWxQSwUGAAAAAAQABAD1AAAAhAMAAAAA&#10;" filled="f" stroked="f" strokeweight="0"/>
              <v:line id="Rak 16" o:spid="_x0000_s1049" style="position:absolute;visibility:visible;mso-wrap-style:square" from="9144,1143" to="7200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4kFcAAAADbAAAADwAAAGRycy9kb3ducmV2LnhtbERP22oCMRB9F/yHMIW+1aQ+iGyN4gVF&#10;aqHt1g8YNuPu4maybKJGv74RBN/mcK4zmUXbiDN1vnas4X2gQBAXztRcatj/rd/GIHxANtg4Jg1X&#10;8jCb9nsTzIy78C+d81CKFMI+Qw1VCG0mpS8qsugHriVO3MF1FkOCXSlNh5cUbhs5VGokLdacGips&#10;aVlRccxPVsNN7SKqcfP9w7walpvPxfWLo9avL3H+ASJQDE/xw701af4I7r+kA+T0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uJBXAAAAA2wAAAA8AAAAAAAAAAAAAAAAA&#10;oQIAAGRycy9kb3ducmV2LnhtbFBLBQYAAAAABAAEAPkAAACOAwAAAAA=&#10;" strokeweight="1pt">
                <v:stroke joinstyle="miter"/>
              </v:line>
              <v:shape id="Textruta 17" o:spid="_x0000_s1050" type="#_x0000_t202" style="position:absolute;left:9144;top:1651;width:3314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Cu8QA&#10;AADbAAAADwAAAGRycy9kb3ducmV2LnhtbERPTWvCQBC9C/6HZYRepG4aqJboKqWl0hY8mGiLtyE7&#10;JsHsbMiuJv33XUHwNo/3OYtVb2pxodZVlhU8TSIQxLnVFRcKdtnH4wsI55E11pZJwR85WC2HgwUm&#10;2na8pUvqCxFC2CWooPS+SaR0eUkG3cQ2xIE72tagD7AtpG6xC+GmlnEUTaXBikNDiQ29lZSf0rNR&#10;kG1+KV5365/917c9vFM89unzWamHUf86B+Gp93fxzf2pw/wZXH8J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2QrvEAAAA2wAAAA8AAAAAAAAAAAAAAAAAmAIAAGRycy9k&#10;b3ducmV2LnhtbFBLBQYAAAAABAAEAPUAAACJAwAAAAA=&#10;" filled="f" stroked="f" strokeweight="0">
                <v:textbox inset="0,0,0,0">
                  <w:txbxContent>
                    <w:p w:rsidR="003E0A83" w:rsidRDefault="00DC28E4">
                      <w:pPr>
                        <w:pStyle w:val="a"/>
                        <w:widowControl w:val="0"/>
                        <w:suppressAutoHyphens/>
                        <w:rPr>
                          <w:rStyle w:val="af5"/>
                        </w:rPr>
                      </w:pPr>
                      <w:r>
                        <w:rPr>
                          <w:rStyle w:val="af5"/>
                        </w:rPr>
                        <w:t>Besöksadress: Rådhus Skåne, Västra Storgatan 12</w:t>
                      </w:r>
                    </w:p>
                    <w:p w:rsidR="003E0A83" w:rsidRDefault="00DC28E4">
                      <w:pPr>
                        <w:pStyle w:val="a"/>
                        <w:widowControl w:val="0"/>
                        <w:suppressAutoHyphens/>
                        <w:rPr>
                          <w:rStyle w:val="af5"/>
                        </w:rPr>
                      </w:pPr>
                      <w:r>
                        <w:rPr>
                          <w:rStyle w:val="af5"/>
                        </w:rPr>
                        <w:t>Postadress: Region Skåne 291 89 Kristianstad</w:t>
                      </w:r>
                    </w:p>
                    <w:p w:rsidR="003E0A83" w:rsidRDefault="00DC28E4">
                      <w:pPr>
                        <w:pStyle w:val="a"/>
                        <w:widowControl w:val="0"/>
                        <w:suppressAutoHyphens/>
                        <w:rPr>
                          <w:rStyle w:val="af5"/>
                        </w:rPr>
                      </w:pPr>
                      <w:r>
                        <w:rPr>
                          <w:rStyle w:val="af5"/>
                        </w:rPr>
                        <w:t>Telefon (växel): 044-309 30 00</w:t>
                      </w:r>
                    </w:p>
                    <w:p w:rsidR="003E0A83" w:rsidRDefault="00DC28E4">
                      <w:pPr>
                        <w:pStyle w:val="a"/>
                        <w:widowControl w:val="0"/>
                        <w:suppressAutoHyphens/>
                        <w:rPr>
                          <w:rStyle w:val="af5"/>
                        </w:rPr>
                      </w:pPr>
                      <w:r>
                        <w:rPr>
                          <w:rStyle w:val="af5"/>
                        </w:rPr>
                        <w:t>E-post: region@skane.se</w:t>
                      </w:r>
                    </w:p>
                    <w:p w:rsidR="003E0A83" w:rsidRDefault="00DC28E4">
                      <w:pPr>
                        <w:pStyle w:val="a"/>
                        <w:widowControl w:val="0"/>
                        <w:suppressAutoHyphens/>
                        <w:rPr>
                          <w:rStyle w:val="af5"/>
                        </w:rPr>
                      </w:pPr>
                      <w:r>
                        <w:rPr>
                          <w:rStyle w:val="af5"/>
                        </w:rPr>
                        <w:t>Internet: www.skane.se</w:t>
                      </w:r>
                    </w:p>
                  </w:txbxContent>
                </v:textbox>
              </v:shape>
              <v:shape id="Textruta 18" o:spid="_x0000_s1051" type="#_x0000_t202" style="position:absolute;left:42291;top:1651;width:2971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WycYA&#10;AADbAAAADwAAAGRycy9kb3ducmV2LnhtbESPQUvDQBCF74L/YRnBi9iNgZYSuy1SsWihhyZV8TZk&#10;xyQ0Oxuy2yb9952D4G2G9+a9bxar0bXqTH1oPBt4miSgiEtvG64MHIq3xzmoEJEttp7JwIUCrJa3&#10;NwvMrB94T+c8VkpCOGRooI6xy7QOZU0Ow8R3xKL9+t5hlLWvtO1xkHDX6jRJZtphw9JQY0frmspj&#10;fnIGit03pZth8/X5sfU/r5Q+xHx6Mub+bnx5BhVpjP/mv+t3K/gCK7/IA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nWycYAAADbAAAADwAAAAAAAAAAAAAAAACYAgAAZHJz&#10;L2Rvd25yZXYueG1sUEsFBgAAAAAEAAQA9QAAAIsDAAAAAA==&#10;" filled="f" stroked="f" strokeweight="0">
                <v:textbox inset="0,0,0,0">
                  <w:txbxContent>
                    <w:p w:rsidR="003E0A83" w:rsidRDefault="00DC28E4">
                      <w:pPr>
                        <w:pStyle w:val="a2"/>
                        <w:widowControl w:val="0"/>
                        <w:suppressAutoHyphens/>
                        <w:rPr>
                          <w:rStyle w:val="af5"/>
                        </w:rPr>
                      </w:pPr>
                      <w:r>
                        <w:rPr>
                          <w:rStyle w:val="af5"/>
                        </w:rPr>
                        <w:t>Organisationsnummer: 23 21 00-0255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05" behindDoc="0" locked="0" layoutInCell="1" allowOverlap="1">
              <wp:simplePos x="0" y="0"/>
              <wp:positionH relativeFrom="page">
                <wp:posOffset>4686300</wp:posOffset>
              </wp:positionH>
              <wp:positionV relativeFrom="page">
                <wp:posOffset>1168400</wp:posOffset>
              </wp:positionV>
              <wp:extent cx="1485900" cy="228600"/>
              <wp:effectExtent l="0" t="0" r="0" b="0"/>
              <wp:wrapNone/>
              <wp:docPr id="1006" name="Textruta 10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A83" w:rsidRDefault="00DC28E4">
                          <w:pPr>
                            <w:pStyle w:val="a5"/>
                            <w:widowControl w:val="0"/>
                            <w:suppressAutoHyphens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a"/>
                            </w:rPr>
                            <w:t>2020-09-23</w:t>
                          </w: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ruta 1006" o:spid="_x0000_s1052" type="#_x0000_t202" style="position:absolute;margin-left:369pt;margin-top:92pt;width:117pt;height:18pt;z-index:10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" filled="f" stroked="f" strokeweight="0">
              <v:path arrowok="t"/>
              <v:textbox inset="0,0,0,0">
                <w:txbxContent>
                  <w:p w:rsidR="003E0A83" w:rsidRDefault="00DC28E4">
                    <w:pPr>
                      <w:pStyle w:val="a5"/>
                      <w:widowControl w:val="0"/>
                      <w:suppressAutoHyphens/>
                      <w:rPr>
                        <w:rStyle w:val="af"/>
                      </w:rPr>
                    </w:pPr>
                    <w:r>
                      <w:rPr>
                        <w:rStyle w:val="afa"/>
                      </w:rPr>
                      <w:t>2020-09-23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4914720" cy="2857680"/>
              <wp:effectExtent l="0" t="0" r="0" b="0"/>
              <wp:docPr id="1023" name="Textruta 10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914720" cy="285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0A83" w:rsidRDefault="003E0A83">
                          <w:pPr>
                            <w:pStyle w:val="a"/>
                            <w:widowControl w:val="0"/>
                            <w:suppressAutoHyphens/>
                            <w:rPr>
                              <w:rStyle w:val="ae"/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ruta 1023" o:spid="_x0000_s1053" type="#_x0000_t202" style="width:387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" filled="f" stroked="f">
              <v:textbox inset="0,0,0,0">
                <w:txbxContent>
                  <w:p w:rsidR="003E0A83" w:rsidRDefault="003E0A83">
                    <w:pPr>
                      <w:pStyle w:val="a"/>
                      <w:widowControl w:val="0"/>
                      <w:suppressAutoHyphens/>
                      <w:rPr>
                        <w:rStyle w:val="ae"/>
                        <w:rFonts w:eastAsiaTheme="minorEastAsi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025E"/>
    <w:multiLevelType w:val="hybridMultilevel"/>
    <w:tmpl w:val="E544EE14"/>
    <w:lvl w:ilvl="0" w:tplc="132A6E3E">
      <w:start w:val="1"/>
      <w:numFmt w:val="decimal"/>
      <w:lvlText w:val="%1."/>
      <w:lvlJc w:val="left"/>
      <w:pPr>
        <w:ind w:left="600" w:hanging="240"/>
      </w:pPr>
    </w:lvl>
    <w:lvl w:ilvl="1" w:tplc="E28E0B8E">
      <w:numFmt w:val="decimal"/>
      <w:lvlText w:val=""/>
      <w:lvlJc w:val="left"/>
    </w:lvl>
    <w:lvl w:ilvl="2" w:tplc="C9DC9DB2">
      <w:numFmt w:val="decimal"/>
      <w:lvlText w:val=""/>
      <w:lvlJc w:val="left"/>
    </w:lvl>
    <w:lvl w:ilvl="3" w:tplc="3EBADF4A">
      <w:numFmt w:val="decimal"/>
      <w:lvlText w:val=""/>
      <w:lvlJc w:val="left"/>
    </w:lvl>
    <w:lvl w:ilvl="4" w:tplc="D608ABF2">
      <w:numFmt w:val="decimal"/>
      <w:lvlText w:val=""/>
      <w:lvlJc w:val="left"/>
    </w:lvl>
    <w:lvl w:ilvl="5" w:tplc="D22A1B3C">
      <w:numFmt w:val="decimal"/>
      <w:lvlText w:val=""/>
      <w:lvlJc w:val="left"/>
    </w:lvl>
    <w:lvl w:ilvl="6" w:tplc="48BA7E2E">
      <w:numFmt w:val="decimal"/>
      <w:lvlText w:val=""/>
      <w:lvlJc w:val="left"/>
    </w:lvl>
    <w:lvl w:ilvl="7" w:tplc="17B4D41C">
      <w:numFmt w:val="decimal"/>
      <w:lvlText w:val=""/>
      <w:lvlJc w:val="left"/>
    </w:lvl>
    <w:lvl w:ilvl="8" w:tplc="D4E26B1C">
      <w:numFmt w:val="decimal"/>
      <w:lvlText w:val=""/>
      <w:lvlJc w:val="left"/>
    </w:lvl>
  </w:abstractNum>
  <w:abstractNum w:abstractNumId="1" w15:restartNumberingAfterBreak="0">
    <w:nsid w:val="1AA2740D"/>
    <w:multiLevelType w:val="hybridMultilevel"/>
    <w:tmpl w:val="CDF4BE86"/>
    <w:lvl w:ilvl="0" w:tplc="AD3679B0">
      <w:start w:val="1"/>
      <w:numFmt w:val="decimal"/>
      <w:lvlText w:val="%1."/>
      <w:lvlJc w:val="left"/>
      <w:pPr>
        <w:ind w:left="600" w:hanging="240"/>
      </w:pPr>
    </w:lvl>
    <w:lvl w:ilvl="1" w:tplc="E104F4C4">
      <w:numFmt w:val="decimal"/>
      <w:lvlText w:val=""/>
      <w:lvlJc w:val="left"/>
    </w:lvl>
    <w:lvl w:ilvl="2" w:tplc="8B025FB2">
      <w:numFmt w:val="decimal"/>
      <w:lvlText w:val=""/>
      <w:lvlJc w:val="left"/>
    </w:lvl>
    <w:lvl w:ilvl="3" w:tplc="B5BC94F2">
      <w:numFmt w:val="decimal"/>
      <w:lvlText w:val=""/>
      <w:lvlJc w:val="left"/>
    </w:lvl>
    <w:lvl w:ilvl="4" w:tplc="82B6EC08">
      <w:numFmt w:val="decimal"/>
      <w:lvlText w:val=""/>
      <w:lvlJc w:val="left"/>
    </w:lvl>
    <w:lvl w:ilvl="5" w:tplc="9FC84D72">
      <w:numFmt w:val="decimal"/>
      <w:lvlText w:val=""/>
      <w:lvlJc w:val="left"/>
    </w:lvl>
    <w:lvl w:ilvl="6" w:tplc="9D762DB6">
      <w:numFmt w:val="decimal"/>
      <w:lvlText w:val=""/>
      <w:lvlJc w:val="left"/>
    </w:lvl>
    <w:lvl w:ilvl="7" w:tplc="163698D0">
      <w:numFmt w:val="decimal"/>
      <w:lvlText w:val=""/>
      <w:lvlJc w:val="left"/>
    </w:lvl>
    <w:lvl w:ilvl="8" w:tplc="F59AB832">
      <w:numFmt w:val="decimal"/>
      <w:lvlText w:val=""/>
      <w:lvlJc w:val="left"/>
    </w:lvl>
  </w:abstractNum>
  <w:abstractNum w:abstractNumId="2" w15:restartNumberingAfterBreak="0">
    <w:nsid w:val="1FBA576B"/>
    <w:multiLevelType w:val="hybridMultilevel"/>
    <w:tmpl w:val="F5FA1C30"/>
    <w:lvl w:ilvl="0" w:tplc="9D4E5E54">
      <w:start w:val="1"/>
      <w:numFmt w:val="decimal"/>
      <w:lvlText w:val="%1."/>
      <w:lvlJc w:val="left"/>
      <w:pPr>
        <w:ind w:left="600" w:hanging="240"/>
      </w:pPr>
    </w:lvl>
    <w:lvl w:ilvl="1" w:tplc="35AC99C8">
      <w:numFmt w:val="decimal"/>
      <w:lvlText w:val=""/>
      <w:lvlJc w:val="left"/>
    </w:lvl>
    <w:lvl w:ilvl="2" w:tplc="291A25EE">
      <w:numFmt w:val="decimal"/>
      <w:lvlText w:val=""/>
      <w:lvlJc w:val="left"/>
    </w:lvl>
    <w:lvl w:ilvl="3" w:tplc="976A68E4">
      <w:numFmt w:val="decimal"/>
      <w:lvlText w:val=""/>
      <w:lvlJc w:val="left"/>
    </w:lvl>
    <w:lvl w:ilvl="4" w:tplc="9086D586">
      <w:numFmt w:val="decimal"/>
      <w:lvlText w:val=""/>
      <w:lvlJc w:val="left"/>
    </w:lvl>
    <w:lvl w:ilvl="5" w:tplc="EC7CE8D6">
      <w:numFmt w:val="decimal"/>
      <w:lvlText w:val=""/>
      <w:lvlJc w:val="left"/>
    </w:lvl>
    <w:lvl w:ilvl="6" w:tplc="13F4CE0C">
      <w:numFmt w:val="decimal"/>
      <w:lvlText w:val=""/>
      <w:lvlJc w:val="left"/>
    </w:lvl>
    <w:lvl w:ilvl="7" w:tplc="16447698">
      <w:numFmt w:val="decimal"/>
      <w:lvlText w:val=""/>
      <w:lvlJc w:val="left"/>
    </w:lvl>
    <w:lvl w:ilvl="8" w:tplc="00D08280">
      <w:numFmt w:val="decimal"/>
      <w:lvlText w:val=""/>
      <w:lvlJc w:val="left"/>
    </w:lvl>
  </w:abstractNum>
  <w:abstractNum w:abstractNumId="3" w15:restartNumberingAfterBreak="0">
    <w:nsid w:val="3D5B0680"/>
    <w:multiLevelType w:val="hybridMultilevel"/>
    <w:tmpl w:val="3B9C5F68"/>
    <w:lvl w:ilvl="0" w:tplc="6F708482">
      <w:start w:val="1"/>
      <w:numFmt w:val="decimal"/>
      <w:lvlText w:val="%1."/>
      <w:lvlJc w:val="left"/>
      <w:pPr>
        <w:ind w:left="600" w:hanging="240"/>
      </w:pPr>
    </w:lvl>
    <w:lvl w:ilvl="1" w:tplc="185AA376">
      <w:numFmt w:val="decimal"/>
      <w:lvlText w:val=""/>
      <w:lvlJc w:val="left"/>
    </w:lvl>
    <w:lvl w:ilvl="2" w:tplc="8FBCA150">
      <w:numFmt w:val="decimal"/>
      <w:lvlText w:val=""/>
      <w:lvlJc w:val="left"/>
    </w:lvl>
    <w:lvl w:ilvl="3" w:tplc="F1DE557C">
      <w:numFmt w:val="decimal"/>
      <w:lvlText w:val=""/>
      <w:lvlJc w:val="left"/>
    </w:lvl>
    <w:lvl w:ilvl="4" w:tplc="E52ED60C">
      <w:numFmt w:val="decimal"/>
      <w:lvlText w:val=""/>
      <w:lvlJc w:val="left"/>
    </w:lvl>
    <w:lvl w:ilvl="5" w:tplc="45BEE4DE">
      <w:numFmt w:val="decimal"/>
      <w:lvlText w:val=""/>
      <w:lvlJc w:val="left"/>
    </w:lvl>
    <w:lvl w:ilvl="6" w:tplc="D954F906">
      <w:numFmt w:val="decimal"/>
      <w:lvlText w:val=""/>
      <w:lvlJc w:val="left"/>
    </w:lvl>
    <w:lvl w:ilvl="7" w:tplc="098240F8">
      <w:numFmt w:val="decimal"/>
      <w:lvlText w:val=""/>
      <w:lvlJc w:val="left"/>
    </w:lvl>
    <w:lvl w:ilvl="8" w:tplc="CD9EA3FA">
      <w:numFmt w:val="decimal"/>
      <w:lvlText w:val=""/>
      <w:lvlJc w:val="left"/>
    </w:lvl>
  </w:abstractNum>
  <w:abstractNum w:abstractNumId="4" w15:restartNumberingAfterBreak="0">
    <w:nsid w:val="628B2FBE"/>
    <w:multiLevelType w:val="hybridMultilevel"/>
    <w:tmpl w:val="6F30F12E"/>
    <w:lvl w:ilvl="0" w:tplc="39865412">
      <w:start w:val="1"/>
      <w:numFmt w:val="decimal"/>
      <w:lvlText w:val="%1."/>
      <w:lvlJc w:val="left"/>
      <w:pPr>
        <w:ind w:left="600" w:hanging="240"/>
      </w:pPr>
    </w:lvl>
    <w:lvl w:ilvl="1" w:tplc="A0AE9D60">
      <w:numFmt w:val="decimal"/>
      <w:lvlText w:val=""/>
      <w:lvlJc w:val="left"/>
    </w:lvl>
    <w:lvl w:ilvl="2" w:tplc="FEF0D252">
      <w:numFmt w:val="decimal"/>
      <w:lvlText w:val=""/>
      <w:lvlJc w:val="left"/>
    </w:lvl>
    <w:lvl w:ilvl="3" w:tplc="2862B8EA">
      <w:numFmt w:val="decimal"/>
      <w:lvlText w:val=""/>
      <w:lvlJc w:val="left"/>
    </w:lvl>
    <w:lvl w:ilvl="4" w:tplc="6C662220">
      <w:numFmt w:val="decimal"/>
      <w:lvlText w:val=""/>
      <w:lvlJc w:val="left"/>
    </w:lvl>
    <w:lvl w:ilvl="5" w:tplc="972AAB90">
      <w:numFmt w:val="decimal"/>
      <w:lvlText w:val=""/>
      <w:lvlJc w:val="left"/>
    </w:lvl>
    <w:lvl w:ilvl="6" w:tplc="32F685CC">
      <w:numFmt w:val="decimal"/>
      <w:lvlText w:val=""/>
      <w:lvlJc w:val="left"/>
    </w:lvl>
    <w:lvl w:ilvl="7" w:tplc="50205D82">
      <w:numFmt w:val="decimal"/>
      <w:lvlText w:val=""/>
      <w:lvlJc w:val="left"/>
    </w:lvl>
    <w:lvl w:ilvl="8" w:tplc="BE5EC95C">
      <w:numFmt w:val="decimal"/>
      <w:lvlText w:val=""/>
      <w:lvlJc w:val="left"/>
    </w:lvl>
  </w:abstractNum>
  <w:abstractNum w:abstractNumId="5" w15:restartNumberingAfterBreak="0">
    <w:nsid w:val="703C0E64"/>
    <w:multiLevelType w:val="hybridMultilevel"/>
    <w:tmpl w:val="63701DEE"/>
    <w:lvl w:ilvl="0" w:tplc="99D068DA">
      <w:start w:val="1"/>
      <w:numFmt w:val="decimal"/>
      <w:lvlText w:val="%1."/>
      <w:lvlJc w:val="left"/>
      <w:pPr>
        <w:ind w:left="600" w:hanging="240"/>
      </w:pPr>
    </w:lvl>
    <w:lvl w:ilvl="1" w:tplc="D3422C32">
      <w:numFmt w:val="decimal"/>
      <w:lvlText w:val=""/>
      <w:lvlJc w:val="left"/>
    </w:lvl>
    <w:lvl w:ilvl="2" w:tplc="F3F23B44">
      <w:numFmt w:val="decimal"/>
      <w:lvlText w:val=""/>
      <w:lvlJc w:val="left"/>
    </w:lvl>
    <w:lvl w:ilvl="3" w:tplc="EDFEB160">
      <w:numFmt w:val="decimal"/>
      <w:lvlText w:val=""/>
      <w:lvlJc w:val="left"/>
    </w:lvl>
    <w:lvl w:ilvl="4" w:tplc="5FB2AEE8">
      <w:numFmt w:val="decimal"/>
      <w:lvlText w:val=""/>
      <w:lvlJc w:val="left"/>
    </w:lvl>
    <w:lvl w:ilvl="5" w:tplc="7A102C38">
      <w:numFmt w:val="decimal"/>
      <w:lvlText w:val=""/>
      <w:lvlJc w:val="left"/>
    </w:lvl>
    <w:lvl w:ilvl="6" w:tplc="EAC892CC">
      <w:numFmt w:val="decimal"/>
      <w:lvlText w:val=""/>
      <w:lvlJc w:val="left"/>
    </w:lvl>
    <w:lvl w:ilvl="7" w:tplc="0EA8BB5E">
      <w:numFmt w:val="decimal"/>
      <w:lvlText w:val=""/>
      <w:lvlJc w:val="left"/>
    </w:lvl>
    <w:lvl w:ilvl="8" w:tplc="8F6826F0">
      <w:numFmt w:val="decimal"/>
      <w:lvlText w:val=""/>
      <w:lvlJc w:val="left"/>
    </w:lvl>
  </w:abstractNum>
  <w:abstractNum w:abstractNumId="6" w15:restartNumberingAfterBreak="0">
    <w:nsid w:val="76D46F9C"/>
    <w:multiLevelType w:val="hybridMultilevel"/>
    <w:tmpl w:val="0706BF62"/>
    <w:lvl w:ilvl="0" w:tplc="9322EE70">
      <w:start w:val="1"/>
      <w:numFmt w:val="decimal"/>
      <w:lvlText w:val="%1."/>
      <w:lvlJc w:val="left"/>
      <w:pPr>
        <w:ind w:left="600" w:hanging="240"/>
      </w:pPr>
    </w:lvl>
    <w:lvl w:ilvl="1" w:tplc="06703A56">
      <w:numFmt w:val="decimal"/>
      <w:lvlText w:val=""/>
      <w:lvlJc w:val="left"/>
    </w:lvl>
    <w:lvl w:ilvl="2" w:tplc="4E0CA1D2">
      <w:numFmt w:val="decimal"/>
      <w:lvlText w:val=""/>
      <w:lvlJc w:val="left"/>
    </w:lvl>
    <w:lvl w:ilvl="3" w:tplc="693ECC02">
      <w:numFmt w:val="decimal"/>
      <w:lvlText w:val=""/>
      <w:lvlJc w:val="left"/>
    </w:lvl>
    <w:lvl w:ilvl="4" w:tplc="1550E7EA">
      <w:numFmt w:val="decimal"/>
      <w:lvlText w:val=""/>
      <w:lvlJc w:val="left"/>
    </w:lvl>
    <w:lvl w:ilvl="5" w:tplc="7CCCF9EA">
      <w:numFmt w:val="decimal"/>
      <w:lvlText w:val=""/>
      <w:lvlJc w:val="left"/>
    </w:lvl>
    <w:lvl w:ilvl="6" w:tplc="1BFCDFDC">
      <w:numFmt w:val="decimal"/>
      <w:lvlText w:val=""/>
      <w:lvlJc w:val="left"/>
    </w:lvl>
    <w:lvl w:ilvl="7" w:tplc="BB3C9B76">
      <w:numFmt w:val="decimal"/>
      <w:lvlText w:val=""/>
      <w:lvlJc w:val="left"/>
    </w:lvl>
    <w:lvl w:ilvl="8" w:tplc="7C52D2E2">
      <w:numFmt w:val="decimal"/>
      <w:lvlText w:val=""/>
      <w:lvlJc w:val="left"/>
    </w:lvl>
  </w:abstractNum>
  <w:abstractNum w:abstractNumId="7" w15:restartNumberingAfterBreak="0">
    <w:nsid w:val="7D3C4297"/>
    <w:multiLevelType w:val="hybridMultilevel"/>
    <w:tmpl w:val="B106E89A"/>
    <w:lvl w:ilvl="0" w:tplc="24481FF6">
      <w:start w:val="1"/>
      <w:numFmt w:val="decimal"/>
      <w:lvlText w:val="%1."/>
      <w:lvlJc w:val="left"/>
      <w:pPr>
        <w:ind w:left="600" w:hanging="240"/>
      </w:pPr>
    </w:lvl>
    <w:lvl w:ilvl="1" w:tplc="89D4066C">
      <w:numFmt w:val="decimal"/>
      <w:lvlText w:val=""/>
      <w:lvlJc w:val="left"/>
    </w:lvl>
    <w:lvl w:ilvl="2" w:tplc="DD36076C">
      <w:numFmt w:val="decimal"/>
      <w:lvlText w:val=""/>
      <w:lvlJc w:val="left"/>
    </w:lvl>
    <w:lvl w:ilvl="3" w:tplc="1228D08A">
      <w:numFmt w:val="decimal"/>
      <w:lvlText w:val=""/>
      <w:lvlJc w:val="left"/>
    </w:lvl>
    <w:lvl w:ilvl="4" w:tplc="CAA23080">
      <w:numFmt w:val="decimal"/>
      <w:lvlText w:val=""/>
      <w:lvlJc w:val="left"/>
    </w:lvl>
    <w:lvl w:ilvl="5" w:tplc="FAA8CA28">
      <w:numFmt w:val="decimal"/>
      <w:lvlText w:val=""/>
      <w:lvlJc w:val="left"/>
    </w:lvl>
    <w:lvl w:ilvl="6" w:tplc="F1B65BF0">
      <w:numFmt w:val="decimal"/>
      <w:lvlText w:val=""/>
      <w:lvlJc w:val="left"/>
    </w:lvl>
    <w:lvl w:ilvl="7" w:tplc="90908DCE">
      <w:numFmt w:val="decimal"/>
      <w:lvlText w:val=""/>
      <w:lvlJc w:val="left"/>
    </w:lvl>
    <w:lvl w:ilvl="8" w:tplc="AA6C5D8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83"/>
    <w:rsid w:val="003E0A83"/>
    <w:rsid w:val="0043108E"/>
    <w:rsid w:val="004F6FF4"/>
    <w:rsid w:val="00D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ECF8B-0735-4F6E-A7AD-9971858F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">
    <w:pPr>
      <w:spacing w:after="0" w:line="240" w:lineRule="auto"/>
      <w:jc w:val="both"/>
    </w:pPr>
  </w:style>
  <w:style w:type="paragraph" w:customStyle="1" w:styleId="a0">
    <w:pPr>
      <w:spacing w:after="0" w:line="204" w:lineRule="auto"/>
    </w:pPr>
  </w:style>
  <w:style w:type="paragraph" w:customStyle="1" w:styleId="a1">
    <w:pPr>
      <w:spacing w:after="0" w:line="240" w:lineRule="auto"/>
    </w:pPr>
  </w:style>
  <w:style w:type="paragraph" w:customStyle="1" w:styleId="a2">
    <w:pPr>
      <w:spacing w:after="0" w:line="240" w:lineRule="auto"/>
      <w:jc w:val="right"/>
    </w:pPr>
  </w:style>
  <w:style w:type="paragraph" w:customStyle="1" w:styleId="a3">
    <w:pPr>
      <w:spacing w:before="113" w:after="0" w:line="240" w:lineRule="auto"/>
    </w:pPr>
  </w:style>
  <w:style w:type="paragraph" w:customStyle="1" w:styleId="a4">
    <w:pPr>
      <w:spacing w:after="57" w:line="240" w:lineRule="auto"/>
      <w:jc w:val="both"/>
    </w:pPr>
  </w:style>
  <w:style w:type="paragraph" w:customStyle="1" w:styleId="a5">
    <w:pPr>
      <w:spacing w:after="280" w:line="240" w:lineRule="auto"/>
    </w:pPr>
  </w:style>
  <w:style w:type="paragraph" w:customStyle="1" w:styleId="a6">
    <w:pPr>
      <w:spacing w:after="280" w:line="240" w:lineRule="auto"/>
      <w:jc w:val="both"/>
    </w:pPr>
  </w:style>
  <w:style w:type="paragraph" w:customStyle="1" w:styleId="a7">
    <w:pPr>
      <w:spacing w:before="280" w:after="0" w:line="240" w:lineRule="auto"/>
    </w:pPr>
  </w:style>
  <w:style w:type="paragraph" w:customStyle="1" w:styleId="a8">
    <w:pPr>
      <w:spacing w:after="0" w:line="240" w:lineRule="auto"/>
      <w:ind w:left="600" w:right="20" w:hanging="239"/>
    </w:pPr>
  </w:style>
  <w:style w:type="paragraph" w:customStyle="1" w:styleId="a9">
    <w:pPr>
      <w:spacing w:after="0" w:line="240" w:lineRule="auto"/>
      <w:ind w:left="600" w:right="20" w:hanging="239"/>
    </w:pPr>
  </w:style>
  <w:style w:type="paragraph" w:customStyle="1" w:styleId="aa">
    <w:pPr>
      <w:spacing w:after="280" w:line="240" w:lineRule="auto"/>
      <w:ind w:left="600" w:right="20" w:hanging="239"/>
    </w:pPr>
  </w:style>
  <w:style w:type="paragraph" w:customStyle="1" w:styleId="ab">
    <w:pPr>
      <w:spacing w:after="0" w:line="240" w:lineRule="auto"/>
      <w:ind w:left="600" w:right="20" w:hanging="239"/>
    </w:pPr>
  </w:style>
  <w:style w:type="paragraph" w:customStyle="1" w:styleId="ac">
    <w:pPr>
      <w:spacing w:after="280" w:line="240" w:lineRule="auto"/>
      <w:ind w:left="600" w:right="20" w:hanging="239"/>
    </w:pPr>
  </w:style>
  <w:style w:type="paragraph" w:customStyle="1" w:styleId="ad">
    <w:pPr>
      <w:spacing w:before="280" w:after="280" w:line="240" w:lineRule="auto"/>
    </w:pPr>
  </w:style>
  <w:style w:type="character" w:customStyle="1" w:styleId="ae"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customStyle="1" w:styleId="af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f0">
    <w:rPr>
      <w:rFonts w:ascii="Times New Roman" w:eastAsia="Times New Roman" w:hAnsi="Times New Roman" w:cs="Times New Roman"/>
      <w:color w:val="000000"/>
      <w:sz w:val="24"/>
      <w:lang w:val="sv" w:eastAsia="sv" w:bidi="sv"/>
    </w:rPr>
  </w:style>
  <w:style w:type="character" w:customStyle="1" w:styleId="af1">
    <w:rPr>
      <w:rFonts w:ascii="Times New Roman" w:eastAsia="Times New Roman" w:hAnsi="Times New Roman" w:cs="Times New Roman"/>
      <w:color w:val="000000"/>
      <w:sz w:val="24"/>
      <w:lang w:val="sv-SE" w:eastAsia="sv-SE" w:bidi="sv-SE"/>
    </w:rPr>
  </w:style>
  <w:style w:type="character" w:customStyle="1" w:styleId="af2">
    <w:rPr>
      <w:rFonts w:ascii="Arial" w:eastAsia="Arial" w:hAnsi="Arial" w:cs="Arial"/>
      <w:b/>
      <w:bCs/>
      <w:color w:val="000000"/>
      <w:sz w:val="32"/>
      <w:lang w:val="sv-SE" w:eastAsia="sv-SE" w:bidi="sv-SE"/>
    </w:rPr>
  </w:style>
  <w:style w:type="character" w:customStyle="1" w:styleId="af3">
    <w:rPr>
      <w:rFonts w:ascii="Times New Roman" w:eastAsia="Times New Roman" w:hAnsi="Times New Roman" w:cs="Times New Roman"/>
      <w:b/>
      <w:bCs/>
      <w:color w:val="000000"/>
      <w:sz w:val="24"/>
      <w:lang w:val="sv" w:eastAsia="sv" w:bidi="sv"/>
    </w:rPr>
  </w:style>
  <w:style w:type="character" w:customStyle="1" w:styleId="af4">
    <w:rPr>
      <w:rFonts w:ascii="Arial" w:eastAsia="Arial" w:hAnsi="Arial" w:cs="Arial"/>
      <w:color w:val="000000"/>
      <w:sz w:val="20"/>
      <w:lang w:val="sv-SE" w:eastAsia="sv-SE" w:bidi="sv-SE"/>
    </w:rPr>
  </w:style>
  <w:style w:type="character" w:customStyle="1" w:styleId="af5">
    <w:rPr>
      <w:rFonts w:ascii="Arial" w:eastAsia="Arial" w:hAnsi="Arial" w:cs="Arial"/>
      <w:color w:val="000000"/>
      <w:sz w:val="18"/>
      <w:lang w:val="sv-SE" w:eastAsia="sv-SE" w:bidi="sv-SE"/>
    </w:rPr>
  </w:style>
  <w:style w:type="character" w:customStyle="1" w:styleId="af6">
    <w:rPr>
      <w:rFonts w:ascii="Arial" w:eastAsia="Arial" w:hAnsi="Arial" w:cs="Arial"/>
      <w:color w:val="000000"/>
      <w:sz w:val="14"/>
      <w:lang w:val="sv-SE" w:eastAsia="sv-SE" w:bidi="sv-SE"/>
    </w:rPr>
  </w:style>
  <w:style w:type="character" w:customStyle="1" w:styleId="af7">
    <w:rPr>
      <w:rFonts w:ascii="Arial" w:eastAsia="Arial" w:hAnsi="Arial" w:cs="Arial"/>
      <w:b/>
      <w:bCs/>
      <w:color w:val="000000"/>
      <w:sz w:val="20"/>
      <w:lang w:val="sv-SE" w:eastAsia="sv-SE" w:bidi="sv-SE"/>
    </w:rPr>
  </w:style>
  <w:style w:type="character" w:customStyle="1" w:styleId="af8">
    <w:rPr>
      <w:rFonts w:ascii="Arial" w:eastAsia="Arial" w:hAnsi="Arial" w:cs="Arial"/>
      <w:b/>
      <w:bCs/>
      <w:color w:val="000000"/>
      <w:sz w:val="36"/>
      <w:lang w:val="sv-SE" w:eastAsia="sv-SE" w:bidi="sv-SE"/>
    </w:rPr>
  </w:style>
  <w:style w:type="character" w:customStyle="1" w:styleId="af9">
    <w:rPr>
      <w:rFonts w:ascii="Times New Roman" w:eastAsia="Times New Roman" w:hAnsi="Times New Roman" w:cs="Times New Roman"/>
      <w:color w:val="000000"/>
      <w:sz w:val="0"/>
      <w:lang w:val="en-US" w:eastAsia="en-US" w:bidi="en-US"/>
    </w:rPr>
  </w:style>
  <w:style w:type="character" w:customStyle="1" w:styleId="afa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fb">
    <w:rPr>
      <w:rFonts w:ascii="Times New Roman" w:eastAsia="Times New Roman" w:hAnsi="Times New Roman" w:cs="Times New Roman"/>
      <w:color w:val="000000"/>
      <w:sz w:val="24"/>
      <w:lang w:val="sv-SE" w:eastAsia="sv-SE" w:bidi="sv-SE"/>
    </w:rPr>
  </w:style>
  <w:style w:type="character" w:customStyle="1" w:styleId="afc">
    <w:rPr>
      <w:rFonts w:ascii="Times New Roman" w:eastAsia="Times New Roman" w:hAnsi="Times New Roman" w:cs="Times New Roman"/>
      <w:b/>
      <w:bCs/>
      <w:color w:val="000000"/>
      <w:sz w:val="24"/>
      <w:lang w:val="sv" w:eastAsia="sv" w:bidi="sv"/>
    </w:rPr>
  </w:style>
  <w:style w:type="character" w:customStyle="1" w:styleId="afd">
    <w:rPr>
      <w:rFonts w:ascii="Times New Roman" w:eastAsia="Times New Roman" w:hAnsi="Times New Roman" w:cs="Times New Roman"/>
      <w:b/>
      <w:bCs/>
      <w:color w:val="000000"/>
      <w:sz w:val="24"/>
      <w:lang w:val="sv" w:eastAsia="sv" w:bidi="sv"/>
    </w:rPr>
  </w:style>
  <w:style w:type="character" w:customStyle="1" w:styleId="afe">
    <w:rPr>
      <w:rFonts w:ascii="Times New Roman" w:eastAsia="Times New Roman" w:hAnsi="Times New Roman" w:cs="Times New Roman"/>
      <w:color w:val="000000"/>
      <w:sz w:val="24"/>
      <w:lang w:val="sv" w:eastAsia="sv" w:bidi="sv"/>
    </w:rPr>
  </w:style>
  <w:style w:type="table" w:customStyle="1" w:styleId="t4">
    <w:name w:val="t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getavstnd">
    <w:name w:val="No Spacing"/>
    <w:uiPriority w:val="1"/>
    <w:qFormat/>
    <w:rsid w:val="0043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889C9C13</Template>
  <TotalTime>10</TotalTime>
  <Pages>4</Pages>
  <Words>645</Words>
  <Characters>3424</Characters>
  <Application>Microsoft Office Word</Application>
  <DocSecurity>0</DocSecurity>
  <Lines>28</Lines>
  <Paragraphs>8</Paragraphs>
  <ScaleCrop>false</ScaleCrop>
  <Company>Region Skåne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Arnesson Löfgren Gunne</cp:lastModifiedBy>
  <cp:revision>3</cp:revision>
  <dcterms:created xsi:type="dcterms:W3CDTF">2020-09-22T13:17:00Z</dcterms:created>
  <dcterms:modified xsi:type="dcterms:W3CDTF">2020-09-22T13:27:00Z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dkänt datum">
    <vt:lpwstr> </vt:lpwstr>
  </property>
</Properties>
</file>