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708" w:rsidRPr="007B5708" w:rsidRDefault="007B5708" w:rsidP="007B5708">
      <w:pPr>
        <w:widowControl w:val="0"/>
        <w:suppressAutoHyphens/>
        <w:spacing w:after="0" w:line="240" w:lineRule="auto"/>
        <w:rPr>
          <w:rFonts w:ascii="Times New Roman" w:eastAsia="Times New Roman" w:hAnsi="Times New Roman" w:cs="Times New Roman"/>
          <w:b/>
          <w:bCs/>
          <w:color w:val="000000"/>
          <w:sz w:val="24"/>
          <w:lang w:val="sv" w:eastAsia="sv" w:bidi="sv"/>
        </w:rPr>
      </w:pPr>
      <w:r w:rsidRPr="007B5708">
        <w:rPr>
          <w:rFonts w:ascii="Times New Roman" w:eastAsia="Times New Roman" w:hAnsi="Times New Roman" w:cs="Times New Roman"/>
          <w:b/>
          <w:bCs/>
          <w:color w:val="000000"/>
          <w:sz w:val="24"/>
          <w:lang w:val="sv" w:eastAsia="sv" w:bidi="sv"/>
        </w:rPr>
        <w:t>§ 56 Delaktighet och medskapande, ett utforskande arbete om communitykonst och kultur</w:t>
      </w:r>
      <w:r w:rsidRPr="007B5708">
        <w:rPr>
          <w:rFonts w:ascii="Calibri" w:eastAsia="Times New Roman" w:hAnsi="Calibri" w:cs="Times New Roman"/>
        </w:rPr>
        <w:br/>
      </w:r>
      <w:r w:rsidRPr="007B5708">
        <w:rPr>
          <w:rFonts w:ascii="Times New Roman" w:eastAsia="Times New Roman" w:hAnsi="Times New Roman" w:cs="Times New Roman"/>
          <w:color w:val="000000"/>
          <w:sz w:val="24"/>
          <w:lang w:val="sv" w:eastAsia="sv" w:bidi="sv"/>
        </w:rPr>
        <w:t>Ärendenummer: 2023-POL000172</w:t>
      </w:r>
      <w:r w:rsidRPr="007B5708">
        <w:rPr>
          <w:rFonts w:ascii="Calibri" w:eastAsia="Times New Roman" w:hAnsi="Calibri" w:cs="Times New Roman"/>
        </w:rPr>
        <w:br/>
      </w:r>
      <w:r w:rsidRPr="007B5708">
        <w:rPr>
          <w:rFonts w:ascii="Calibri" w:eastAsia="Times New Roman" w:hAnsi="Calibri" w:cs="Times New Roman"/>
        </w:rPr>
        <w:br/>
      </w:r>
      <w:r w:rsidRPr="007B5708">
        <w:rPr>
          <w:rFonts w:ascii="Times New Roman" w:eastAsia="Times New Roman" w:hAnsi="Times New Roman" w:cs="Times New Roman"/>
          <w:b/>
          <w:bCs/>
          <w:color w:val="000000"/>
          <w:sz w:val="24"/>
          <w:lang w:val="sv" w:eastAsia="sv" w:bidi="sv"/>
        </w:rPr>
        <w:t>Kulturnämndens beslut</w:t>
      </w:r>
    </w:p>
    <w:p w:rsidR="007B5708" w:rsidRPr="007B5708" w:rsidRDefault="007B5708" w:rsidP="007B5708">
      <w:pPr>
        <w:widowControl w:val="0"/>
        <w:numPr>
          <w:ilvl w:val="0"/>
          <w:numId w:val="1"/>
        </w:numPr>
        <w:suppressAutoHyphens/>
        <w:spacing w:after="0" w:line="240" w:lineRule="auto"/>
        <w:ind w:right="20"/>
        <w:rPr>
          <w:rFonts w:ascii="Times New Roman" w:eastAsia="Times New Roman" w:hAnsi="Times New Roman" w:cs="Times New Roman"/>
          <w:color w:val="000000"/>
          <w:sz w:val="24"/>
          <w:lang w:val="sv" w:eastAsia="sv" w:bidi="sv"/>
        </w:rPr>
      </w:pPr>
      <w:r w:rsidRPr="007B5708">
        <w:rPr>
          <w:rFonts w:ascii="Times New Roman" w:eastAsia="Times New Roman" w:hAnsi="Times New Roman" w:cs="Times New Roman"/>
          <w:color w:val="000000"/>
          <w:sz w:val="24"/>
          <w:lang w:val="sv" w:eastAsia="sv" w:bidi="sv"/>
        </w:rPr>
        <w:t>Kulturnämnden lägger informationen med godkännande till handlingarna och beaktar erfarenheterna från arbetet i kommande insatser inom området Delaktighet och medskapande.</w:t>
      </w:r>
    </w:p>
    <w:p w:rsidR="007B5708" w:rsidRPr="007B5708" w:rsidRDefault="007B5708" w:rsidP="007B5708">
      <w:pPr>
        <w:widowControl w:val="0"/>
        <w:suppressAutoHyphens/>
        <w:spacing w:before="280" w:after="0" w:line="240" w:lineRule="auto"/>
        <w:rPr>
          <w:rFonts w:ascii="Times New Roman" w:eastAsia="Times New Roman" w:hAnsi="Times New Roman" w:cs="Times New Roman"/>
          <w:b/>
          <w:bCs/>
          <w:color w:val="000000"/>
          <w:sz w:val="24"/>
          <w:lang w:val="sv" w:eastAsia="sv" w:bidi="sv"/>
        </w:rPr>
      </w:pPr>
      <w:r w:rsidRPr="007B5708">
        <w:rPr>
          <w:rFonts w:ascii="Times New Roman" w:eastAsia="Times New Roman" w:hAnsi="Times New Roman" w:cs="Times New Roman"/>
          <w:b/>
          <w:bCs/>
          <w:color w:val="000000"/>
          <w:sz w:val="24"/>
          <w:lang w:val="sv" w:eastAsia="sv" w:bidi="sv"/>
        </w:rPr>
        <w:t>Sammanfattning</w:t>
      </w:r>
    </w:p>
    <w:p w:rsidR="007B5708" w:rsidRPr="007B5708" w:rsidRDefault="007B5708" w:rsidP="007B5708">
      <w:pPr>
        <w:widowControl w:val="0"/>
        <w:suppressAutoHyphens/>
        <w:spacing w:after="0" w:line="240" w:lineRule="auto"/>
        <w:rPr>
          <w:rFonts w:ascii="Times New Roman" w:eastAsia="Times New Roman" w:hAnsi="Times New Roman" w:cs="Times New Roman"/>
          <w:color w:val="000000"/>
          <w:sz w:val="24"/>
          <w:lang w:val="sv" w:eastAsia="sv" w:bidi="sv"/>
        </w:rPr>
      </w:pPr>
      <w:r w:rsidRPr="007B5708">
        <w:rPr>
          <w:rFonts w:ascii="Times New Roman" w:eastAsia="Times New Roman" w:hAnsi="Times New Roman" w:cs="Times New Roman"/>
          <w:color w:val="000000"/>
          <w:sz w:val="24"/>
          <w:lang w:val="sv" w:eastAsia="sv" w:bidi="sv"/>
        </w:rPr>
        <w:t>Region Skånes kulturförvaltning arbetar sedan 2021 med kulturplanens område Delaktighet och medskapande genom en insats som syftar till att främja förutsättningarna för communitykonst och -kultur. Det är ett utforskande arbete som bedrivs i dialog med universiteten i Lund och Malmö och flera av kulturlivets aktörer i Skåne. Under 2021 genomfördes en utlysning där tio projekt blev beviljade medel. Lärdomarna från projekten har delats genom en publikation, en konferens och tre webbinarier. Insatsen fortsätter under 2024 då Kulturförvaltningen avser att fortsätta sprida kunskap och inspiration om deltagarbaserade arbetssätt och att stimulera tvärsektoriella och tvärdisciplinära möten som kan leda till konstnärlig och samhällelig utveckling genom communitykultur.</w:t>
      </w:r>
    </w:p>
    <w:p w:rsidR="007B5708" w:rsidRPr="007B5708" w:rsidRDefault="007B5708" w:rsidP="007B5708">
      <w:pPr>
        <w:widowControl w:val="0"/>
        <w:suppressAutoHyphens/>
        <w:spacing w:after="0" w:line="240" w:lineRule="auto"/>
        <w:rPr>
          <w:rFonts w:ascii="Times New Roman" w:eastAsia="Times New Roman" w:hAnsi="Times New Roman" w:cs="Times New Roman"/>
          <w:color w:val="000000"/>
          <w:sz w:val="24"/>
          <w:lang w:val="sv" w:eastAsia="sv" w:bidi="sv"/>
        </w:rPr>
      </w:pPr>
    </w:p>
    <w:p w:rsidR="007B5708" w:rsidRPr="007B5708" w:rsidRDefault="007B5708" w:rsidP="007B5708">
      <w:pPr>
        <w:widowControl w:val="0"/>
        <w:suppressAutoHyphens/>
        <w:spacing w:after="0" w:line="240" w:lineRule="auto"/>
        <w:rPr>
          <w:rFonts w:ascii="Times New Roman" w:eastAsia="Times New Roman" w:hAnsi="Times New Roman" w:cs="Times New Roman"/>
          <w:b/>
          <w:bCs/>
          <w:color w:val="000000"/>
          <w:sz w:val="24"/>
          <w:lang w:val="sv" w:eastAsia="sv" w:bidi="sv"/>
        </w:rPr>
      </w:pPr>
      <w:r w:rsidRPr="007B5708">
        <w:rPr>
          <w:rFonts w:ascii="Times New Roman" w:eastAsia="Times New Roman" w:hAnsi="Times New Roman" w:cs="Times New Roman"/>
          <w:b/>
          <w:bCs/>
          <w:color w:val="000000"/>
          <w:sz w:val="24"/>
          <w:lang w:val="sv" w:eastAsia="sv" w:bidi="sv"/>
        </w:rPr>
        <w:t>I ärendet finns följande dokument</w:t>
      </w:r>
    </w:p>
    <w:p w:rsidR="0097655F" w:rsidRDefault="007B5708" w:rsidP="007B5708">
      <w:pPr>
        <w:widowControl w:val="0"/>
        <w:numPr>
          <w:ilvl w:val="0"/>
          <w:numId w:val="2"/>
        </w:numPr>
        <w:suppressAutoHyphens/>
        <w:spacing w:after="280" w:line="240" w:lineRule="auto"/>
        <w:ind w:right="20"/>
        <w:rPr>
          <w:rFonts w:ascii="Times New Roman" w:eastAsia="Times New Roman" w:hAnsi="Times New Roman" w:cs="Times New Roman"/>
          <w:color w:val="000000"/>
          <w:sz w:val="24"/>
          <w:lang w:val="sv" w:eastAsia="sv" w:bidi="sv"/>
        </w:rPr>
      </w:pPr>
      <w:r w:rsidRPr="007B5708">
        <w:rPr>
          <w:rFonts w:ascii="Times New Roman" w:eastAsia="Times New Roman" w:hAnsi="Times New Roman" w:cs="Times New Roman"/>
          <w:color w:val="000000"/>
          <w:sz w:val="24"/>
          <w:lang w:val="sv" w:eastAsia="sv" w:bidi="sv"/>
        </w:rPr>
        <w:t>Beslutsförslag 2023-11-08</w:t>
      </w:r>
    </w:p>
    <w:p w:rsidR="007B5708" w:rsidRDefault="007B5708" w:rsidP="007B5708">
      <w:pPr>
        <w:widowControl w:val="0"/>
        <w:suppressAutoHyphens/>
        <w:spacing w:after="280" w:line="240" w:lineRule="auto"/>
        <w:ind w:right="20"/>
        <w:rPr>
          <w:rFonts w:ascii="Times New Roman" w:eastAsia="Times New Roman" w:hAnsi="Times New Roman" w:cs="Times New Roman"/>
          <w:color w:val="000000"/>
          <w:sz w:val="24"/>
          <w:lang w:val="sv" w:eastAsia="sv" w:bidi="sv"/>
        </w:rPr>
      </w:pPr>
      <w:r>
        <w:rPr>
          <w:rFonts w:ascii="Times New Roman" w:eastAsia="Times New Roman" w:hAnsi="Times New Roman" w:cs="Times New Roman"/>
          <w:color w:val="000000"/>
          <w:sz w:val="24"/>
          <w:lang w:val="sv" w:eastAsia="sv" w:bidi="sv"/>
        </w:rPr>
        <w:t>________________________________________________________________</w:t>
      </w:r>
    </w:p>
    <w:p w:rsidR="007B5708" w:rsidRDefault="007B5708" w:rsidP="007B5708">
      <w:pPr>
        <w:widowControl w:val="0"/>
        <w:suppressAutoHyphens/>
        <w:spacing w:after="280" w:line="240" w:lineRule="auto"/>
        <w:ind w:right="20"/>
        <w:rPr>
          <w:rStyle w:val="a8"/>
          <w:rFonts w:ascii="Times New Roman" w:eastAsia="Times New Roman" w:hAnsi="Times New Roman" w:cs="Times New Roman"/>
          <w:b w:val="0"/>
          <w:bCs w:val="0"/>
          <w:sz w:val="24"/>
          <w:lang w:val="sv" w:eastAsia="sv" w:bidi="sv"/>
        </w:rPr>
      </w:pPr>
      <w:r>
        <w:rPr>
          <w:rStyle w:val="a8"/>
          <w:rFonts w:ascii="Times New Roman" w:eastAsia="Times New Roman" w:hAnsi="Times New Roman" w:cs="Times New Roman"/>
          <w:b w:val="0"/>
          <w:bCs w:val="0"/>
          <w:sz w:val="24"/>
          <w:lang w:val="sv" w:eastAsia="sv" w:bidi="sv"/>
        </w:rPr>
        <w:t>Vid protokollet</w:t>
      </w:r>
      <w:r>
        <w:rPr>
          <w:rStyle w:val="a8"/>
          <w:rFonts w:ascii="Times New Roman" w:eastAsia="Times New Roman" w:hAnsi="Times New Roman" w:cs="Times New Roman"/>
          <w:b w:val="0"/>
          <w:bCs w:val="0"/>
          <w:sz w:val="24"/>
          <w:lang w:val="sv" w:eastAsia="sv" w:bidi="sv"/>
        </w:rPr>
        <w:br/>
        <w:t>Josefine Ralsgård</w:t>
      </w:r>
    </w:p>
    <w:p w:rsidR="007B5708" w:rsidRDefault="007B5708" w:rsidP="007B5708">
      <w:pPr>
        <w:widowControl w:val="0"/>
        <w:suppressAutoHyphens/>
        <w:spacing w:after="280" w:line="240" w:lineRule="auto"/>
        <w:ind w:right="20"/>
        <w:rPr>
          <w:rStyle w:val="a8"/>
          <w:rFonts w:ascii="Times New Roman" w:eastAsia="Times New Roman" w:hAnsi="Times New Roman" w:cs="Times New Roman"/>
          <w:b w:val="0"/>
          <w:bCs w:val="0"/>
          <w:sz w:val="24"/>
          <w:lang w:val="sv" w:eastAsia="sv" w:bidi="sv"/>
        </w:rPr>
      </w:pPr>
      <w:r>
        <w:rPr>
          <w:rStyle w:val="a8"/>
          <w:rFonts w:ascii="Times New Roman" w:eastAsia="Times New Roman" w:hAnsi="Times New Roman" w:cs="Times New Roman"/>
          <w:b w:val="0"/>
          <w:bCs w:val="0"/>
          <w:sz w:val="24"/>
          <w:lang w:val="sv" w:eastAsia="sv" w:bidi="sv"/>
        </w:rPr>
        <w:t>Rätt utdraget intygas</w:t>
      </w:r>
      <w:r>
        <w:rPr>
          <w:rStyle w:val="a8"/>
          <w:rFonts w:ascii="Times New Roman" w:eastAsia="Times New Roman" w:hAnsi="Times New Roman" w:cs="Times New Roman"/>
          <w:b w:val="0"/>
          <w:bCs w:val="0"/>
          <w:sz w:val="24"/>
          <w:lang w:val="sv" w:eastAsia="sv" w:bidi="sv"/>
        </w:rPr>
        <w:br/>
        <w:t>Gunnel Erlander</w:t>
      </w:r>
    </w:p>
    <w:p w:rsidR="007B5708" w:rsidRDefault="007B5708" w:rsidP="007B5708">
      <w:pPr>
        <w:widowControl w:val="0"/>
        <w:suppressAutoHyphens/>
        <w:spacing w:after="280" w:line="240" w:lineRule="auto"/>
        <w:ind w:right="20"/>
        <w:rPr>
          <w:rStyle w:val="a8"/>
          <w:rFonts w:ascii="Times New Roman" w:eastAsia="Times New Roman" w:hAnsi="Times New Roman" w:cs="Times New Roman"/>
          <w:b w:val="0"/>
          <w:bCs w:val="0"/>
          <w:sz w:val="24"/>
          <w:lang w:val="sv" w:eastAsia="sv" w:bidi="sv"/>
        </w:rPr>
      </w:pPr>
      <w:r>
        <w:rPr>
          <w:rStyle w:val="a8"/>
          <w:rFonts w:ascii="Times New Roman" w:eastAsia="Times New Roman" w:hAnsi="Times New Roman" w:cs="Times New Roman"/>
          <w:b w:val="0"/>
          <w:bCs w:val="0"/>
          <w:sz w:val="24"/>
          <w:lang w:val="sv" w:eastAsia="sv" w:bidi="sv"/>
        </w:rPr>
        <w:t>________________________________________________________________</w:t>
      </w:r>
    </w:p>
    <w:p w:rsidR="007B5708" w:rsidRPr="007B5708" w:rsidRDefault="007B5708" w:rsidP="007B5708">
      <w:pPr>
        <w:widowControl w:val="0"/>
        <w:suppressAutoHyphens/>
        <w:spacing w:after="280" w:line="240" w:lineRule="auto"/>
        <w:ind w:right="20"/>
        <w:rPr>
          <w:rFonts w:ascii="Times New Roman" w:eastAsia="Times New Roman" w:hAnsi="Times New Roman" w:cs="Times New Roman"/>
          <w:color w:val="000000"/>
          <w:sz w:val="24"/>
          <w:lang w:val="da-DK" w:eastAsia="sv" w:bidi="sv"/>
        </w:rPr>
      </w:pPr>
      <w:r>
        <w:rPr>
          <w:rStyle w:val="a8"/>
          <w:rFonts w:ascii="Times New Roman" w:eastAsia="Times New Roman" w:hAnsi="Times New Roman" w:cs="Times New Roman"/>
          <w:b w:val="0"/>
          <w:bCs w:val="0"/>
          <w:sz w:val="24"/>
          <w:lang w:val="sv" w:eastAsia="sv" w:bidi="sv"/>
        </w:rPr>
        <w:t>Sänt till:</w:t>
      </w:r>
      <w:r>
        <w:rPr>
          <w:rStyle w:val="a8"/>
          <w:rFonts w:ascii="Times New Roman" w:eastAsia="Times New Roman" w:hAnsi="Times New Roman" w:cs="Times New Roman"/>
          <w:b w:val="0"/>
          <w:bCs w:val="0"/>
          <w:sz w:val="24"/>
          <w:lang w:val="sv" w:eastAsia="sv" w:bidi="sv"/>
        </w:rPr>
        <w:br/>
      </w:r>
      <w:bookmarkStart w:id="0" w:name="_GoBack"/>
      <w:r w:rsidRPr="007B5708">
        <w:rPr>
          <w:rFonts w:ascii="Times New Roman" w:eastAsia="Times New Roman" w:hAnsi="Times New Roman" w:cs="Times New Roman"/>
          <w:color w:val="000000"/>
          <w:sz w:val="24"/>
          <w:lang w:eastAsia="sv" w:bidi="sv"/>
        </w:rPr>
        <w:t>j</w:t>
      </w:r>
      <w:hyperlink r:id="rId7" w:history="1">
        <w:r w:rsidRPr="007B5708">
          <w:rPr>
            <w:rStyle w:val="Hyperlnk"/>
            <w:rFonts w:ascii="Times New Roman" w:eastAsia="Times New Roman" w:hAnsi="Times New Roman" w:cs="Times New Roman"/>
            <w:sz w:val="24"/>
            <w:lang w:eastAsia="sv" w:bidi="sv"/>
          </w:rPr>
          <w:t>ohn.erenbo@gmail.com</w:t>
        </w:r>
      </w:hyperlink>
      <w:r w:rsidRPr="007B5708">
        <w:rPr>
          <w:rFonts w:ascii="Times New Roman" w:eastAsia="Times New Roman" w:hAnsi="Times New Roman" w:cs="Times New Roman"/>
          <w:color w:val="000000"/>
          <w:sz w:val="24"/>
          <w:lang w:eastAsia="sv" w:bidi="sv"/>
        </w:rPr>
        <w:t xml:space="preserve">'; 'Gustav </w:t>
      </w:r>
      <w:proofErr w:type="spellStart"/>
      <w:r w:rsidRPr="007B5708">
        <w:rPr>
          <w:rFonts w:ascii="Times New Roman" w:eastAsia="Times New Roman" w:hAnsi="Times New Roman" w:cs="Times New Roman"/>
          <w:color w:val="000000"/>
          <w:sz w:val="24"/>
          <w:lang w:eastAsia="sv" w:bidi="sv"/>
        </w:rPr>
        <w:t>Annerblom</w:t>
      </w:r>
      <w:proofErr w:type="spellEnd"/>
      <w:r w:rsidRPr="007B5708">
        <w:rPr>
          <w:rFonts w:ascii="Times New Roman" w:eastAsia="Times New Roman" w:hAnsi="Times New Roman" w:cs="Times New Roman"/>
          <w:color w:val="000000"/>
          <w:sz w:val="24"/>
          <w:lang w:eastAsia="sv" w:bidi="sv"/>
        </w:rPr>
        <w:t xml:space="preserve">' </w:t>
      </w:r>
      <w:r w:rsidRPr="007B5708">
        <w:rPr>
          <w:rFonts w:ascii="Times New Roman" w:eastAsia="Times New Roman" w:hAnsi="Times New Roman" w:cs="Times New Roman"/>
          <w:color w:val="000000"/>
          <w:sz w:val="24"/>
          <w:lang w:eastAsia="sv" w:bidi="sv"/>
        </w:rPr>
        <w:lastRenderedPageBreak/>
        <w:t>&lt;</w:t>
      </w:r>
      <w:hyperlink r:id="rId8" w:history="1">
        <w:r w:rsidRPr="007B5708">
          <w:rPr>
            <w:rStyle w:val="Hyperlnk"/>
            <w:rFonts w:ascii="Times New Roman" w:eastAsia="Times New Roman" w:hAnsi="Times New Roman" w:cs="Times New Roman"/>
            <w:sz w:val="24"/>
            <w:lang w:eastAsia="sv" w:bidi="sv"/>
          </w:rPr>
          <w:t>gustav.annerblom@fridhemsfolkhogskola.se</w:t>
        </w:r>
      </w:hyperlink>
      <w:r w:rsidRPr="007B5708">
        <w:rPr>
          <w:rFonts w:ascii="Times New Roman" w:eastAsia="Times New Roman" w:hAnsi="Times New Roman" w:cs="Times New Roman"/>
          <w:color w:val="000000"/>
          <w:sz w:val="24"/>
          <w:lang w:eastAsia="sv" w:bidi="sv"/>
        </w:rPr>
        <w:t>&gt;; 'Anna Pauli' &lt;</w:t>
      </w:r>
      <w:hyperlink r:id="rId9" w:history="1">
        <w:r w:rsidRPr="007B5708">
          <w:rPr>
            <w:rStyle w:val="Hyperlnk"/>
            <w:rFonts w:ascii="Times New Roman" w:eastAsia="Times New Roman" w:hAnsi="Times New Roman" w:cs="Times New Roman"/>
            <w:sz w:val="24"/>
            <w:lang w:eastAsia="sv" w:bidi="sv"/>
          </w:rPr>
          <w:t>anna.pauli@abf.se</w:t>
        </w:r>
      </w:hyperlink>
      <w:r w:rsidRPr="007B5708">
        <w:rPr>
          <w:rFonts w:ascii="Times New Roman" w:eastAsia="Times New Roman" w:hAnsi="Times New Roman" w:cs="Times New Roman"/>
          <w:color w:val="000000"/>
          <w:sz w:val="24"/>
          <w:lang w:eastAsia="sv" w:bidi="sv"/>
        </w:rPr>
        <w:t>&gt;; 'Elin Magnusson' &lt;</w:t>
      </w:r>
      <w:hyperlink r:id="rId10" w:history="1">
        <w:r w:rsidRPr="007B5708">
          <w:rPr>
            <w:rStyle w:val="Hyperlnk"/>
            <w:rFonts w:ascii="Times New Roman" w:eastAsia="Times New Roman" w:hAnsi="Times New Roman" w:cs="Times New Roman"/>
            <w:sz w:val="24"/>
            <w:lang w:eastAsia="sv" w:bidi="sv"/>
          </w:rPr>
          <w:t>elin@wanaskonst.se</w:t>
        </w:r>
      </w:hyperlink>
      <w:r w:rsidRPr="007B5708">
        <w:rPr>
          <w:rFonts w:ascii="Times New Roman" w:eastAsia="Times New Roman" w:hAnsi="Times New Roman" w:cs="Times New Roman"/>
          <w:color w:val="000000"/>
          <w:sz w:val="24"/>
          <w:lang w:eastAsia="sv" w:bidi="sv"/>
        </w:rPr>
        <w:t>&gt;; 'Malin Gustavsson' &lt;</w:t>
      </w:r>
      <w:hyperlink r:id="rId11" w:history="1">
        <w:r w:rsidRPr="007B5708">
          <w:rPr>
            <w:rStyle w:val="Hyperlnk"/>
            <w:rFonts w:ascii="Times New Roman" w:eastAsia="Times New Roman" w:hAnsi="Times New Roman" w:cs="Times New Roman"/>
            <w:sz w:val="24"/>
            <w:lang w:eastAsia="sv" w:bidi="sv"/>
          </w:rPr>
          <w:t>malin@wanaskonst.se</w:t>
        </w:r>
      </w:hyperlink>
      <w:r w:rsidRPr="007B5708">
        <w:rPr>
          <w:rFonts w:ascii="Times New Roman" w:eastAsia="Times New Roman" w:hAnsi="Times New Roman" w:cs="Times New Roman"/>
          <w:color w:val="000000"/>
          <w:sz w:val="24"/>
          <w:lang w:eastAsia="sv" w:bidi="sv"/>
        </w:rPr>
        <w:t>&gt;; 'mirza.kucukovic@hotmail.com'; 'caroline.rossi@fridhemsfolkhogskola.se'; 'helaideella@helaideella.se'; 'erik.bergquist@helsingborg.se'; 'cesarec.angela@gmail.com'; 'figge.heurlin@gmail.com'; 'mira.helenius@skanesdansteater.se'; 'eva@co-act.se'; 'ola.lundin@trelleborg.se'; 'lisa@vaxtvarket.se'; 'Bergström-Svahn, Maja' &lt;</w:t>
      </w:r>
      <w:hyperlink r:id="rId12" w:history="1">
        <w:r w:rsidRPr="007B5708">
          <w:rPr>
            <w:rStyle w:val="Hyperlnk"/>
            <w:rFonts w:ascii="Times New Roman" w:eastAsia="Times New Roman" w:hAnsi="Times New Roman" w:cs="Times New Roman"/>
            <w:sz w:val="24"/>
            <w:lang w:eastAsia="sv" w:bidi="sv"/>
          </w:rPr>
          <w:t>Maja.Bergstrom-Svahn@eslov.se</w:t>
        </w:r>
      </w:hyperlink>
      <w:r w:rsidRPr="007B5708">
        <w:rPr>
          <w:rFonts w:ascii="Times New Roman" w:eastAsia="Times New Roman" w:hAnsi="Times New Roman" w:cs="Times New Roman"/>
          <w:color w:val="000000"/>
          <w:sz w:val="24"/>
          <w:lang w:eastAsia="sv" w:bidi="sv"/>
        </w:rPr>
        <w:t>&gt;; 'Marie Norrthon' &lt;</w:t>
      </w:r>
      <w:hyperlink r:id="rId13" w:history="1">
        <w:r w:rsidRPr="007B5708">
          <w:rPr>
            <w:rStyle w:val="Hyperlnk"/>
            <w:rFonts w:ascii="Times New Roman" w:eastAsia="Times New Roman" w:hAnsi="Times New Roman" w:cs="Times New Roman"/>
            <w:sz w:val="24"/>
            <w:lang w:eastAsia="sv" w:bidi="sv"/>
          </w:rPr>
          <w:t>marie.norrthon@skanesdansteater.se</w:t>
        </w:r>
      </w:hyperlink>
      <w:r w:rsidRPr="007B5708">
        <w:rPr>
          <w:rFonts w:ascii="Times New Roman" w:eastAsia="Times New Roman" w:hAnsi="Times New Roman" w:cs="Times New Roman"/>
          <w:color w:val="000000"/>
          <w:sz w:val="24"/>
          <w:lang w:eastAsia="sv" w:bidi="sv"/>
        </w:rPr>
        <w:t xml:space="preserve">&gt;; 'Lucy Victoria </w:t>
      </w:r>
      <w:proofErr w:type="spellStart"/>
      <w:r w:rsidRPr="007B5708">
        <w:rPr>
          <w:rFonts w:ascii="Times New Roman" w:eastAsia="Times New Roman" w:hAnsi="Times New Roman" w:cs="Times New Roman"/>
          <w:color w:val="000000"/>
          <w:sz w:val="24"/>
          <w:lang w:eastAsia="sv" w:bidi="sv"/>
        </w:rPr>
        <w:t>Smalley</w:t>
      </w:r>
      <w:proofErr w:type="spellEnd"/>
      <w:r w:rsidRPr="007B5708">
        <w:rPr>
          <w:rFonts w:ascii="Times New Roman" w:eastAsia="Times New Roman" w:hAnsi="Times New Roman" w:cs="Times New Roman"/>
          <w:color w:val="000000"/>
          <w:sz w:val="24"/>
          <w:lang w:eastAsia="sv" w:bidi="sv"/>
        </w:rPr>
        <w:t>'&lt;</w:t>
      </w:r>
      <w:hyperlink r:id="rId14" w:history="1">
        <w:r w:rsidRPr="007B5708">
          <w:rPr>
            <w:rStyle w:val="Hyperlnk"/>
            <w:rFonts w:ascii="Times New Roman" w:eastAsia="Times New Roman" w:hAnsi="Times New Roman" w:cs="Times New Roman"/>
            <w:sz w:val="24"/>
            <w:lang w:eastAsia="sv" w:bidi="sv"/>
          </w:rPr>
          <w:t>lucy.smalley@malmo.se</w:t>
        </w:r>
      </w:hyperlink>
      <w:r w:rsidRPr="007B5708">
        <w:rPr>
          <w:rFonts w:ascii="Times New Roman" w:eastAsia="Times New Roman" w:hAnsi="Times New Roman" w:cs="Times New Roman"/>
          <w:color w:val="000000"/>
          <w:sz w:val="24"/>
          <w:lang w:eastAsia="sv" w:bidi="sv"/>
        </w:rPr>
        <w:t xml:space="preserve">&gt;; 'marcus.laurin@eslov.se'; 'Isis </w:t>
      </w:r>
      <w:proofErr w:type="spellStart"/>
      <w:r w:rsidRPr="007B5708">
        <w:rPr>
          <w:rFonts w:ascii="Times New Roman" w:eastAsia="Times New Roman" w:hAnsi="Times New Roman" w:cs="Times New Roman"/>
          <w:color w:val="000000"/>
          <w:sz w:val="24"/>
          <w:lang w:eastAsia="sv" w:bidi="sv"/>
        </w:rPr>
        <w:t>Hölzer</w:t>
      </w:r>
      <w:proofErr w:type="spellEnd"/>
      <w:r w:rsidRPr="007B5708">
        <w:rPr>
          <w:rFonts w:ascii="Times New Roman" w:eastAsia="Times New Roman" w:hAnsi="Times New Roman" w:cs="Times New Roman"/>
          <w:color w:val="000000"/>
          <w:sz w:val="24"/>
          <w:lang w:eastAsia="sv" w:bidi="sv"/>
        </w:rPr>
        <w:t xml:space="preserve">' </w:t>
      </w:r>
      <w:hyperlink r:id="rId15" w:history="1">
        <w:r w:rsidRPr="007B5708">
          <w:rPr>
            <w:rStyle w:val="Hyperlnk"/>
            <w:rFonts w:ascii="Times New Roman" w:eastAsia="Times New Roman" w:hAnsi="Times New Roman" w:cs="Times New Roman"/>
            <w:sz w:val="24"/>
            <w:lang w:eastAsia="sv" w:bidi="sv"/>
          </w:rPr>
          <w:t>isis.holzer@malmo.se</w:t>
        </w:r>
      </w:hyperlink>
      <w:r w:rsidRPr="007B5708">
        <w:rPr>
          <w:rFonts w:ascii="Times New Roman" w:eastAsia="Times New Roman" w:hAnsi="Times New Roman" w:cs="Times New Roman"/>
          <w:color w:val="000000"/>
          <w:sz w:val="24"/>
          <w:lang w:eastAsia="sv" w:bidi="sv"/>
        </w:rPr>
        <w:t xml:space="preserve">; </w:t>
      </w:r>
      <w:hyperlink r:id="rId16" w:history="1">
        <w:r w:rsidRPr="007B5708">
          <w:rPr>
            <w:rStyle w:val="Hyperlnk"/>
            <w:rFonts w:ascii="Times New Roman" w:eastAsia="Times New Roman" w:hAnsi="Times New Roman" w:cs="Times New Roman"/>
            <w:sz w:val="24"/>
            <w:lang w:eastAsia="sv" w:bidi="sv"/>
          </w:rPr>
          <w:t>maria.olofsson@helaideella.se</w:t>
        </w:r>
      </w:hyperlink>
      <w:r w:rsidRPr="007B5708">
        <w:rPr>
          <w:rFonts w:ascii="Times New Roman" w:eastAsia="Times New Roman" w:hAnsi="Times New Roman" w:cs="Times New Roman"/>
          <w:color w:val="000000"/>
          <w:sz w:val="24"/>
          <w:lang w:eastAsia="sv" w:bidi="sv"/>
        </w:rPr>
        <w:t xml:space="preserve">; </w:t>
      </w:r>
      <w:hyperlink r:id="rId17" w:history="1">
        <w:r w:rsidRPr="007B5708">
          <w:rPr>
            <w:rStyle w:val="Hyperlnk"/>
            <w:rFonts w:ascii="Times New Roman" w:eastAsia="Times New Roman" w:hAnsi="Times New Roman" w:cs="Times New Roman"/>
            <w:sz w:val="24"/>
            <w:lang w:eastAsia="sv" w:bidi="sv"/>
          </w:rPr>
          <w:t>robert.mohammadi@mau.se</w:t>
        </w:r>
      </w:hyperlink>
      <w:r w:rsidRPr="007B5708">
        <w:rPr>
          <w:rFonts w:ascii="Times New Roman" w:eastAsia="Times New Roman" w:hAnsi="Times New Roman" w:cs="Times New Roman"/>
          <w:color w:val="000000"/>
          <w:sz w:val="24"/>
          <w:lang w:eastAsia="sv" w:bidi="sv"/>
        </w:rPr>
        <w:t xml:space="preserve">; Sara </w:t>
      </w:r>
      <w:proofErr w:type="spellStart"/>
      <w:r w:rsidRPr="007B5708">
        <w:rPr>
          <w:rFonts w:ascii="Times New Roman" w:eastAsia="Times New Roman" w:hAnsi="Times New Roman" w:cs="Times New Roman"/>
          <w:color w:val="000000"/>
          <w:sz w:val="24"/>
          <w:lang w:eastAsia="sv" w:bidi="sv"/>
        </w:rPr>
        <w:t>Bjärstorp</w:t>
      </w:r>
      <w:proofErr w:type="spellEnd"/>
      <w:r w:rsidRPr="007B5708">
        <w:rPr>
          <w:rFonts w:ascii="Times New Roman" w:eastAsia="Times New Roman" w:hAnsi="Times New Roman" w:cs="Times New Roman"/>
          <w:color w:val="000000"/>
          <w:sz w:val="24"/>
          <w:lang w:eastAsia="sv" w:bidi="sv"/>
        </w:rPr>
        <w:t xml:space="preserve"> </w:t>
      </w:r>
      <w:hyperlink r:id="rId18" w:history="1">
        <w:r w:rsidRPr="007B5708">
          <w:rPr>
            <w:rStyle w:val="Hyperlnk"/>
            <w:rFonts w:ascii="Times New Roman" w:eastAsia="Times New Roman" w:hAnsi="Times New Roman" w:cs="Times New Roman"/>
            <w:sz w:val="24"/>
            <w:lang w:eastAsia="sv" w:bidi="sv"/>
          </w:rPr>
          <w:t>sara.bjarstorp@mau.se</w:t>
        </w:r>
      </w:hyperlink>
      <w:r w:rsidRPr="007B5708">
        <w:rPr>
          <w:rFonts w:ascii="Times New Roman" w:eastAsia="Times New Roman" w:hAnsi="Times New Roman" w:cs="Times New Roman"/>
          <w:color w:val="000000"/>
          <w:sz w:val="24"/>
          <w:lang w:eastAsia="sv" w:bidi="sv"/>
        </w:rPr>
        <w:t xml:space="preserve">; Karolina Rosenqvist </w:t>
      </w:r>
      <w:hyperlink r:id="rId19" w:history="1">
        <w:r w:rsidRPr="007B5708">
          <w:rPr>
            <w:rStyle w:val="Hyperlnk"/>
            <w:rFonts w:ascii="Times New Roman" w:eastAsia="Times New Roman" w:hAnsi="Times New Roman" w:cs="Times New Roman"/>
            <w:sz w:val="24"/>
            <w:lang w:eastAsia="sv" w:bidi="sv"/>
          </w:rPr>
          <w:t>karolina.rosenqvist@mau.se</w:t>
        </w:r>
      </w:hyperlink>
      <w:r w:rsidRPr="007B5708">
        <w:rPr>
          <w:rFonts w:ascii="Times New Roman" w:eastAsia="Times New Roman" w:hAnsi="Times New Roman" w:cs="Times New Roman"/>
          <w:color w:val="000000"/>
          <w:sz w:val="24"/>
          <w:lang w:eastAsia="sv" w:bidi="sv"/>
        </w:rPr>
        <w:t xml:space="preserve">; Jonas Jarl </w:t>
      </w:r>
      <w:hyperlink r:id="rId20" w:history="1">
        <w:r w:rsidRPr="007B5708">
          <w:rPr>
            <w:rStyle w:val="Hyperlnk"/>
            <w:rFonts w:ascii="Times New Roman" w:eastAsia="Times New Roman" w:hAnsi="Times New Roman" w:cs="Times New Roman"/>
            <w:sz w:val="24"/>
            <w:lang w:eastAsia="sv" w:bidi="sv"/>
          </w:rPr>
          <w:t>jonas@communitykulturcentrum.se</w:t>
        </w:r>
      </w:hyperlink>
      <w:bookmarkEnd w:id="0"/>
      <w:r>
        <w:rPr>
          <w:rFonts w:ascii="Times New Roman" w:eastAsia="Times New Roman" w:hAnsi="Times New Roman" w:cs="Times New Roman"/>
          <w:color w:val="000000"/>
          <w:sz w:val="24"/>
          <w:lang w:val="da-DK" w:eastAsia="sv" w:bidi="sv"/>
        </w:rPr>
        <w:br/>
      </w:r>
      <w:r w:rsidRPr="007B5708">
        <w:rPr>
          <w:rFonts w:ascii="Times New Roman" w:eastAsia="Times New Roman" w:hAnsi="Times New Roman" w:cs="Times New Roman"/>
          <w:color w:val="000000"/>
          <w:sz w:val="24"/>
          <w:lang w:val="da-DK" w:eastAsia="sv" w:bidi="sv"/>
        </w:rPr>
        <w:t>A Lyrevik</w:t>
      </w:r>
      <w:r>
        <w:rPr>
          <w:rFonts w:ascii="Times New Roman" w:eastAsia="Times New Roman" w:hAnsi="Times New Roman" w:cs="Times New Roman"/>
          <w:color w:val="000000"/>
          <w:sz w:val="24"/>
          <w:lang w:val="da-DK" w:eastAsia="sv" w:bidi="sv"/>
        </w:rPr>
        <w:br/>
      </w:r>
      <w:r w:rsidRPr="007B5708">
        <w:rPr>
          <w:rFonts w:ascii="Times New Roman" w:eastAsia="Times New Roman" w:hAnsi="Times New Roman" w:cs="Times New Roman"/>
          <w:color w:val="000000"/>
          <w:sz w:val="24"/>
          <w:lang w:val="da-DK" w:eastAsia="sv" w:bidi="sv"/>
        </w:rPr>
        <w:t>M Jörgel</w:t>
      </w:r>
      <w:r>
        <w:rPr>
          <w:rFonts w:ascii="Times New Roman" w:eastAsia="Times New Roman" w:hAnsi="Times New Roman" w:cs="Times New Roman"/>
          <w:color w:val="000000"/>
          <w:sz w:val="24"/>
          <w:lang w:val="da-DK" w:eastAsia="sv" w:bidi="sv"/>
        </w:rPr>
        <w:br/>
      </w:r>
      <w:r w:rsidRPr="007B5708">
        <w:rPr>
          <w:rFonts w:ascii="Times New Roman" w:eastAsia="Times New Roman" w:hAnsi="Times New Roman" w:cs="Times New Roman"/>
          <w:color w:val="000000"/>
          <w:sz w:val="24"/>
          <w:lang w:val="da-DK" w:eastAsia="sv" w:bidi="sv"/>
        </w:rPr>
        <w:t>A Åkerberg</w:t>
      </w:r>
      <w:r>
        <w:rPr>
          <w:rFonts w:ascii="Times New Roman" w:eastAsia="Times New Roman" w:hAnsi="Times New Roman" w:cs="Times New Roman"/>
          <w:color w:val="000000"/>
          <w:sz w:val="24"/>
          <w:lang w:val="da-DK" w:eastAsia="sv" w:bidi="sv"/>
        </w:rPr>
        <w:br/>
        <w:t>R Gerlach</w:t>
      </w:r>
      <w:r>
        <w:rPr>
          <w:rFonts w:ascii="Times New Roman" w:eastAsia="Times New Roman" w:hAnsi="Times New Roman" w:cs="Times New Roman"/>
          <w:color w:val="000000"/>
          <w:sz w:val="24"/>
          <w:lang w:val="da-DK" w:eastAsia="sv" w:bidi="sv"/>
        </w:rPr>
        <w:br/>
      </w:r>
      <w:r w:rsidRPr="007B5708">
        <w:rPr>
          <w:rFonts w:ascii="Times New Roman" w:eastAsia="Times New Roman" w:hAnsi="Times New Roman" w:cs="Times New Roman"/>
          <w:color w:val="000000"/>
          <w:sz w:val="24"/>
          <w:lang w:val="da-DK" w:eastAsia="sv" w:bidi="sv"/>
        </w:rPr>
        <w:t>G Erlander/diariet</w:t>
      </w:r>
    </w:p>
    <w:p w:rsidR="007B5708" w:rsidRPr="007B5708" w:rsidRDefault="007B5708" w:rsidP="007B5708">
      <w:pPr>
        <w:widowControl w:val="0"/>
        <w:suppressAutoHyphens/>
        <w:spacing w:after="280" w:line="240" w:lineRule="auto"/>
        <w:ind w:right="20"/>
        <w:rPr>
          <w:rStyle w:val="a8"/>
          <w:rFonts w:ascii="Times New Roman" w:eastAsia="Times New Roman" w:hAnsi="Times New Roman" w:cs="Times New Roman"/>
          <w:b w:val="0"/>
          <w:bCs w:val="0"/>
          <w:sz w:val="24"/>
          <w:lang w:val="sv" w:eastAsia="sv" w:bidi="sv"/>
        </w:rPr>
      </w:pPr>
    </w:p>
    <w:p w:rsidR="0097655F" w:rsidRDefault="0097655F">
      <w:pPr>
        <w:pStyle w:val="a"/>
        <w:widowControl w:val="0"/>
        <w:suppressAutoHyphens/>
        <w:rPr>
          <w:rStyle w:val="a9"/>
          <w:rFonts w:eastAsiaTheme="minorEastAsia"/>
        </w:rPr>
      </w:pPr>
    </w:p>
    <w:p w:rsidR="0097655F" w:rsidRDefault="0097655F">
      <w:pPr>
        <w:pStyle w:val="a4"/>
        <w:widowControl w:val="0"/>
        <w:suppressAutoHyphens/>
        <w:rPr>
          <w:rStyle w:val="a9"/>
          <w:rFonts w:eastAsiaTheme="minorEastAsia"/>
        </w:rPr>
      </w:pPr>
    </w:p>
    <w:sectPr w:rsidR="0097655F">
      <w:headerReference w:type="default" r:id="rId21"/>
      <w:headerReference w:type="first" r:id="rId22"/>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210" w:rsidRDefault="00D64210">
      <w:pPr>
        <w:spacing w:after="0" w:line="240" w:lineRule="auto"/>
      </w:pPr>
      <w:r>
        <w:separator/>
      </w:r>
    </w:p>
  </w:endnote>
  <w:endnote w:type="continuationSeparator" w:id="0">
    <w:p w:rsidR="00D64210" w:rsidRDefault="00D64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210" w:rsidRDefault="00D64210">
      <w:pPr>
        <w:spacing w:after="0" w:line="240" w:lineRule="auto"/>
      </w:pPr>
      <w:r>
        <w:separator/>
      </w:r>
    </w:p>
  </w:footnote>
  <w:footnote w:type="continuationSeparator" w:id="0">
    <w:p w:rsidR="00D64210" w:rsidRDefault="00D64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5F" w:rsidRPr="007B5708" w:rsidRDefault="00D64210">
    <w:pPr>
      <w:spacing w:after="0" w:line="240" w:lineRule="auto"/>
      <w:rPr>
        <w:rStyle w:val="a5"/>
      </w:rPr>
    </w:pPr>
    <w:r>
      <w:rPr>
        <w:noProof/>
      </w:rPr>
      <mc:AlternateContent>
        <mc:Choice Requires="wpg">
          <w:drawing>
            <wp:anchor distT="0" distB="0" distL="0" distR="0" simplePos="0" relativeHeight="1009" behindDoc="0" locked="0" layoutInCell="1" allowOverlap="1">
              <wp:simplePos x="0" y="0"/>
              <wp:positionH relativeFrom="page">
                <wp:posOffset>0</wp:posOffset>
              </wp:positionH>
              <wp:positionV relativeFrom="page">
                <wp:posOffset>0</wp:posOffset>
              </wp:positionV>
              <wp:extent cx="7562088" cy="10689336"/>
              <wp:effectExtent l="0" t="0" r="0" b="0"/>
              <wp:wrapNone/>
              <wp:docPr id="1010" name="Grup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1" name="Rektangel 1"/>
                      <wps:cNvSpPr/>
                      <wps:spPr>
                        <a:xfrm>
                          <a:off x="0" y="0"/>
                          <a:ext cx="7562088" cy="10689336"/>
                        </a:xfrm>
                        <a:prstGeom prst="rect">
                          <a:avLst/>
                        </a:prstGeom>
                        <a:ln w="0">
                          <a:miter lim="800000"/>
                          <a:headEnd/>
                          <a:tailEnd/>
                        </a:ln>
                      </wps:spPr>
                      <wps:bodyPr/>
                    </wps:wsp>
                    <wps:wsp>
                      <wps:cNvPr id="2" name="Textruta 2"/>
                      <wps:cNvSpPr txBox="1"/>
                      <wps:spPr bwMode="auto">
                        <a:xfrm>
                          <a:off x="571462" y="342888"/>
                          <a:ext cx="2057400" cy="332740"/>
                        </a:xfrm>
                        <a:prstGeom prst="rect">
                          <a:avLst/>
                        </a:prstGeom>
                      </wps:spPr>
                      <wps:txbx>
                        <w:txbxContent>
                          <w:tbl>
                            <w:tblPr>
                              <w:tblStyle w:val="t7"/>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97655F">
                              <w:tblPrEx>
                                <w:tblCellMar>
                                  <w:top w:w="0" w:type="dxa"/>
                                  <w:left w:w="0" w:type="dxa"/>
                                  <w:bottom w:w="0" w:type="dxa"/>
                                  <w:right w:w="0" w:type="dxa"/>
                                </w:tblCellMar>
                              </w:tblPrEx>
                              <w:trPr>
                                <w:cantSplit/>
                                <w:trHeight w:val="256"/>
                              </w:trPr>
                              <w:tc>
                                <w:tcPr>
                                  <w:tcW w:w="540" w:type="dxa"/>
                                  <w:vAlign w:val="bottom"/>
                                </w:tcPr>
                                <w:p w:rsidR="0097655F" w:rsidRDefault="00D64210">
                                  <w:pPr>
                                    <w:pStyle w:val="a"/>
                                    <w:widowControl w:val="0"/>
                                    <w:suppressAutoHyphens/>
                                    <w:rPr>
                                      <w:rStyle w:val="ac"/>
                                    </w:rPr>
                                  </w:pPr>
                                  <w:r>
                                    <w:rPr>
                                      <w:rStyle w:val="ac"/>
                                    </w:rPr>
                                    <w:t>Datum</w:t>
                                  </w:r>
                                </w:p>
                              </w:tc>
                              <w:tc>
                                <w:tcPr>
                                  <w:tcW w:w="2700" w:type="dxa"/>
                                  <w:vAlign w:val="bottom"/>
                                </w:tcPr>
                                <w:p w:rsidR="0097655F" w:rsidRDefault="0097655F">
                                  <w:pPr>
                                    <w:pStyle w:val="a1"/>
                                    <w:widowControl w:val="0"/>
                                    <w:suppressAutoHyphens/>
                                    <w:rPr>
                                      <w:rStyle w:val="aa"/>
                                    </w:rPr>
                                  </w:pPr>
                                </w:p>
                              </w:tc>
                            </w:tr>
                            <w:tr w:rsidR="0097655F">
                              <w:tblPrEx>
                                <w:tblCellMar>
                                  <w:top w:w="0" w:type="dxa"/>
                                  <w:left w:w="0" w:type="dxa"/>
                                  <w:bottom w:w="0" w:type="dxa"/>
                                  <w:right w:w="0" w:type="dxa"/>
                                </w:tblCellMar>
                              </w:tblPrEx>
                              <w:trPr>
                                <w:cantSplit/>
                                <w:trHeight w:val="256"/>
                              </w:trPr>
                              <w:tc>
                                <w:tcPr>
                                  <w:tcW w:w="540" w:type="dxa"/>
                                  <w:vAlign w:val="bottom"/>
                                </w:tcPr>
                                <w:p w:rsidR="0097655F" w:rsidRDefault="0097655F">
                                  <w:pPr>
                                    <w:pStyle w:val="a"/>
                                    <w:widowControl w:val="0"/>
                                    <w:suppressAutoHyphens/>
                                    <w:rPr>
                                      <w:rStyle w:val="ac"/>
                                    </w:rPr>
                                  </w:pPr>
                                </w:p>
                              </w:tc>
                              <w:tc>
                                <w:tcPr>
                                  <w:tcW w:w="2700" w:type="dxa"/>
                                  <w:vAlign w:val="bottom"/>
                                </w:tcPr>
                                <w:p w:rsidR="0097655F" w:rsidRDefault="0097655F">
                                  <w:pPr>
                                    <w:pStyle w:val="a"/>
                                    <w:widowControl w:val="0"/>
                                    <w:suppressAutoHyphens/>
                                    <w:rPr>
                                      <w:rStyle w:val="ac"/>
                                    </w:rPr>
                                  </w:pPr>
                                </w:p>
                              </w:tc>
                            </w:tr>
                          </w:tbl>
                          <w:p w:rsidR="0097655F" w:rsidRPr="007B5708" w:rsidRDefault="0097655F">
                            <w:pPr>
                              <w:spacing w:after="0" w:line="240" w:lineRule="auto"/>
                              <w:rPr>
                                <w:rStyle w:val="af"/>
                              </w:rPr>
                            </w:pPr>
                          </w:p>
                        </w:txbxContent>
                      </wps:txbx>
                      <wps:bodyPr rot="0" lIns="0" tIns="0" rIns="0" bIns="0">
                        <a:spAutoFit/>
                      </wps:bodyPr>
                    </wps:wsp>
                    <wpg:grpSp>
                      <wpg:cNvPr id="3" name="Grupp 3"/>
                      <wpg:cNvGrpSpPr/>
                      <wpg:grpSpPr>
                        <a:xfrm>
                          <a:off x="5943600" y="342900"/>
                          <a:ext cx="1257300" cy="228600"/>
                          <a:chOff x="0" y="0"/>
                          <a:chExt cx="1257300" cy="228600"/>
                        </a:xfrm>
                      </wpg:grpSpPr>
                      <wps:wsp>
                        <wps:cNvPr id="4" name="Rektangel 4"/>
                        <wps:cNvSpPr/>
                        <wps:spPr>
                          <a:xfrm>
                            <a:off x="0" y="0"/>
                            <a:ext cx="1257300" cy="228600"/>
                          </a:xfrm>
                          <a:prstGeom prst="rect">
                            <a:avLst/>
                          </a:prstGeom>
                          <a:ln w="0">
                            <a:miter lim="800000"/>
                            <a:headEnd/>
                            <a:tailEnd/>
                          </a:ln>
                        </wps:spPr>
                        <wps:bodyPr/>
                      </wps:wsp>
                      <wps:wsp>
                        <wps:cNvPr id="5" name="Textruta 5"/>
                        <wps:cNvSpPr txBox="1"/>
                        <wps:spPr bwMode="auto">
                          <a:xfrm>
                            <a:off x="0" y="0"/>
                            <a:ext cx="800100" cy="228600"/>
                          </a:xfrm>
                          <a:prstGeom prst="rect">
                            <a:avLst/>
                          </a:prstGeom>
                          <a:ln w="0">
                            <a:miter lim="800000"/>
                            <a:headEnd/>
                            <a:tailEnd/>
                          </a:ln>
                        </wps:spPr>
                        <wps:txbx>
                          <w:txbxContent>
                            <w:p w:rsidR="0097655F" w:rsidRDefault="00D64210">
                              <w:pPr>
                                <w:pStyle w:val="a0"/>
                                <w:widowControl w:val="0"/>
                                <w:suppressAutoHyphens/>
                                <w:rPr>
                                  <w:rStyle w:val="a7"/>
                                </w:rPr>
                              </w:pPr>
                              <w:r>
                                <w:rPr>
                                  <w:rStyle w:val="a7"/>
                                </w:rPr>
                                <w:fldChar w:fldCharType="begin"/>
                              </w:r>
                              <w:r>
                                <w:rPr>
                                  <w:rStyle w:val="a7"/>
                                </w:rPr>
                                <w:instrText>PAGE \* Arabic \* MERGEFORMAT</w:instrText>
                              </w:r>
                              <w:r w:rsidR="007B5708">
                                <w:rPr>
                                  <w:rStyle w:val="a7"/>
                                </w:rPr>
                                <w:fldChar w:fldCharType="separate"/>
                              </w:r>
                              <w:r w:rsidR="00947261">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7B5708">
                                <w:rPr>
                                  <w:rStyle w:val="a7"/>
                                </w:rPr>
                                <w:fldChar w:fldCharType="separate"/>
                              </w:r>
                              <w:r w:rsidR="00947261">
                                <w:rPr>
                                  <w:rStyle w:val="a7"/>
                                  <w:noProof/>
                                </w:rPr>
                                <w:t>2</w:t>
                              </w:r>
                              <w:r>
                                <w:rPr>
                                  <w:rStyle w:val="a7"/>
                                </w:rPr>
                                <w:fldChar w:fldCharType="end"/>
                              </w:r>
                              <w:r>
                                <w:rPr>
                                  <w:rStyle w:val="a7"/>
                                </w:rPr>
                                <w:t>)</w:t>
                              </w:r>
                            </w:p>
                          </w:txbxContent>
                        </wps:txbx>
                        <wps:bodyPr rot="0" lIns="0" tIns="0" rIns="0" bIns="0">
                          <a:noAutofit/>
                        </wps:bodyPr>
                      </wps:wsp>
                    </wpg:grpSp>
                  </wpg:wgp>
                </a:graphicData>
              </a:graphic>
            </wp:anchor>
          </w:drawing>
        </mc:Choice>
        <mc:Fallback>
          <w:pict>
            <v:group id="Grupp 1010" o:spid="_x0000_s1026" style="position:absolute;margin-left:0;margin-top:0;width:595.45pt;height:841.7pt;z-index:1009;mso-wrap-distance-left:0;mso-wrap-distance-right:0;mso-position-horizontal-relative:page;mso-position-vertical-relative:page" coordsize="75620,10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">
              <v:rect id="Rektangel 1" o:spid="_x0000_s1027"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CGb8A&#10;AADaAAAADwAAAGRycy9kb3ducmV2LnhtbERP32vCMBB+H/g/hBvsbU1XREZtFBnIxDfdwD4eya0p&#10;NpfSZG397xdB2NPx8f28aju7Tow0hNazgrcsB0GsvWm5UfD9tX99BxEissHOMym4UYDtZvFUYWn8&#10;xCcaz7ERKYRDiQpsjH0pZdCWHIbM98SJ+/GDw5jg0Egz4JTCXSeLPF9Jhy2nBos9fVjS1/OvU7Ab&#10;6+JSN5+mq4/X5cnqUF+iVurled6tQUSa47/44T6YNB/ur9yv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EkIZvwAAANoAAAAPAAAAAAAAAAAAAAAAAJgCAABkcnMvZG93bnJl&#10;di54bWxQSwUGAAAAAAQABAD1AAAAhAMAAAAA&#10;" filled="f" stroked="f" strokeweight="0"/>
              <v:shapetype id="_x0000_t202" coordsize="21600,21600" o:spt="202" path="m,l,21600r21600,l21600,xe">
                <v:stroke joinstyle="miter"/>
                <v:path gradientshapeok="t" o:connecttype="rect"/>
              </v:shapetype>
              <v:shape id="Textruta 2" o:spid="_x0000_s1028" type="#_x0000_t202" style="position:absolute;left:5714;top:3428;width:20574;height:3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tucIA&#10;AADaAAAADwAAAGRycy9kb3ducmV2LnhtbESPQWuDQBSE74H8h+UVegl11YM01lVKaKH0ljSX3B7u&#10;i0rct+Ju1frru4FCj8PMfMMU1WJ6MdHoOssKkigGQVxb3XGj4Pz1/vQMwnlkjb1lUvBDDqpyuykw&#10;13bmI00n34gAYZejgtb7IZfS1S0ZdJEdiIN3taNBH+TYSD3iHOCml2kcZ9Jgx2GhxYEOLdW307dR&#10;kC1vw+5zT+m81v3ElzVJPCVKPT4sry8gPC3+P/zX/tAKUrhfCTd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S25wgAAANoAAAAPAAAAAAAAAAAAAAAAAJgCAABkcnMvZG93&#10;bnJldi54bWxQSwUGAAAAAAQABAD1AAAAhwMAAAAA&#10;" filled="f" stroked="f">
                <v:textbox style="mso-fit-shape-to-text:t" inset="0,0,0,0">
                  <w:txbxContent>
                    <w:tbl>
                      <w:tblPr>
                        <w:tblStyle w:val="t7"/>
                        <w:tblW w:w="3240" w:type="dxa"/>
                        <w:tblInd w:w="0" w:type="dxa"/>
                        <w:tblLayout w:type="fixed"/>
                        <w:tblCellMar>
                          <w:top w:w="0" w:type="dxa"/>
                          <w:left w:w="0" w:type="dxa"/>
                          <w:bottom w:w="0" w:type="dxa"/>
                          <w:right w:w="0" w:type="dxa"/>
                        </w:tblCellMar>
                        <w:tblLook w:val="04A0" w:firstRow="1" w:lastRow="0" w:firstColumn="1" w:lastColumn="0" w:noHBand="0" w:noVBand="1"/>
                      </w:tblPr>
                      <w:tblGrid>
                        <w:gridCol w:w="540"/>
                        <w:gridCol w:w="2700"/>
                      </w:tblGrid>
                      <w:tr w:rsidR="0097655F">
                        <w:tblPrEx>
                          <w:tblCellMar>
                            <w:top w:w="0" w:type="dxa"/>
                            <w:left w:w="0" w:type="dxa"/>
                            <w:bottom w:w="0" w:type="dxa"/>
                            <w:right w:w="0" w:type="dxa"/>
                          </w:tblCellMar>
                        </w:tblPrEx>
                        <w:trPr>
                          <w:cantSplit/>
                          <w:trHeight w:val="256"/>
                        </w:trPr>
                        <w:tc>
                          <w:tcPr>
                            <w:tcW w:w="540" w:type="dxa"/>
                            <w:vAlign w:val="bottom"/>
                          </w:tcPr>
                          <w:p w:rsidR="0097655F" w:rsidRDefault="00D64210">
                            <w:pPr>
                              <w:pStyle w:val="a"/>
                              <w:widowControl w:val="0"/>
                              <w:suppressAutoHyphens/>
                              <w:rPr>
                                <w:rStyle w:val="ac"/>
                              </w:rPr>
                            </w:pPr>
                            <w:r>
                              <w:rPr>
                                <w:rStyle w:val="ac"/>
                              </w:rPr>
                              <w:t>Datum</w:t>
                            </w:r>
                          </w:p>
                        </w:tc>
                        <w:tc>
                          <w:tcPr>
                            <w:tcW w:w="2700" w:type="dxa"/>
                            <w:vAlign w:val="bottom"/>
                          </w:tcPr>
                          <w:p w:rsidR="0097655F" w:rsidRDefault="0097655F">
                            <w:pPr>
                              <w:pStyle w:val="a1"/>
                              <w:widowControl w:val="0"/>
                              <w:suppressAutoHyphens/>
                              <w:rPr>
                                <w:rStyle w:val="aa"/>
                              </w:rPr>
                            </w:pPr>
                          </w:p>
                        </w:tc>
                      </w:tr>
                      <w:tr w:rsidR="0097655F">
                        <w:tblPrEx>
                          <w:tblCellMar>
                            <w:top w:w="0" w:type="dxa"/>
                            <w:left w:w="0" w:type="dxa"/>
                            <w:bottom w:w="0" w:type="dxa"/>
                            <w:right w:w="0" w:type="dxa"/>
                          </w:tblCellMar>
                        </w:tblPrEx>
                        <w:trPr>
                          <w:cantSplit/>
                          <w:trHeight w:val="256"/>
                        </w:trPr>
                        <w:tc>
                          <w:tcPr>
                            <w:tcW w:w="540" w:type="dxa"/>
                            <w:vAlign w:val="bottom"/>
                          </w:tcPr>
                          <w:p w:rsidR="0097655F" w:rsidRDefault="0097655F">
                            <w:pPr>
                              <w:pStyle w:val="a"/>
                              <w:widowControl w:val="0"/>
                              <w:suppressAutoHyphens/>
                              <w:rPr>
                                <w:rStyle w:val="ac"/>
                              </w:rPr>
                            </w:pPr>
                          </w:p>
                        </w:tc>
                        <w:tc>
                          <w:tcPr>
                            <w:tcW w:w="2700" w:type="dxa"/>
                            <w:vAlign w:val="bottom"/>
                          </w:tcPr>
                          <w:p w:rsidR="0097655F" w:rsidRDefault="0097655F">
                            <w:pPr>
                              <w:pStyle w:val="a"/>
                              <w:widowControl w:val="0"/>
                              <w:suppressAutoHyphens/>
                              <w:rPr>
                                <w:rStyle w:val="ac"/>
                              </w:rPr>
                            </w:pPr>
                          </w:p>
                        </w:tc>
                      </w:tr>
                    </w:tbl>
                    <w:p w:rsidR="0097655F" w:rsidRPr="007B5708" w:rsidRDefault="0097655F">
                      <w:pPr>
                        <w:spacing w:after="0" w:line="240" w:lineRule="auto"/>
                        <w:rPr>
                          <w:rStyle w:val="af"/>
                        </w:rPr>
                      </w:pPr>
                    </w:p>
                  </w:txbxContent>
                </v:textbox>
              </v:shape>
              <v:group id="Grupp 3" o:spid="_x0000_s1029" style="position:absolute;left:59436;top:3429;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ktangel 4" o:spid="_x0000_s1030"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hgcEA&#10;AADaAAAADwAAAGRycy9kb3ducmV2LnhtbESPT4vCMBTE78J+h/CEvWmqiEg1igiLy978A+3xkTyb&#10;YvNSmli7336zIHgcZuY3zGY3uEb01IXas4LZNANBrL2puVJwvXxNViBCRDbYeCYFvxRgt/0YbTA3&#10;/skn6s+xEgnCIUcFNsY2lzJoSw7D1LfEybv5zmFMsquk6fCZ4K6R8yxbSoc1pwWLLR0s6fv54RTs&#10;+3JelNXRNOXPfXGyOpRF1Ep9jof9GkSkIb7Dr/a3UbCA/yvpBs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l4YHBAAAA2gAAAA8AAAAAAAAAAAAAAAAAmAIAAGRycy9kb3du&#10;cmV2LnhtbFBLBQYAAAAABAAEAPUAAACGAwAAAAA=&#10;" filled="f" stroked="f" strokeweight="0"/>
                <v:shape id="Textruta 5" o:spid="_x0000_s1031"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gUMQA&#10;AADaAAAADwAAAGRycy9kb3ducmV2LnhtbESPT2vCQBTE70K/w/IKXkQ3BiwlukpRFBV6MP6jt0f2&#10;NQnNvg3Z1cRv7xYKPQ4z8xtmtuhMJe7UuNKygvEoAkGcWV1yruB0XA/fQTiPrLGyTAoe5GAxf+nN&#10;MNG25QPdU5+LAGGXoILC+zqR0mUFGXQjWxMH79s2Bn2QTS51g22Am0rGUfQmDZYcFgqsaVlQ9pPe&#10;jILj55XiTbu5nHd7+7WieODTyU2p/mv3MQXhqfP/4b/2ViuYwO+Vc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KYFDEAAAA2gAAAA8AAAAAAAAAAAAAAAAAmAIAAGRycy9k&#10;b3ducmV2LnhtbFBLBQYAAAAABAAEAPUAAACJAwAAAAA=&#10;" filled="f" stroked="f" strokeweight="0">
                  <v:textbox inset="0,0,0,0">
                    <w:txbxContent>
                      <w:p w:rsidR="0097655F" w:rsidRDefault="00D64210">
                        <w:pPr>
                          <w:pStyle w:val="a0"/>
                          <w:widowControl w:val="0"/>
                          <w:suppressAutoHyphens/>
                          <w:rPr>
                            <w:rStyle w:val="a7"/>
                          </w:rPr>
                        </w:pPr>
                        <w:r>
                          <w:rPr>
                            <w:rStyle w:val="a7"/>
                          </w:rPr>
                          <w:fldChar w:fldCharType="begin"/>
                        </w:r>
                        <w:r>
                          <w:rPr>
                            <w:rStyle w:val="a7"/>
                          </w:rPr>
                          <w:instrText>PAGE \* Arabic \* MERGEFORMAT</w:instrText>
                        </w:r>
                        <w:r w:rsidR="007B5708">
                          <w:rPr>
                            <w:rStyle w:val="a7"/>
                          </w:rPr>
                          <w:fldChar w:fldCharType="separate"/>
                        </w:r>
                        <w:r w:rsidR="00947261">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sidR="007B5708">
                          <w:rPr>
                            <w:rStyle w:val="a7"/>
                          </w:rPr>
                          <w:fldChar w:fldCharType="separate"/>
                        </w:r>
                        <w:r w:rsidR="00947261">
                          <w:rPr>
                            <w:rStyle w:val="a7"/>
                            <w:noProof/>
                          </w:rPr>
                          <w:t>2</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11"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12" name="Grup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6" name="Rektangel 6"/>
                      <wps:cNvSpPr/>
                      <wps:spPr>
                        <a:xfrm>
                          <a:off x="0" y="0"/>
                          <a:ext cx="7543800" cy="1028700"/>
                        </a:xfrm>
                        <a:prstGeom prst="rect">
                          <a:avLst/>
                        </a:prstGeom>
                        <a:ln w="0">
                          <a:miter lim="800000"/>
                          <a:headEnd/>
                          <a:tailEnd/>
                        </a:ln>
                      </wps:spPr>
                      <wps:bodyPr/>
                    </wps:wsp>
                    <wps:wsp>
                      <wps:cNvPr id="7" name="Textruta 7"/>
                      <wps:cNvSpPr txBox="1"/>
                      <wps:spPr bwMode="auto">
                        <a:xfrm>
                          <a:off x="914400" y="228600"/>
                          <a:ext cx="3314700" cy="685800"/>
                        </a:xfrm>
                        <a:prstGeom prst="rect">
                          <a:avLst/>
                        </a:prstGeom>
                        <a:ln w="0">
                          <a:miter lim="800000"/>
                          <a:headEnd/>
                          <a:tailEnd/>
                        </a:ln>
                      </wps:spPr>
                      <wps:txbx>
                        <w:txbxContent>
                          <w:p w:rsidR="0097655F" w:rsidRDefault="0097655F">
                            <w:pPr>
                              <w:pStyle w:val="a"/>
                              <w:widowControl w:val="0"/>
                              <w:suppressAutoHyphens/>
                              <w:rPr>
                                <w:rStyle w:val="ab"/>
                              </w:rPr>
                            </w:pPr>
                          </w:p>
                          <w:p w:rsidR="0097655F" w:rsidRDefault="0097655F">
                            <w:pPr>
                              <w:pStyle w:val="a"/>
                              <w:widowControl w:val="0"/>
                              <w:suppressAutoHyphens/>
                              <w:rPr>
                                <w:rStyle w:val="ab"/>
                              </w:rPr>
                            </w:pPr>
                          </w:p>
                          <w:p w:rsidR="0097655F" w:rsidRDefault="00D64210">
                            <w:pPr>
                              <w:pStyle w:val="a"/>
                              <w:widowControl w:val="0"/>
                              <w:suppressAutoHyphens/>
                              <w:rPr>
                                <w:rStyle w:val="ab"/>
                              </w:rPr>
                            </w:pPr>
                            <w:r>
                              <w:rPr>
                                <w:rStyle w:val="ab"/>
                              </w:rPr>
                              <w:t>Region Skåne</w:t>
                            </w:r>
                          </w:p>
                        </w:txbxContent>
                      </wps:txbx>
                      <wps:bodyPr rot="0" lIns="0" tIns="0" rIns="0" bIns="0">
                        <a:noAutofit/>
                      </wps:bodyPr>
                    </wps:wsp>
                  </wpg:wgp>
                </a:graphicData>
              </a:graphic>
            </wp:anchor>
          </w:drawing>
        </mc:Choice>
        <mc:Fallback>
          <w:pict>
            <v:group id="Grupp 1012" o:spid="_x0000_s1032" style="position:absolute;margin-left:0;margin-top:760pt;width:594pt;height:81pt;z-index:1011;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">
              <v:rect id="Rektangel 6" o:spid="_x0000_s1033"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bcEA&#10;AADaAAAADwAAAGRycy9kb3ducmV2LnhtbESPT4vCMBTE78J+h/AEb5oqi0g1igiLy978A+3xkTyb&#10;YvNSmli7394sLHgcZuY3zGY3uEb01IXas4L5LANBrL2puVJwvXxNVyBCRDbYeCYFvxRgt/0YbTA3&#10;/skn6s+xEgnCIUcFNsY2lzJoSw7DzLfEybv5zmFMsquk6fCZ4K6RiyxbSoc1pwWLLR0s6fv54RTs&#10;+3JRlNXRNOXP/fNkdSiLqJWajIf9GkSkIb7D/+1vo2AJf1fSD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2m3BAAAA2gAAAA8AAAAAAAAAAAAAAAAAmAIAAGRycy9kb3du&#10;cmV2LnhtbFBLBQYAAAAABAAEAPUAAACGAwAAAAA=&#10;" filled="f" stroked="f" strokeweight="0"/>
              <v:shape id="Textruta 7" o:spid="_x0000_s1034" type="#_x0000_t202" style="position:absolute;left:9144;top:2286;width:3314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bvMUA&#10;AADaAAAADwAAAGRycy9kb3ducmV2LnhtbESPQWvCQBSE74L/YXlCL1I3DVRLdJXSUmkLHky0xdsj&#10;+0yC2bchu5r033cFweMwM98wi1VvanGh1lWWFTxNIhDEudUVFwp22cfjCwjnkTXWlknBHzlYLYeD&#10;BSbadrylS+oLESDsElRQet8kUrq8JINuYhvi4B1ta9AH2RZSt9gFuKllHEVTabDisFBiQ28l5af0&#10;bBRkm1+K1936Z//1bQ/vFI99+nxW6mHUv85BeOr9PXxrf2oFM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Fu8xQAAANoAAAAPAAAAAAAAAAAAAAAAAJgCAABkcnMv&#10;ZG93bnJldi54bWxQSwUGAAAAAAQABAD1AAAAigMAAAAA&#10;" filled="f" stroked="f" strokeweight="0">
                <v:textbox inset="0,0,0,0">
                  <w:txbxContent>
                    <w:p w:rsidR="0097655F" w:rsidRDefault="0097655F">
                      <w:pPr>
                        <w:pStyle w:val="a"/>
                        <w:widowControl w:val="0"/>
                        <w:suppressAutoHyphens/>
                        <w:rPr>
                          <w:rStyle w:val="ab"/>
                        </w:rPr>
                      </w:pPr>
                    </w:p>
                    <w:p w:rsidR="0097655F" w:rsidRDefault="0097655F">
                      <w:pPr>
                        <w:pStyle w:val="a"/>
                        <w:widowControl w:val="0"/>
                        <w:suppressAutoHyphens/>
                        <w:rPr>
                          <w:rStyle w:val="ab"/>
                        </w:rPr>
                      </w:pPr>
                    </w:p>
                    <w:p w:rsidR="0097655F" w:rsidRDefault="00D64210">
                      <w:pPr>
                        <w:pStyle w:val="a"/>
                        <w:widowControl w:val="0"/>
                        <w:suppressAutoHyphens/>
                        <w:rPr>
                          <w:rStyle w:val="ab"/>
                        </w:rPr>
                      </w:pPr>
                      <w:r>
                        <w:rPr>
                          <w:rStyle w:val="ab"/>
                        </w:rPr>
                        <w:t>Region Skåne</w:t>
                      </w:r>
                    </w:p>
                  </w:txbxContent>
                </v:textbox>
              </v:shape>
              <w10:wrap anchorx="page" anchory="page"/>
            </v:group>
          </w:pict>
        </mc:Fallback>
      </mc:AlternateContent>
    </w:r>
    <w:r>
      <w:rPr>
        <w:noProof/>
      </w:rPr>
      <mc:AlternateContent>
        <mc:Choice Requires="wps">
          <w:drawing>
            <wp:anchor distT="0" distB="0" distL="0" distR="0" simplePos="0" relativeHeight="1013" behindDoc="0" locked="0" layoutInCell="1" allowOverlap="1">
              <wp:simplePos x="0" y="0"/>
              <wp:positionH relativeFrom="page">
                <wp:posOffset>1028700</wp:posOffset>
              </wp:positionH>
              <wp:positionV relativeFrom="page">
                <wp:posOffset>371520</wp:posOffset>
              </wp:positionV>
              <wp:extent cx="1485900" cy="228600"/>
              <wp:effectExtent l="0" t="0" r="0" b="0"/>
              <wp:wrapNone/>
              <wp:docPr id="1014" name="Textruta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97655F" w:rsidRDefault="00D64210">
                          <w:pPr>
                            <w:pStyle w:val="a1"/>
                            <w:widowControl w:val="0"/>
                            <w:suppressAutoHyphens/>
                            <w:rPr>
                              <w:rStyle w:val="aa"/>
                            </w:rPr>
                          </w:pPr>
                          <w:r>
                            <w:rPr>
                              <w:rStyle w:val="aa"/>
                            </w:rPr>
                            <w:t xml:space="preserve"> 2023-12-12</w:t>
                          </w:r>
                        </w:p>
                      </w:txbxContent>
                    </wps:txbx>
                    <wps:bodyPr rot="0" lIns="0" tIns="0" rIns="0" bIns="0">
                      <a:noAutofit/>
                    </wps:bodyPr>
                  </wps:wsp>
                </a:graphicData>
              </a:graphic>
            </wp:anchor>
          </w:drawing>
        </mc:Choice>
        <mc:Fallback>
          <w:pict>
            <v:shape id="Textruta 1014" o:spid="_x0000_s1035" type="#_x0000_t202" style="position:absolute;margin-left:81pt;margin-top:29.25pt;width:117pt;height:18pt;z-index:101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" filled="f" stroked="f" strokeweight="0">
              <v:path arrowok="t"/>
              <v:textbox inset="0,0,0,0">
                <w:txbxContent>
                  <w:p w:rsidR="0097655F" w:rsidRDefault="00D64210">
                    <w:pPr>
                      <w:pStyle w:val="a1"/>
                      <w:widowControl w:val="0"/>
                      <w:suppressAutoHyphens/>
                      <w:rPr>
                        <w:rStyle w:val="aa"/>
                      </w:rPr>
                    </w:pPr>
                    <w:r>
                      <w:rPr>
                        <w:rStyle w:val="aa"/>
                      </w:rPr>
                      <w:t xml:space="preserve"> 2023-12-12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55F" w:rsidRPr="007B5708" w:rsidRDefault="00D64210">
    <w:pPr>
      <w:spacing w:after="0" w:line="240" w:lineRule="auto"/>
      <w:rPr>
        <w:rStyle w:val="a5"/>
      </w:rPr>
    </w:pPr>
    <w:r>
      <w:rPr>
        <w:noProof/>
      </w:rPr>
      <mc:AlternateContent>
        <mc:Choice Requires="wpg">
          <w:drawing>
            <wp:anchor distT="0" distB="0" distL="0" distR="0" simplePos="0" relativeHeight="1000" behindDoc="0" locked="0" layoutInCell="1" allowOverlap="1">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8" name="Rektangel 8"/>
                      <wps:cNvSpPr/>
                      <wps:spPr>
                        <a:xfrm>
                          <a:off x="0" y="0"/>
                          <a:ext cx="7562088" cy="10689336"/>
                        </a:xfrm>
                        <a:prstGeom prst="rect">
                          <a:avLst/>
                        </a:prstGeom>
                        <a:ln w="0">
                          <a:miter lim="800000"/>
                          <a:headEnd/>
                          <a:tailEnd/>
                        </a:ln>
                      </wps:spPr>
                      <wps:bodyPr/>
                    </wps:wsp>
                    <wps:wsp>
                      <wps:cNvPr id="9" name="Textruta 9"/>
                      <wps:cNvSpPr txBox="1"/>
                      <wps:spPr bwMode="auto">
                        <a:xfrm>
                          <a:off x="457200" y="342900"/>
                          <a:ext cx="3429000" cy="1028700"/>
                        </a:xfrm>
                        <a:prstGeom prst="rect">
                          <a:avLst/>
                        </a:prstGeom>
                        <a:ln w="0">
                          <a:miter lim="800000"/>
                          <a:headEnd/>
                          <a:tailEnd/>
                        </a:ln>
                      </wps:spPr>
                      <wps:txbx>
                        <w:txbxContent>
                          <w:p w:rsidR="0097655F" w:rsidRDefault="00D64210">
                            <w:pPr>
                              <w:pStyle w:val="a1"/>
                              <w:widowControl w:val="0"/>
                              <w:suppressAutoHyphens/>
                              <w:rPr>
                                <w:rStyle w:val="ae"/>
                              </w:rPr>
                            </w:pPr>
                            <w:r>
                              <w:rPr>
                                <w:rStyle w:val="ae"/>
                              </w:rPr>
                              <w:t>Kulturnämnden</w:t>
                            </w:r>
                          </w:p>
                        </w:txbxContent>
                      </wps:txbx>
                      <wps:bodyPr rot="0" lIns="0" tIns="0" rIns="0" bIns="0">
                        <a:noAutofit/>
                      </wps:bodyPr>
                    </wps:wsp>
                    <wps:wsp>
                      <wps:cNvPr id="10" name="Textruta 10"/>
                      <wps:cNvSpPr txBox="1"/>
                      <wps:spPr bwMode="auto">
                        <a:xfrm>
                          <a:off x="4000500" y="914400"/>
                          <a:ext cx="1828800" cy="228600"/>
                        </a:xfrm>
                        <a:prstGeom prst="rect">
                          <a:avLst/>
                        </a:prstGeom>
                        <a:ln w="0">
                          <a:miter lim="800000"/>
                          <a:headEnd/>
                          <a:tailEnd/>
                        </a:ln>
                      </wps:spPr>
                      <wps:txbx>
                        <w:txbxContent>
                          <w:p w:rsidR="0097655F" w:rsidRDefault="00D64210">
                            <w:pPr>
                              <w:pStyle w:val="a2"/>
                              <w:widowControl w:val="0"/>
                              <w:suppressAutoHyphens/>
                              <w:rPr>
                                <w:rStyle w:val="ad"/>
                              </w:rPr>
                            </w:pPr>
                            <w:r>
                              <w:rPr>
                                <w:rStyle w:val="ad"/>
                              </w:rPr>
                              <w:t>PROTOKOLLSUTDRAG</w:t>
                            </w:r>
                          </w:p>
                        </w:txbxContent>
                      </wps:txbx>
                      <wps:bodyPr rot="0" lIns="0" tIns="0" rIns="0" bIns="0">
                        <a:noAutofit/>
                      </wps:bodyPr>
                    </wps:wsp>
                    <wps:wsp>
                      <wps:cNvPr id="11" name="Textruta 11"/>
                      <wps:cNvSpPr txBox="1"/>
                      <wps:spPr bwMode="auto">
                        <a:xfrm>
                          <a:off x="4000231" y="1142959"/>
                          <a:ext cx="2236470" cy="170180"/>
                        </a:xfrm>
                        <a:prstGeom prst="rect">
                          <a:avLst/>
                        </a:prstGeom>
                      </wps:spPr>
                      <wps:txbx>
                        <w:txbxContent>
                          <w:tbl>
                            <w:tblPr>
                              <w:tblStyle w:val="t7"/>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97655F">
                              <w:tblPrEx>
                                <w:tblCellMar>
                                  <w:top w:w="0" w:type="dxa"/>
                                  <w:left w:w="0" w:type="dxa"/>
                                  <w:bottom w:w="0" w:type="dxa"/>
                                  <w:right w:w="0" w:type="dxa"/>
                                </w:tblCellMar>
                              </w:tblPrEx>
                              <w:trPr>
                                <w:cantSplit/>
                                <w:trHeight w:val="256"/>
                              </w:trPr>
                              <w:tc>
                                <w:tcPr>
                                  <w:tcW w:w="1080" w:type="dxa"/>
                                  <w:vAlign w:val="bottom"/>
                                </w:tcPr>
                                <w:p w:rsidR="0097655F" w:rsidRDefault="00D64210">
                                  <w:pPr>
                                    <w:pStyle w:val="a"/>
                                    <w:widowControl w:val="0"/>
                                    <w:suppressAutoHyphens/>
                                    <w:rPr>
                                      <w:rStyle w:val="ac"/>
                                    </w:rPr>
                                  </w:pPr>
                                  <w:r>
                                    <w:rPr>
                                      <w:rStyle w:val="ac"/>
                                    </w:rPr>
                                    <w:t>Datum</w:t>
                                  </w:r>
                                </w:p>
                              </w:tc>
                              <w:tc>
                                <w:tcPr>
                                  <w:tcW w:w="2443" w:type="dxa"/>
                                  <w:vAlign w:val="bottom"/>
                                </w:tcPr>
                                <w:p w:rsidR="0097655F" w:rsidRDefault="0097655F">
                                  <w:pPr>
                                    <w:pStyle w:val="a1"/>
                                    <w:widowControl w:val="0"/>
                                    <w:suppressAutoHyphens/>
                                    <w:rPr>
                                      <w:rStyle w:val="aa"/>
                                    </w:rPr>
                                  </w:pPr>
                                </w:p>
                              </w:tc>
                            </w:tr>
                          </w:tbl>
                          <w:p w:rsidR="0097655F" w:rsidRPr="007B5708" w:rsidRDefault="0097655F">
                            <w:pPr>
                              <w:spacing w:after="0" w:line="240" w:lineRule="auto"/>
                              <w:rPr>
                                <w:rStyle w:val="af"/>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12" name="Grupp 12"/>
                      <wpg:cNvGrpSpPr/>
                      <wpg:grpSpPr>
                        <a:xfrm>
                          <a:off x="5829300" y="1371600"/>
                          <a:ext cx="1257300" cy="228600"/>
                          <a:chOff x="0" y="0"/>
                          <a:chExt cx="1257300" cy="228600"/>
                        </a:xfrm>
                      </wpg:grpSpPr>
                      <wps:wsp>
                        <wps:cNvPr id="13" name="Rektangel 13"/>
                        <wps:cNvSpPr/>
                        <wps:spPr>
                          <a:xfrm>
                            <a:off x="0" y="0"/>
                            <a:ext cx="1257300" cy="228600"/>
                          </a:xfrm>
                          <a:prstGeom prst="rect">
                            <a:avLst/>
                          </a:prstGeom>
                          <a:ln w="0">
                            <a:miter lim="800000"/>
                            <a:headEnd/>
                            <a:tailEnd/>
                          </a:ln>
                        </wps:spPr>
                        <wps:bodyPr/>
                      </wps:wsp>
                      <wps:wsp>
                        <wps:cNvPr id="14" name="Textruta 14"/>
                        <wps:cNvSpPr txBox="1"/>
                        <wps:spPr bwMode="auto">
                          <a:xfrm>
                            <a:off x="0" y="0"/>
                            <a:ext cx="800100" cy="228600"/>
                          </a:xfrm>
                          <a:prstGeom prst="rect">
                            <a:avLst/>
                          </a:prstGeom>
                          <a:ln w="0">
                            <a:miter lim="800000"/>
                            <a:headEnd/>
                            <a:tailEnd/>
                          </a:ln>
                        </wps:spPr>
                        <wps:txbx>
                          <w:txbxContent>
                            <w:p w:rsidR="0097655F" w:rsidRDefault="00D64210">
                              <w:pPr>
                                <w:pStyle w:val="a0"/>
                                <w:widowControl w:val="0"/>
                                <w:suppressAutoHyphens/>
                                <w:rPr>
                                  <w:rStyle w:val="a7"/>
                                </w:rPr>
                              </w:pPr>
                              <w:r>
                                <w:rPr>
                                  <w:rStyle w:val="a7"/>
                                </w:rPr>
                                <w:fldChar w:fldCharType="begin"/>
                              </w:r>
                              <w:r>
                                <w:rPr>
                                  <w:rStyle w:val="a7"/>
                                </w:rPr>
                                <w:instrText>PAGE \* Arabic \* MERGEFORMAT</w:instrText>
                              </w:r>
                              <w:r w:rsidR="007B5708">
                                <w:rPr>
                                  <w:rStyle w:val="a7"/>
                                </w:rPr>
                                <w:fldChar w:fldCharType="separate"/>
                              </w:r>
                              <w:r w:rsidR="00947261">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7B5708">
                                <w:rPr>
                                  <w:rStyle w:val="a7"/>
                                </w:rPr>
                                <w:fldChar w:fldCharType="separate"/>
                              </w:r>
                              <w:r w:rsidR="00947261">
                                <w:rPr>
                                  <w:rStyle w:val="a7"/>
                                  <w:noProof/>
                                </w:rPr>
                                <w:t>2</w:t>
                              </w:r>
                              <w:r>
                                <w:rPr>
                                  <w:rStyle w:val="a7"/>
                                </w:rPr>
                                <w:fldChar w:fldCharType="end"/>
                              </w:r>
                              <w:r>
                                <w:rPr>
                                  <w:rStyle w:val="a7"/>
                                </w:rPr>
                                <w:t>)</w:t>
                              </w:r>
                            </w:p>
                          </w:txbxContent>
                        </wps:txbx>
                        <wps:bodyPr rot="0" lIns="0" tIns="0" rIns="0" bIns="0">
                          <a:noAutofit/>
                        </wps:bodyPr>
                      </wps:wsp>
                    </wpg:grpSp>
                  </wpg:wgp>
                </a:graphicData>
              </a:graphic>
            </wp:anchor>
          </w:drawing>
        </mc:Choice>
        <mc:Fallback>
          <w:pict>
            <v:group id="Grupp 1001" o:spid="_x0000_s1036"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PVO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">
              <v:rect id="Rektangel 8" o:spid="_x0000_s1037" style="position:absolute;width:75620;height:106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jrhL4A&#10;AADaAAAADwAAAGRycy9kb3ducmV2LnhtbERPz2vCMBS+D/wfwhN2m6lFxqhGKYJMvNUN7PGRPJti&#10;81KarK3//XIY7Pjx/d4dZteJkYbQelawXmUgiLU3LTcKvr9Obx8gQkQ22HkmBU8KcNgvXnZYGD9x&#10;ReM1NiKFcChQgY2xL6QM2pLDsPI9ceLufnAYExwaaQacUrjrZJ5l79Jhy6nBYk9HS/px/XEKyrHO&#10;b3Xzabr68thUVof6FrVSr8u53IKINMd/8Z/7bBSkrelKugFy/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o64S+AAAA2gAAAA8AAAAAAAAAAAAAAAAAmAIAAGRycy9kb3ducmV2&#10;LnhtbFBLBQYAAAAABAAEAPUAAACDAwAAAAA=&#10;" filled="f" stroked="f" strokeweight="0"/>
              <v:shapetype id="_x0000_t202" coordsize="21600,21600" o:spt="202" path="m,l,21600r21600,l21600,xe">
                <v:stroke joinstyle="miter"/>
                <v:path gradientshapeok="t" o:connecttype="rect"/>
              </v:shapetype>
              <v:shape id="Textruta 9" o:spid="_x0000_s1038" type="#_x0000_t202" style="position:absolute;left:4572;top:3429;width:34290;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dqVcUA&#10;AADaAAAADwAAAGRycy9kb3ducmV2LnhtbESPQWvCQBSE74L/YXlCL1I3DVRsdJXSUmkLHky0xdsj&#10;+0yC2bchu5r033cFweMwM98wi1VvanGh1lWWFTxNIhDEudUVFwp22cfjDITzyBpry6TgjxyslsPB&#10;AhNtO97SJfWFCBB2CSoovW8SKV1ekkE3sQ1x8I62NeiDbAupW+wC3NQyjqKpNFhxWCixobeS8lN6&#10;NgqyzS/F6279s//6tod3isc+fT4r9TDqX+cgPPX+Hr61P7WCF7heCT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2pVxQAAANoAAAAPAAAAAAAAAAAAAAAAAJgCAABkcnMv&#10;ZG93bnJldi54bWxQSwUGAAAAAAQABAD1AAAAigMAAAAA&#10;" filled="f" stroked="f" strokeweight="0">
                <v:textbox inset="0,0,0,0">
                  <w:txbxContent>
                    <w:p w:rsidR="0097655F" w:rsidRDefault="00D64210">
                      <w:pPr>
                        <w:pStyle w:val="a1"/>
                        <w:widowControl w:val="0"/>
                        <w:suppressAutoHyphens/>
                        <w:rPr>
                          <w:rStyle w:val="ae"/>
                        </w:rPr>
                      </w:pPr>
                      <w:r>
                        <w:rPr>
                          <w:rStyle w:val="ae"/>
                        </w:rPr>
                        <w:t>Kulturnämnden</w:t>
                      </w:r>
                    </w:p>
                  </w:txbxContent>
                </v:textbox>
              </v:shape>
              <v:shape id="Textruta 10" o:spid="_x0000_s1039" type="#_x0000_t202" style="position:absolute;left:40005;top:9144;width:1828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z8YA&#10;AADbAAAADwAAAGRycy9kb3ducmV2LnhtbESPQUvDQBCF74L/YRnBi9iNgZYSuy1SsWihhyZV8TZk&#10;xyQ0Oxuy2yb9952D4G2G9+a9bxar0bXqTH1oPBt4miSgiEtvG64MHIq3xzmoEJEttp7JwIUCrJa3&#10;NwvMrB94T+c8VkpCOGRooI6xy7QOZU0Ow8R3xKL9+t5hlLWvtO1xkHDX6jRJZtphw9JQY0frmspj&#10;fnIGit03pZth8/X5sfU/r5Q+xHx6Mub+bnx5BhVpjP/mv+t3K/hCL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az8YAAADbAAAADwAAAAAAAAAAAAAAAACYAgAAZHJz&#10;L2Rvd25yZXYueG1sUEsFBgAAAAAEAAQA9QAAAIsDAAAAAA==&#10;" filled="f" stroked="f" strokeweight="0">
                <v:textbox inset="0,0,0,0">
                  <w:txbxContent>
                    <w:p w:rsidR="0097655F" w:rsidRDefault="00D64210">
                      <w:pPr>
                        <w:pStyle w:val="a2"/>
                        <w:widowControl w:val="0"/>
                        <w:suppressAutoHyphens/>
                        <w:rPr>
                          <w:rStyle w:val="ad"/>
                        </w:rPr>
                      </w:pPr>
                      <w:r>
                        <w:rPr>
                          <w:rStyle w:val="ad"/>
                        </w:rPr>
                        <w:t>PROTOKOLLSUTDRAG</w:t>
                      </w:r>
                    </w:p>
                  </w:txbxContent>
                </v:textbox>
              </v:shape>
              <v:shape id="Textruta 11" o:spid="_x0000_s1040" type="#_x0000_t202" style="position:absolute;left:40002;top:11429;width:22365;height:1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Ab8A&#10;AADbAAAADwAAAGRycy9kb3ducmV2LnhtbERPTYvCMBC9C/6HMMJeRNN4EK1GEXFh8bbqxdvQjG2x&#10;mZQmtl1/vVkQvM3jfc5629tKtNT40rEGNU1AEGfOlJxruJy/JwsQPiAbrByThj/ysN0MB2tMjev4&#10;l9pTyEUMYZ+ihiKEOpXSZwVZ9FNXE0fu5hqLIcIml6bBLobbSs6SZC4tlhwbCqxpX1B2Pz2shnl/&#10;qMfHJc26Z1a1fH0qFUhp/TXqdysQgfrwEb/dPybOV/D/Szx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IOcBvwAAANsAAAAPAAAAAAAAAAAAAAAAAJgCAABkcnMvZG93bnJl&#10;di54bWxQSwUGAAAAAAQABAD1AAAAhAMAAAAA&#10;" filled="f" stroked="f">
                <v:textbox style="mso-fit-shape-to-text:t" inset="0,0,0,0">
                  <w:txbxContent>
                    <w:tbl>
                      <w:tblPr>
                        <w:tblStyle w:val="t7"/>
                        <w:tblW w:w="3523" w:type="dxa"/>
                        <w:tblInd w:w="0" w:type="dxa"/>
                        <w:tblLayout w:type="fixed"/>
                        <w:tblCellMar>
                          <w:top w:w="0" w:type="dxa"/>
                          <w:left w:w="0" w:type="dxa"/>
                          <w:bottom w:w="0" w:type="dxa"/>
                          <w:right w:w="0" w:type="dxa"/>
                        </w:tblCellMar>
                        <w:tblLook w:val="04A0" w:firstRow="1" w:lastRow="0" w:firstColumn="1" w:lastColumn="0" w:noHBand="0" w:noVBand="1"/>
                      </w:tblPr>
                      <w:tblGrid>
                        <w:gridCol w:w="1080"/>
                        <w:gridCol w:w="2443"/>
                      </w:tblGrid>
                      <w:tr w:rsidR="0097655F">
                        <w:tblPrEx>
                          <w:tblCellMar>
                            <w:top w:w="0" w:type="dxa"/>
                            <w:left w:w="0" w:type="dxa"/>
                            <w:bottom w:w="0" w:type="dxa"/>
                            <w:right w:w="0" w:type="dxa"/>
                          </w:tblCellMar>
                        </w:tblPrEx>
                        <w:trPr>
                          <w:cantSplit/>
                          <w:trHeight w:val="256"/>
                        </w:trPr>
                        <w:tc>
                          <w:tcPr>
                            <w:tcW w:w="1080" w:type="dxa"/>
                            <w:vAlign w:val="bottom"/>
                          </w:tcPr>
                          <w:p w:rsidR="0097655F" w:rsidRDefault="00D64210">
                            <w:pPr>
                              <w:pStyle w:val="a"/>
                              <w:widowControl w:val="0"/>
                              <w:suppressAutoHyphens/>
                              <w:rPr>
                                <w:rStyle w:val="ac"/>
                              </w:rPr>
                            </w:pPr>
                            <w:r>
                              <w:rPr>
                                <w:rStyle w:val="ac"/>
                              </w:rPr>
                              <w:t>Datum</w:t>
                            </w:r>
                          </w:p>
                        </w:tc>
                        <w:tc>
                          <w:tcPr>
                            <w:tcW w:w="2443" w:type="dxa"/>
                            <w:vAlign w:val="bottom"/>
                          </w:tcPr>
                          <w:p w:rsidR="0097655F" w:rsidRDefault="0097655F">
                            <w:pPr>
                              <w:pStyle w:val="a1"/>
                              <w:widowControl w:val="0"/>
                              <w:suppressAutoHyphens/>
                              <w:rPr>
                                <w:rStyle w:val="aa"/>
                              </w:rPr>
                            </w:pPr>
                          </w:p>
                        </w:tc>
                      </w:tr>
                    </w:tbl>
                    <w:p w:rsidR="0097655F" w:rsidRPr="007B5708" w:rsidRDefault="0097655F">
                      <w:pPr>
                        <w:spacing w:after="0" w:line="240" w:lineRule="auto"/>
                        <w:rPr>
                          <w:rStyle w:val="a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1" type="#_x0000_t75" style="position:absolute;left:62865;top:3429;width:7380;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bnqvBAAAA3QAAAA8AAABkcnMvZG93bnJldi54bWxET01rAjEQvRf8D2EEbzVRpJXVKCIIPQjS&#10;rRdv42bcXdxMQpLq6q9vCoXe5vE+Z7nubSduFGLrWMNkrEAQV860XGs4fu1e5yBiQjbYOSYND4qw&#10;Xg1ellgYd+dPupWpFjmEY4EampR8IWWsGrIYx84TZ+7igsWUYailCXjP4baTU6XepMWWc0ODnrYN&#10;Vdfy22pIz+epnPh9935gH9x5hnQ4odajYb9ZgEjUp3/xn/vD5PlKTeH3m3yC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KbnqvBAAAA3QAAAA8AAAAAAAAAAAAAAAAAnwIA&#10;AGRycy9kb3ducmV2LnhtbFBLBQYAAAAABAAEAPcAAACNAwAAAAA=&#10;" strokeweight="0">
                <v:imagedata r:id="rId2" o:title="" cropbottom="-1090f"/>
              </v:shape>
              <v:group id="Grupp 12" o:spid="_x0000_s1042" style="position:absolute;left:58293;top:13716;width:12573;height:2286" coordsize="12573,2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ktangel 13" o:spid="_x0000_s1043" style="position:absolute;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5pb8A&#10;AADbAAAADwAAAGRycy9kb3ducmV2LnhtbERPS4vCMBC+C/6HMII3TXVFlq5RZGFx8eYD7HFIxqbY&#10;TEoTa/33RljY23x8z1lteleLjtpQeVYwm2YgiLU3FZcKzqefySeIEJEN1p5JwZMCbNbDwQpz4x98&#10;oO4YS5FCOOSowMbY5FIGbclhmPqGOHFX3zqMCbalNC0+Urir5TzLltJhxanBYkPflvTteHcKtl0x&#10;vxTlztTF/rY4WB2KS9RKjUf99gtEpD7+i//cvybN/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bmlvwAAANsAAAAPAAAAAAAAAAAAAAAAAJgCAABkcnMvZG93bnJl&#10;di54bWxQSwUGAAAAAAQABAD1AAAAhAMAAAAA&#10;" filled="f" stroked="f" strokeweight="0"/>
                <v:shape id="Textruta 14" o:spid="_x0000_s1044" type="#_x0000_t202" style="position:absolute;width:800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czMQA&#10;AADbAAAADwAAAGRycy9kb3ducmV2LnhtbERPTWvCQBC9C/6HZYRepG4aqpToKqWl0hY8mGiLtyE7&#10;JsHsbMiuJv33XUHwNo/3OYtVb2pxodZVlhU8TSIQxLnVFRcKdtnH4wsI55E11pZJwR85WC2HgwUm&#10;2na8pUvqCxFC2CWooPS+SaR0eUkG3cQ2xIE72tagD7AtpG6xC+GmlnEUzaTBikNDiQ29lZSf0rNR&#10;kG1+KV5365/917c9vFM89un0rNTDqH+dg/DU+7v45v7UYf4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k3MzEAAAA2wAAAA8AAAAAAAAAAAAAAAAAmAIAAGRycy9k&#10;b3ducmV2LnhtbFBLBQYAAAAABAAEAPUAAACJAwAAAAA=&#10;" filled="f" stroked="f" strokeweight="0">
                  <v:textbox inset="0,0,0,0">
                    <w:txbxContent>
                      <w:p w:rsidR="0097655F" w:rsidRDefault="00D64210">
                        <w:pPr>
                          <w:pStyle w:val="a0"/>
                          <w:widowControl w:val="0"/>
                          <w:suppressAutoHyphens/>
                          <w:rPr>
                            <w:rStyle w:val="a7"/>
                          </w:rPr>
                        </w:pPr>
                        <w:r>
                          <w:rPr>
                            <w:rStyle w:val="a7"/>
                          </w:rPr>
                          <w:fldChar w:fldCharType="begin"/>
                        </w:r>
                        <w:r>
                          <w:rPr>
                            <w:rStyle w:val="a7"/>
                          </w:rPr>
                          <w:instrText>PAGE \* Arabic \* MERGEFORMAT</w:instrText>
                        </w:r>
                        <w:r w:rsidR="007B5708">
                          <w:rPr>
                            <w:rStyle w:val="a7"/>
                          </w:rPr>
                          <w:fldChar w:fldCharType="separate"/>
                        </w:r>
                        <w:r w:rsidR="00947261">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sidR="007B5708">
                          <w:rPr>
                            <w:rStyle w:val="a7"/>
                          </w:rPr>
                          <w:fldChar w:fldCharType="separate"/>
                        </w:r>
                        <w:r w:rsidR="00947261">
                          <w:rPr>
                            <w:rStyle w:val="a7"/>
                            <w:noProof/>
                          </w:rPr>
                          <w:t>2</w:t>
                        </w:r>
                        <w:r>
                          <w:rPr>
                            <w:rStyle w:val="a7"/>
                          </w:rPr>
                          <w:fldChar w:fldCharType="end"/>
                        </w:r>
                        <w:r>
                          <w:rPr>
                            <w:rStyle w:val="a7"/>
                          </w:rPr>
                          <w:t>)</w:t>
                        </w:r>
                      </w:p>
                    </w:txbxContent>
                  </v:textbox>
                </v:shape>
              </v:group>
              <w10:wrap anchorx="page" anchory="page"/>
            </v:group>
          </w:pict>
        </mc:Fallback>
      </mc:AlternateContent>
    </w:r>
    <w:r>
      <w:rPr>
        <w:noProof/>
      </w:rPr>
      <mc:AlternateContent>
        <mc:Choice Requires="wpg">
          <w:drawing>
            <wp:anchor distT="0" distB="0" distL="0" distR="0" simplePos="0" relativeHeight="1003" behindDoc="0" locked="0" layoutInCell="1" allowOverlap="1">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5" name="Rektangel 15"/>
                      <wps:cNvSpPr/>
                      <wps:spPr>
                        <a:xfrm>
                          <a:off x="0" y="0"/>
                          <a:ext cx="7543800" cy="1028700"/>
                        </a:xfrm>
                        <a:prstGeom prst="rect">
                          <a:avLst/>
                        </a:prstGeom>
                        <a:ln w="0">
                          <a:miter lim="800000"/>
                          <a:headEnd/>
                          <a:tailEnd/>
                        </a:ln>
                      </wps:spPr>
                      <wps:bodyPr/>
                    </wps:wsp>
                    <wps:wsp>
                      <wps:cNvPr id="16" name="Rak 16"/>
                      <wps:cNvCnPr/>
                      <wps:spPr>
                        <a:xfrm>
                          <a:off x="914400" y="114300"/>
                          <a:ext cx="6286500" cy="0"/>
                        </a:xfrm>
                        <a:prstGeom prst="line">
                          <a:avLst/>
                        </a:prstGeom>
                        <a:ln w="12700">
                          <a:solidFill>
                            <a:srgbClr val="000000"/>
                          </a:solidFill>
                          <a:miter lim="800000"/>
                          <a:headEnd/>
                          <a:tailEnd/>
                        </a:ln>
                      </wps:spPr>
                      <wps:bodyPr/>
                    </wps:wsp>
                    <wps:wsp>
                      <wps:cNvPr id="17" name="Textruta 17"/>
                      <wps:cNvSpPr txBox="1"/>
                      <wps:spPr bwMode="auto">
                        <a:xfrm>
                          <a:off x="914400" y="165100"/>
                          <a:ext cx="3314700" cy="800100"/>
                        </a:xfrm>
                        <a:prstGeom prst="rect">
                          <a:avLst/>
                        </a:prstGeom>
                        <a:ln w="0">
                          <a:miter lim="800000"/>
                          <a:headEnd/>
                          <a:tailEnd/>
                        </a:ln>
                      </wps:spPr>
                      <wps:txbx>
                        <w:txbxContent>
                          <w:p w:rsidR="0097655F" w:rsidRDefault="00D64210">
                            <w:pPr>
                              <w:pStyle w:val="a"/>
                              <w:widowControl w:val="0"/>
                              <w:suppressAutoHyphens/>
                              <w:rPr>
                                <w:rStyle w:val="ab"/>
                              </w:rPr>
                            </w:pPr>
                            <w:r>
                              <w:rPr>
                                <w:rStyle w:val="ab"/>
                              </w:rPr>
                              <w:t>Besöksadress: Rådhus Skåne, Västra Storgatan 12</w:t>
                            </w:r>
                          </w:p>
                          <w:p w:rsidR="0097655F" w:rsidRDefault="00D64210">
                            <w:pPr>
                              <w:pStyle w:val="a"/>
                              <w:widowControl w:val="0"/>
                              <w:suppressAutoHyphens/>
                              <w:rPr>
                                <w:rStyle w:val="ab"/>
                              </w:rPr>
                            </w:pPr>
                            <w:r>
                              <w:rPr>
                                <w:rStyle w:val="ab"/>
                              </w:rPr>
                              <w:t>Postadress: Region Skåne 291 89 Kristianstad</w:t>
                            </w:r>
                          </w:p>
                          <w:p w:rsidR="0097655F" w:rsidRDefault="00D64210">
                            <w:pPr>
                              <w:pStyle w:val="a"/>
                              <w:widowControl w:val="0"/>
                              <w:suppressAutoHyphens/>
                              <w:rPr>
                                <w:rStyle w:val="ab"/>
                              </w:rPr>
                            </w:pPr>
                            <w:r>
                              <w:rPr>
                                <w:rStyle w:val="ab"/>
                              </w:rPr>
                              <w:t>Telefon (växel): 044-309 30 00</w:t>
                            </w:r>
                          </w:p>
                          <w:p w:rsidR="0097655F" w:rsidRDefault="00D64210">
                            <w:pPr>
                              <w:pStyle w:val="a"/>
                              <w:widowControl w:val="0"/>
                              <w:suppressAutoHyphens/>
                              <w:rPr>
                                <w:rStyle w:val="ab"/>
                              </w:rPr>
                            </w:pPr>
                            <w:r>
                              <w:rPr>
                                <w:rStyle w:val="ab"/>
                              </w:rPr>
                              <w:t>E-post: region@skane.se</w:t>
                            </w:r>
                          </w:p>
                          <w:p w:rsidR="0097655F" w:rsidRDefault="00D64210">
                            <w:pPr>
                              <w:pStyle w:val="a"/>
                              <w:widowControl w:val="0"/>
                              <w:suppressAutoHyphens/>
                              <w:rPr>
                                <w:rStyle w:val="ab"/>
                              </w:rPr>
                            </w:pPr>
                            <w:r>
                              <w:rPr>
                                <w:rStyle w:val="ab"/>
                              </w:rPr>
                              <w:t>Internet: www.skane.se</w:t>
                            </w:r>
                          </w:p>
                        </w:txbxContent>
                      </wps:txbx>
                      <wps:bodyPr rot="0" lIns="0" tIns="0" rIns="0" bIns="0">
                        <a:noAutofit/>
                      </wps:bodyPr>
                    </wps:wsp>
                    <wps:wsp>
                      <wps:cNvPr id="18" name="Textruta 18"/>
                      <wps:cNvSpPr txBox="1"/>
                      <wps:spPr bwMode="auto">
                        <a:xfrm>
                          <a:off x="4229100" y="165100"/>
                          <a:ext cx="2971800" cy="685800"/>
                        </a:xfrm>
                        <a:prstGeom prst="rect">
                          <a:avLst/>
                        </a:prstGeom>
                        <a:ln w="0">
                          <a:miter lim="800000"/>
                          <a:headEnd/>
                          <a:tailEnd/>
                        </a:ln>
                      </wps:spPr>
                      <wps:txbx>
                        <w:txbxContent>
                          <w:p w:rsidR="0097655F" w:rsidRDefault="00D64210">
                            <w:pPr>
                              <w:pStyle w:val="a0"/>
                              <w:widowControl w:val="0"/>
                              <w:suppressAutoHyphens/>
                              <w:rPr>
                                <w:rStyle w:val="ab"/>
                              </w:rPr>
                            </w:pPr>
                            <w:r>
                              <w:rPr>
                                <w:rStyle w:val="ab"/>
                              </w:rPr>
                              <w:t>Organisationsnummer: 23 21 00-0255</w:t>
                            </w:r>
                          </w:p>
                        </w:txbxContent>
                      </wps:txbx>
                      <wps:bodyPr rot="0" lIns="0" tIns="0" rIns="0" bIns="0">
                        <a:noAutofit/>
                      </wps:bodyPr>
                    </wps:wsp>
                  </wpg:wgp>
                </a:graphicData>
              </a:graphic>
            </wp:anchor>
          </w:drawing>
        </mc:Choice>
        <mc:Fallback>
          <w:pict>
            <v:group id="Grupp 1004" o:spid="_x0000_s1045"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">
              <v:rect id="Rektangel 15" o:spid="_x0000_s1046" style="position:absolute;width:75438;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ESr8A&#10;AADbAAAADwAAAGRycy9kb3ducmV2LnhtbERPS4vCMBC+C/6HMII3TZVVlq5RZGFx8eYD7HFIxqbY&#10;TEoTa/33RljY23x8z1lteleLjtpQeVYwm2YgiLU3FZcKzqefySeIEJEN1p5JwZMCbNbDwQpz4x98&#10;oO4YS5FCOOSowMbY5FIGbclhmPqGOHFX3zqMCbalNC0+Urir5TzLltJhxanBYkPflvTteHcKtl0x&#10;vxTlztTF/vZxsDoUl6iVGo/67ReISH38F/+5f02av4D3L+k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3IRKvwAAANsAAAAPAAAAAAAAAAAAAAAAAJgCAABkcnMvZG93bnJl&#10;di54bWxQSwUGAAAAAAQABAD1AAAAhAMAAAAA&#10;" filled="f" stroked="f" strokeweight="0"/>
              <v:line id="Rak 16" o:spid="_x0000_s1047" style="position:absolute;visibility:visible;mso-wrap-style:square" from="9144,1143" to="7200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kFcAAAADbAAAADwAAAGRycy9kb3ducmV2LnhtbERP22oCMRB9F/yHMIW+1aQ+iGyN4gVF&#10;aqHt1g8YNuPu4maybKJGv74RBN/mcK4zmUXbiDN1vnas4X2gQBAXztRcatj/rd/GIHxANtg4Jg1X&#10;8jCb9nsTzIy78C+d81CKFMI+Qw1VCG0mpS8qsugHriVO3MF1FkOCXSlNh5cUbhs5VGokLdacGips&#10;aVlRccxPVsNN7SKqcfP9w7walpvPxfWLo9avL3H+ASJQDE/xw701af4I7r+kA+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uJBXAAAAA2wAAAA8AAAAAAAAAAAAAAAAA&#10;oQIAAGRycy9kb3ducmV2LnhtbFBLBQYAAAAABAAEAPkAAACOAwAAAAA=&#10;" strokeweight="1pt">
                <v:stroke joinstyle="miter"/>
              </v:line>
              <v:shape id="Textruta 17" o:spid="_x0000_s1048" type="#_x0000_t202" style="position:absolute;left:9144;top:1651;width:3314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Cu8QA&#10;AADbAAAADwAAAGRycy9kb3ducmV2LnhtbERPTWvCQBC9C/6HZYRepG4aqJboKqWl0hY8mGiLtyE7&#10;JsHsbMiuJv33XUHwNo/3OYtVb2pxodZVlhU8TSIQxLnVFRcKdtnH4wsI55E11pZJwR85WC2HgwUm&#10;2na8pUvqCxFC2CWooPS+SaR0eUkG3cQ2xIE72tagD7AtpG6xC+GmlnEUTaXBikNDiQ29lZSf0rNR&#10;kG1+KV5365/917c9vFM89unzWamHUf86B+Gp93fxzf2pw/wZXH8JB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2QrvEAAAA2wAAAA8AAAAAAAAAAAAAAAAAmAIAAGRycy9k&#10;b3ducmV2LnhtbFBLBQYAAAAABAAEAPUAAACJAwAAAAA=&#10;" filled="f" stroked="f" strokeweight="0">
                <v:textbox inset="0,0,0,0">
                  <w:txbxContent>
                    <w:p w:rsidR="0097655F" w:rsidRDefault="00D64210">
                      <w:pPr>
                        <w:pStyle w:val="a"/>
                        <w:widowControl w:val="0"/>
                        <w:suppressAutoHyphens/>
                        <w:rPr>
                          <w:rStyle w:val="ab"/>
                        </w:rPr>
                      </w:pPr>
                      <w:r>
                        <w:rPr>
                          <w:rStyle w:val="ab"/>
                        </w:rPr>
                        <w:t>Besöksadress: Rådhus Skåne, Västra Storgatan 12</w:t>
                      </w:r>
                    </w:p>
                    <w:p w:rsidR="0097655F" w:rsidRDefault="00D64210">
                      <w:pPr>
                        <w:pStyle w:val="a"/>
                        <w:widowControl w:val="0"/>
                        <w:suppressAutoHyphens/>
                        <w:rPr>
                          <w:rStyle w:val="ab"/>
                        </w:rPr>
                      </w:pPr>
                      <w:r>
                        <w:rPr>
                          <w:rStyle w:val="ab"/>
                        </w:rPr>
                        <w:t>Postadress: Region Skåne 291 89 Kristianstad</w:t>
                      </w:r>
                    </w:p>
                    <w:p w:rsidR="0097655F" w:rsidRDefault="00D64210">
                      <w:pPr>
                        <w:pStyle w:val="a"/>
                        <w:widowControl w:val="0"/>
                        <w:suppressAutoHyphens/>
                        <w:rPr>
                          <w:rStyle w:val="ab"/>
                        </w:rPr>
                      </w:pPr>
                      <w:r>
                        <w:rPr>
                          <w:rStyle w:val="ab"/>
                        </w:rPr>
                        <w:t>Telefon (växel): 044-309 30 00</w:t>
                      </w:r>
                    </w:p>
                    <w:p w:rsidR="0097655F" w:rsidRDefault="00D64210">
                      <w:pPr>
                        <w:pStyle w:val="a"/>
                        <w:widowControl w:val="0"/>
                        <w:suppressAutoHyphens/>
                        <w:rPr>
                          <w:rStyle w:val="ab"/>
                        </w:rPr>
                      </w:pPr>
                      <w:r>
                        <w:rPr>
                          <w:rStyle w:val="ab"/>
                        </w:rPr>
                        <w:t>E-post: region@skane.se</w:t>
                      </w:r>
                    </w:p>
                    <w:p w:rsidR="0097655F" w:rsidRDefault="00D64210">
                      <w:pPr>
                        <w:pStyle w:val="a"/>
                        <w:widowControl w:val="0"/>
                        <w:suppressAutoHyphens/>
                        <w:rPr>
                          <w:rStyle w:val="ab"/>
                        </w:rPr>
                      </w:pPr>
                      <w:r>
                        <w:rPr>
                          <w:rStyle w:val="ab"/>
                        </w:rPr>
                        <w:t>Internet: www.skane.se</w:t>
                      </w:r>
                    </w:p>
                  </w:txbxContent>
                </v:textbox>
              </v:shape>
              <v:shape id="Textruta 18" o:spid="_x0000_s1049" type="#_x0000_t202" style="position:absolute;left:42291;top:1651;width:297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WycYA&#10;AADbAAAADwAAAGRycy9kb3ducmV2LnhtbESPQUvDQBCF74L/YRnBi9iNgZYSuy1SsWihhyZV8TZk&#10;xyQ0Oxuy2yb9952D4G2G9+a9bxar0bXqTH1oPBt4miSgiEtvG64MHIq3xzmoEJEttp7JwIUCrJa3&#10;NwvMrB94T+c8VkpCOGRooI6xy7QOZU0Ow8R3xKL9+t5hlLWvtO1xkHDX6jRJZtphw9JQY0frmspj&#10;fnIGit03pZth8/X5sfU/r5Q+xHx6Mub+bnx5BhVpjP/mv+t3K/gCK7/IA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nWycYAAADbAAAADwAAAAAAAAAAAAAAAACYAgAAZHJz&#10;L2Rvd25yZXYueG1sUEsFBgAAAAAEAAQA9QAAAIsDAAAAAA==&#10;" filled="f" stroked="f" strokeweight="0">
                <v:textbox inset="0,0,0,0">
                  <w:txbxContent>
                    <w:p w:rsidR="0097655F" w:rsidRDefault="00D64210">
                      <w:pPr>
                        <w:pStyle w:val="a0"/>
                        <w:widowControl w:val="0"/>
                        <w:suppressAutoHyphens/>
                        <w:rPr>
                          <w:rStyle w:val="ab"/>
                        </w:rPr>
                      </w:pPr>
                      <w:r>
                        <w:rPr>
                          <w:rStyle w:val="ab"/>
                        </w:rPr>
                        <w:t>Organisationsnummer: 23 21 00-0255</w:t>
                      </w:r>
                    </w:p>
                  </w:txbxContent>
                </v:textbox>
              </v:shape>
              <w10:wrap anchorx="page" anchory="page"/>
            </v:group>
          </w:pict>
        </mc:Fallback>
      </mc:AlternateContent>
    </w:r>
    <w:r>
      <w:rPr>
        <w:noProof/>
      </w:rPr>
      <mc:AlternateContent>
        <mc:Choice Requires="wps">
          <w:drawing>
            <wp:anchor distT="0" distB="0" distL="0" distR="0" simplePos="0" relativeHeight="1005" behindDoc="0" locked="0" layoutInCell="1" allowOverlap="1">
              <wp:simplePos x="0" y="0"/>
              <wp:positionH relativeFrom="page">
                <wp:posOffset>-2971799</wp:posOffset>
              </wp:positionH>
              <wp:positionV relativeFrom="page">
                <wp:posOffset>7200900</wp:posOffset>
              </wp:positionV>
              <wp:extent cx="6400800" cy="228600"/>
              <wp:effectExtent l="0" t="0" r="0" b="0"/>
              <wp:wrapNone/>
              <wp:docPr id="1006" name="Textruta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rsidR="0097655F" w:rsidRDefault="00D64210">
                          <w:pPr>
                            <w:pStyle w:val="a0"/>
                            <w:widowControl w:val="0"/>
                            <w:suppressAutoHyphens/>
                            <w:rPr>
                              <w:rStyle w:val="a6"/>
                            </w:rPr>
                          </w:pPr>
                          <w:r>
                            <w:rPr>
                              <w:rStyle w:val="af0"/>
                            </w:rPr>
                            <w:t>52BE6289-39F2-92D1-F8F8-B6580FBBB72F:4BF10B24-99EC-2C45-9E50-0D0465C087BA</w:t>
                          </w:r>
                        </w:p>
                      </w:txbxContent>
                    </wps:txbx>
                    <wps:bodyPr rot="0" lIns="0" tIns="0" rIns="0" bIns="0">
                      <a:noAutofit/>
                    </wps:bodyPr>
                  </wps:wsp>
                </a:graphicData>
              </a:graphic>
            </wp:anchor>
          </w:drawing>
        </mc:Choice>
        <mc:Fallback>
          <w:pict>
            <v:shape id="Textruta 1006" o:spid="_x0000_s1050" type="#_x0000_t202" style="position:absolute;margin-left:-234pt;margin-top:567pt;width:7in;height:18pt;rotation:-5898239fd;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" filled="f" stroked="f" strokeweight="0">
              <v:path arrowok="t"/>
              <v:textbox inset="0,0,0,0">
                <w:txbxContent>
                  <w:p w:rsidR="0097655F" w:rsidRDefault="00D64210">
                    <w:pPr>
                      <w:pStyle w:val="a0"/>
                      <w:widowControl w:val="0"/>
                      <w:suppressAutoHyphens/>
                      <w:rPr>
                        <w:rStyle w:val="a6"/>
                      </w:rPr>
                    </w:pPr>
                    <w:r>
                      <w:rPr>
                        <w:rStyle w:val="af0"/>
                      </w:rPr>
                      <w:t>52BE6289-39F2-92D1-F8F8-B6580FBBB72F:4BF10B24-99EC-2C45-9E50-0D0465C087BA</w:t>
                    </w:r>
                  </w:p>
                </w:txbxContent>
              </v:textbox>
              <w10:wrap anchorx="page" anchory="page"/>
            </v:shape>
          </w:pict>
        </mc:Fallback>
      </mc:AlternateContent>
    </w:r>
    <w:r>
      <w:rPr>
        <w:noProof/>
      </w:rPr>
      <mc:AlternateContent>
        <mc:Choice Requires="wps">
          <w:drawing>
            <wp:anchor distT="0" distB="0" distL="0" distR="0" simplePos="0" relativeHeight="1007" behindDoc="0" locked="0" layoutInCell="1" allowOverlap="1">
              <wp:simplePos x="0" y="0"/>
              <wp:positionH relativeFrom="page">
                <wp:posOffset>4686300</wp:posOffset>
              </wp:positionH>
              <wp:positionV relativeFrom="page">
                <wp:posOffset>1181100</wp:posOffset>
              </wp:positionV>
              <wp:extent cx="1485900" cy="228600"/>
              <wp:effectExtent l="0" t="0" r="0" b="0"/>
              <wp:wrapNone/>
              <wp:docPr id="1008" name="Textruta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rsidR="0097655F" w:rsidRDefault="00D64210">
                          <w:pPr>
                            <w:pStyle w:val="a3"/>
                            <w:widowControl w:val="0"/>
                            <w:suppressAutoHyphens/>
                            <w:rPr>
                              <w:rStyle w:val="af1"/>
                            </w:rPr>
                          </w:pPr>
                          <w:r>
                            <w:rPr>
                              <w:rStyle w:val="af1"/>
                            </w:rPr>
                            <w:t>2023-12-12</w:t>
                          </w:r>
                        </w:p>
                      </w:txbxContent>
                    </wps:txbx>
                    <wps:bodyPr rot="0" lIns="0" tIns="0" rIns="0" bIns="0">
                      <a:noAutofit/>
                    </wps:bodyPr>
                  </wps:wsp>
                </a:graphicData>
              </a:graphic>
            </wp:anchor>
          </w:drawing>
        </mc:Choice>
        <mc:Fallback>
          <w:pict>
            <v:shape id="Textruta 1008" o:spid="_x0000_s1051" type="#_x0000_t202" style="position:absolute;margin-left:369pt;margin-top:93pt;width:117pt;height:18pt;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" filled="f" stroked="f" strokeweight="0">
              <v:path arrowok="t"/>
              <v:textbox inset="0,0,0,0">
                <w:txbxContent>
                  <w:p w:rsidR="0097655F" w:rsidRDefault="00D64210">
                    <w:pPr>
                      <w:pStyle w:val="a3"/>
                      <w:widowControl w:val="0"/>
                      <w:suppressAutoHyphens/>
                      <w:rPr>
                        <w:rStyle w:val="af1"/>
                      </w:rPr>
                    </w:pPr>
                    <w:r>
                      <w:rPr>
                        <w:rStyle w:val="af1"/>
                      </w:rPr>
                      <w:t>2023-12-12</w:t>
                    </w:r>
                  </w:p>
                </w:txbxContent>
              </v:textbox>
              <w10:wrap anchorx="page" anchory="page"/>
            </v:shape>
          </w:pict>
        </mc:Fallback>
      </mc:AlternateContent>
    </w:r>
    <w:r>
      <w:rPr>
        <w:noProof/>
      </w:rPr>
      <mc:AlternateContent>
        <mc:Choice Requires="wps">
          <w:drawing>
            <wp:inline distT="0" distB="0" distL="0" distR="0">
              <wp:extent cx="4914720" cy="2857680"/>
              <wp:effectExtent l="0" t="0" r="0" b="0"/>
              <wp:docPr id="1015" name="Textruta 1015"/>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rsidR="0097655F" w:rsidRPr="007B5708" w:rsidRDefault="0097655F">
                          <w:pPr>
                            <w:pStyle w:val="a"/>
                            <w:widowControl w:val="0"/>
                            <w:suppressAutoHyphens/>
                            <w:rPr>
                              <w:rStyle w:val="a5"/>
                            </w:rPr>
                          </w:pPr>
                        </w:p>
                      </w:txbxContent>
                    </wps:txbx>
                    <wps:bodyPr rot="0" lIns="0" tIns="0" rIns="0" bIns="0">
                      <a:noAutofit/>
                    </wps:bodyPr>
                  </wps:wsp>
                </a:graphicData>
              </a:graphic>
            </wp:inline>
          </w:drawing>
        </mc:Choice>
        <mc:Fallback>
          <w:pict>
            <v:shape id="Textruta 1015"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" filled="f" stroked="f">
              <v:textbox inset="0,0,0,0">
                <w:txbxContent>
                  <w:p w:rsidR="0097655F" w:rsidRPr="007B5708" w:rsidRDefault="0097655F">
                    <w:pPr>
                      <w:pStyle w:val="a"/>
                      <w:widowControl w:val="0"/>
                      <w:suppressAutoHyphens/>
                      <w:rPr>
                        <w:rStyle w:val="a5"/>
                      </w:rP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26BA4"/>
    <w:multiLevelType w:val="hybridMultilevel"/>
    <w:tmpl w:val="9CBEAB3C"/>
    <w:lvl w:ilvl="0" w:tplc="8F7E75CC">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708E7ADA">
      <w:numFmt w:val="decimal"/>
      <w:lvlText w:val=""/>
      <w:lvlJc w:val="left"/>
    </w:lvl>
    <w:lvl w:ilvl="2" w:tplc="645C94FC">
      <w:numFmt w:val="decimal"/>
      <w:lvlText w:val=""/>
      <w:lvlJc w:val="left"/>
    </w:lvl>
    <w:lvl w:ilvl="3" w:tplc="31D89238">
      <w:numFmt w:val="decimal"/>
      <w:lvlText w:val=""/>
      <w:lvlJc w:val="left"/>
    </w:lvl>
    <w:lvl w:ilvl="4" w:tplc="FDD2FD60">
      <w:numFmt w:val="decimal"/>
      <w:lvlText w:val=""/>
      <w:lvlJc w:val="left"/>
    </w:lvl>
    <w:lvl w:ilvl="5" w:tplc="D3142118">
      <w:numFmt w:val="decimal"/>
      <w:lvlText w:val=""/>
      <w:lvlJc w:val="left"/>
    </w:lvl>
    <w:lvl w:ilvl="6" w:tplc="DFBCF216">
      <w:numFmt w:val="decimal"/>
      <w:lvlText w:val=""/>
      <w:lvlJc w:val="left"/>
    </w:lvl>
    <w:lvl w:ilvl="7" w:tplc="F32CA310">
      <w:numFmt w:val="decimal"/>
      <w:lvlText w:val=""/>
      <w:lvlJc w:val="left"/>
    </w:lvl>
    <w:lvl w:ilvl="8" w:tplc="42F053CC">
      <w:numFmt w:val="decimal"/>
      <w:lvlText w:val=""/>
      <w:lvlJc w:val="left"/>
    </w:lvl>
  </w:abstractNum>
  <w:abstractNum w:abstractNumId="1" w15:restartNumberingAfterBreak="0">
    <w:nsid w:val="6BF43407"/>
    <w:multiLevelType w:val="hybridMultilevel"/>
    <w:tmpl w:val="415A8420"/>
    <w:lvl w:ilvl="0" w:tplc="54C6836A">
      <w:start w:val="1"/>
      <w:numFmt w:val="decimal"/>
      <w:lvlText w:val="%1."/>
      <w:lvlJc w:val="left"/>
      <w:pPr>
        <w:ind w:left="600" w:hanging="240"/>
      </w:pPr>
      <w:rPr>
        <w:rFonts w:ascii="Times New Roman" w:eastAsia="Times New Roman" w:hAnsi="Times New Roman" w:cs="Times New Roman"/>
        <w:color w:val="000000"/>
        <w:sz w:val="24"/>
        <w:lang w:val="sv" w:eastAsia="sv" w:bidi="sv"/>
      </w:rPr>
    </w:lvl>
    <w:lvl w:ilvl="1" w:tplc="0EF4F97A">
      <w:numFmt w:val="decimal"/>
      <w:lvlText w:val=""/>
      <w:lvlJc w:val="left"/>
    </w:lvl>
    <w:lvl w:ilvl="2" w:tplc="6052B288">
      <w:numFmt w:val="decimal"/>
      <w:lvlText w:val=""/>
      <w:lvlJc w:val="left"/>
    </w:lvl>
    <w:lvl w:ilvl="3" w:tplc="A97A5250">
      <w:numFmt w:val="decimal"/>
      <w:lvlText w:val=""/>
      <w:lvlJc w:val="left"/>
    </w:lvl>
    <w:lvl w:ilvl="4" w:tplc="45DC74B8">
      <w:numFmt w:val="decimal"/>
      <w:lvlText w:val=""/>
      <w:lvlJc w:val="left"/>
    </w:lvl>
    <w:lvl w:ilvl="5" w:tplc="44AABA10">
      <w:numFmt w:val="decimal"/>
      <w:lvlText w:val=""/>
      <w:lvlJc w:val="left"/>
    </w:lvl>
    <w:lvl w:ilvl="6" w:tplc="803E5732">
      <w:numFmt w:val="decimal"/>
      <w:lvlText w:val=""/>
      <w:lvlJc w:val="left"/>
    </w:lvl>
    <w:lvl w:ilvl="7" w:tplc="88EEAD2C">
      <w:numFmt w:val="decimal"/>
      <w:lvlText w:val=""/>
      <w:lvlJc w:val="left"/>
    </w:lvl>
    <w:lvl w:ilvl="8" w:tplc="FF8A0DE4">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55F"/>
    <w:rsid w:val="007B5708"/>
    <w:rsid w:val="00947261"/>
    <w:rsid w:val="0097655F"/>
    <w:rsid w:val="00D6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B3C2A-C62D-4628-AF64-0E1B6697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b/>
      <w:bCs/>
      <w:color w:val="000000"/>
      <w:sz w:val="28"/>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sv-SE" w:eastAsia="sv-SE" w:bidi="sv-SE"/>
    </w:rPr>
  </w:style>
  <w:style w:type="character" w:customStyle="1" w:styleId="ab">
    <w:rPr>
      <w:rFonts w:ascii="Arial" w:eastAsia="Arial" w:hAnsi="Arial" w:cs="Arial"/>
      <w:color w:val="000000"/>
      <w:sz w:val="18"/>
      <w:lang w:val="sv-SE" w:eastAsia="sv-SE" w:bidi="sv-SE"/>
    </w:rPr>
  </w:style>
  <w:style w:type="character" w:customStyle="1" w:styleId="ac">
    <w:rPr>
      <w:rFonts w:ascii="Arial" w:eastAsia="Arial" w:hAnsi="Arial" w:cs="Arial"/>
      <w:color w:val="000000"/>
      <w:sz w:val="14"/>
      <w:lang w:val="sv-SE" w:eastAsia="sv-SE" w:bidi="sv-SE"/>
    </w:rPr>
  </w:style>
  <w:style w:type="character" w:customStyle="1" w:styleId="ad">
    <w:rPr>
      <w:rFonts w:ascii="Arial" w:eastAsia="Arial" w:hAnsi="Arial" w:cs="Arial"/>
      <w:b/>
      <w:bCs/>
      <w:color w:val="000000"/>
      <w:sz w:val="20"/>
      <w:lang w:val="sv-SE" w:eastAsia="sv-SE" w:bidi="sv-SE"/>
    </w:rPr>
  </w:style>
  <w:style w:type="character" w:customStyle="1" w:styleId="ae">
    <w:rPr>
      <w:rFonts w:ascii="Arial" w:eastAsia="Arial" w:hAnsi="Arial" w:cs="Arial"/>
      <w:b/>
      <w:bCs/>
      <w:color w:val="000000"/>
      <w:sz w:val="36"/>
      <w:lang w:val="sv-SE" w:eastAsia="sv-SE" w:bidi="sv-SE"/>
    </w:rPr>
  </w:style>
  <w:style w:type="character" w:customStyle="1" w:styleId="af">
    <w:rPr>
      <w:rFonts w:ascii="Times New Roman" w:eastAsia="Times New Roman" w:hAnsi="Times New Roman" w:cs="Times New Roman"/>
      <w:color w:val="000000"/>
      <w:sz w:val="0"/>
      <w:lang w:val="en-US" w:eastAsia="en-US" w:bidi="en-US"/>
    </w:rPr>
  </w:style>
  <w:style w:type="character" w:customStyle="1" w:styleId="af0">
    <w:rPr>
      <w:rFonts w:ascii="Arial" w:eastAsia="Arial" w:hAnsi="Arial" w:cs="Arial"/>
      <w:color w:val="000000"/>
      <w:sz w:val="14"/>
      <w:lang w:val="en-US" w:eastAsia="en-US" w:bidi="en-US"/>
    </w:rPr>
  </w:style>
  <w:style w:type="character" w:customStyle="1" w:styleId="af1">
    <w:rPr>
      <w:rFonts w:ascii="Arial" w:eastAsia="Arial" w:hAnsi="Arial" w:cs="Arial"/>
      <w:color w:val="000000"/>
      <w:sz w:val="20"/>
      <w:lang w:val="en-US" w:eastAsia="en-US" w:bidi="en-US"/>
    </w:rPr>
  </w:style>
  <w:style w:type="table" w:customStyle="1" w:styleId="t7">
    <w:name w:val="t_7"/>
    <w:tblPr>
      <w:tblCellMar>
        <w:top w:w="0" w:type="dxa"/>
        <w:left w:w="0" w:type="dxa"/>
        <w:bottom w:w="0" w:type="dxa"/>
        <w:right w:w="0" w:type="dxa"/>
      </w:tblCellMar>
    </w:tblPr>
  </w:style>
  <w:style w:type="character" w:styleId="Hyperlnk">
    <w:name w:val="Hyperlink"/>
    <w:basedOn w:val="Standardstycketeckensnitt"/>
    <w:uiPriority w:val="99"/>
    <w:unhideWhenUsed/>
    <w:rsid w:val="007B57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ustav.annerblom@fridhemsfolkhogskola.se" TargetMode="External"/><Relationship Id="rId13" Type="http://schemas.openxmlformats.org/officeDocument/2006/relationships/hyperlink" Target="mailto:marie.norrthon@skanesdansteater.se" TargetMode="External"/><Relationship Id="rId18" Type="http://schemas.openxmlformats.org/officeDocument/2006/relationships/hyperlink" Target="mailto:sara.bjarstorp@mau.s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ohn.erenbo@gmail.com" TargetMode="External"/><Relationship Id="rId12" Type="http://schemas.openxmlformats.org/officeDocument/2006/relationships/hyperlink" Target="mailto:Maja.Bergstrom-Svahn@eslov.se" TargetMode="External"/><Relationship Id="rId17" Type="http://schemas.openxmlformats.org/officeDocument/2006/relationships/hyperlink" Target="mailto:robert.mohammadi@mau.se" TargetMode="External"/><Relationship Id="rId2" Type="http://schemas.openxmlformats.org/officeDocument/2006/relationships/styles" Target="styles.xml"/><Relationship Id="rId16" Type="http://schemas.openxmlformats.org/officeDocument/2006/relationships/hyperlink" Target="mailto:maria.olofsson@helaideella.se" TargetMode="External"/><Relationship Id="rId20" Type="http://schemas.openxmlformats.org/officeDocument/2006/relationships/hyperlink" Target="mailto:jonas@communitykulturcentrum.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lin@wanaskonst.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sis.holzer@malmo.se" TargetMode="External"/><Relationship Id="rId23" Type="http://schemas.openxmlformats.org/officeDocument/2006/relationships/fontTable" Target="fontTable.xml"/><Relationship Id="rId10" Type="http://schemas.openxmlformats.org/officeDocument/2006/relationships/hyperlink" Target="mailto:elin@wanaskonst.se" TargetMode="External"/><Relationship Id="rId19" Type="http://schemas.openxmlformats.org/officeDocument/2006/relationships/hyperlink" Target="mailto:karolina.rosenqvist@mau.se" TargetMode="External"/><Relationship Id="rId4" Type="http://schemas.openxmlformats.org/officeDocument/2006/relationships/webSettings" Target="webSettings.xml"/><Relationship Id="rId9" Type="http://schemas.openxmlformats.org/officeDocument/2006/relationships/hyperlink" Target="mailto:anna.pauli@abf.se" TargetMode="External"/><Relationship Id="rId14" Type="http://schemas.openxmlformats.org/officeDocument/2006/relationships/hyperlink" Target="mailto:lucy.smalley@malmo.s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EEC8659A</Template>
  <TotalTime>6</TotalTime>
  <Pages>2</Pages>
  <Words>335</Words>
  <Characters>2697</Characters>
  <Application>Microsoft Office Word</Application>
  <DocSecurity>0</DocSecurity>
  <Lines>93</Lines>
  <Paragraphs>48</Paragraphs>
  <ScaleCrop>false</ScaleCrop>
  <HeadingPairs>
    <vt:vector size="2" baseType="variant">
      <vt:variant>
        <vt:lpstr>Rubrik</vt:lpstr>
      </vt:variant>
      <vt:variant>
        <vt:i4>1</vt:i4>
      </vt:variant>
    </vt:vector>
  </HeadingPairs>
  <TitlesOfParts>
    <vt:vector size="1" baseType="lpstr">
      <vt:lpstr/>
    </vt:vector>
  </TitlesOfParts>
  <Company>Region Skåne</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Ralsgård Josefine</dc:creator>
  <cp:lastModifiedBy>Josefine Ralsgård</cp:lastModifiedBy>
  <cp:revision>3</cp:revision>
  <cp:lastPrinted>2023-12-12T09:36:00Z</cp:lastPrinted>
  <dcterms:created xsi:type="dcterms:W3CDTF">2023-12-12T09:33:00Z</dcterms:created>
  <dcterms:modified xsi:type="dcterms:W3CDTF">2023-12-12T09:42:00Z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dkänt datum">
    <vt:lpwstr> </vt:lpwstr>
  </property>
</Properties>
</file>